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42E5E01" w:rsidR="00FE067E" w:rsidRPr="002F098D" w:rsidRDefault="00D6148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1D93317" wp14:editId="33FEF4EA">
                <wp:simplePos x="0" y="0"/>
                <wp:positionH relativeFrom="column">
                  <wp:posOffset>6007100</wp:posOffset>
                </wp:positionH>
                <wp:positionV relativeFrom="paragraph">
                  <wp:posOffset>2260600</wp:posOffset>
                </wp:positionV>
                <wp:extent cx="635000" cy="476250"/>
                <wp:effectExtent l="0" t="0" r="12700" b="19050"/>
                <wp:wrapNone/>
                <wp:docPr id="44092341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DE2E8F" w14:textId="7944A3F1" w:rsidR="00D61485" w:rsidRPr="00D61485" w:rsidRDefault="00D61485" w:rsidP="00D61485">
                            <w:pPr>
                              <w:spacing w:line="240" w:lineRule="auto"/>
                              <w:jc w:val="center"/>
                              <w:rPr>
                                <w:rFonts w:cs="Arial"/>
                                <w:b/>
                              </w:rPr>
                            </w:pPr>
                            <w:r w:rsidRPr="00D6148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D9331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8DE2E8F" w14:textId="7944A3F1" w:rsidR="00D61485" w:rsidRPr="00D61485" w:rsidRDefault="00D61485" w:rsidP="00D61485">
                      <w:pPr>
                        <w:spacing w:line="240" w:lineRule="auto"/>
                        <w:jc w:val="center"/>
                        <w:rPr>
                          <w:rFonts w:cs="Arial"/>
                          <w:b/>
                        </w:rPr>
                      </w:pPr>
                      <w:r w:rsidRPr="00D61485">
                        <w:rPr>
                          <w:rFonts w:cs="Arial"/>
                          <w:b/>
                        </w:rPr>
                        <w:t>FISCAL NOTE</w:t>
                      </w:r>
                    </w:p>
                  </w:txbxContent>
                </v:textbox>
              </v:shape>
            </w:pict>
          </mc:Fallback>
        </mc:AlternateContent>
      </w:r>
      <w:r w:rsidR="003C6034" w:rsidRPr="002F098D">
        <w:rPr>
          <w:caps w:val="0"/>
          <w:color w:val="auto"/>
        </w:rPr>
        <w:t>WEST VIRGINIA LEGISLATURE</w:t>
      </w:r>
    </w:p>
    <w:p w14:paraId="3915E06F" w14:textId="00C34BF7" w:rsidR="00CD36CF" w:rsidRPr="002F098D" w:rsidRDefault="00CD36CF" w:rsidP="00CC1F3B">
      <w:pPr>
        <w:pStyle w:val="TitlePageSession"/>
        <w:rPr>
          <w:color w:val="auto"/>
        </w:rPr>
      </w:pPr>
      <w:r w:rsidRPr="002F098D">
        <w:rPr>
          <w:color w:val="auto"/>
        </w:rPr>
        <w:t>20</w:t>
      </w:r>
      <w:r w:rsidR="00EC5E63" w:rsidRPr="002F098D">
        <w:rPr>
          <w:color w:val="auto"/>
        </w:rPr>
        <w:t>2</w:t>
      </w:r>
      <w:r w:rsidR="001823BB" w:rsidRPr="002F098D">
        <w:rPr>
          <w:color w:val="auto"/>
        </w:rPr>
        <w:t>5</w:t>
      </w:r>
      <w:r w:rsidRPr="002F098D">
        <w:rPr>
          <w:color w:val="auto"/>
        </w:rPr>
        <w:t xml:space="preserve"> </w:t>
      </w:r>
      <w:r w:rsidR="003C6034" w:rsidRPr="002F098D">
        <w:rPr>
          <w:caps w:val="0"/>
          <w:color w:val="auto"/>
        </w:rPr>
        <w:t>REGULAR SESSION</w:t>
      </w:r>
    </w:p>
    <w:p w14:paraId="174FC623" w14:textId="77777777" w:rsidR="00CD36CF" w:rsidRPr="002F098D" w:rsidRDefault="004A5409"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2F098D">
            <w:rPr>
              <w:color w:val="auto"/>
            </w:rPr>
            <w:t>Introduced</w:t>
          </w:r>
        </w:sdtContent>
      </w:sdt>
    </w:p>
    <w:p w14:paraId="6A70EEF3" w14:textId="0A0F297F" w:rsidR="00CD36CF" w:rsidRPr="002F098D" w:rsidRDefault="004A5409"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110BC6" w:rsidRPr="002F098D">
            <w:rPr>
              <w:color w:val="auto"/>
            </w:rPr>
            <w:t>Senate</w:t>
          </w:r>
        </w:sdtContent>
      </w:sdt>
      <w:r w:rsidR="00303684" w:rsidRPr="002F098D">
        <w:rPr>
          <w:color w:val="auto"/>
        </w:rPr>
        <w:t xml:space="preserve"> </w:t>
      </w:r>
      <w:r w:rsidR="00CD36CF" w:rsidRPr="002F098D">
        <w:rPr>
          <w:color w:val="auto"/>
        </w:rPr>
        <w:t xml:space="preserve">Bill </w:t>
      </w:r>
      <w:sdt>
        <w:sdtPr>
          <w:rPr>
            <w:color w:val="auto"/>
          </w:rPr>
          <w:tag w:val="BNum"/>
          <w:id w:val="1645317809"/>
          <w:lock w:val="sdtLocked"/>
          <w:placeholder>
            <w:docPart w:val="F33B7787FF8D4BEF9884A2C8D42AF755"/>
          </w:placeholder>
          <w:text/>
        </w:sdtPr>
        <w:sdtEndPr/>
        <w:sdtContent>
          <w:r w:rsidR="00F47189">
            <w:rPr>
              <w:color w:val="auto"/>
            </w:rPr>
            <w:t>227</w:t>
          </w:r>
        </w:sdtContent>
      </w:sdt>
    </w:p>
    <w:p w14:paraId="098BD000" w14:textId="44F7EB36" w:rsidR="00CD36CF" w:rsidRPr="002F098D" w:rsidRDefault="00CD36CF" w:rsidP="00CC1F3B">
      <w:pPr>
        <w:pStyle w:val="Sponsors"/>
        <w:rPr>
          <w:color w:val="auto"/>
        </w:rPr>
      </w:pPr>
      <w:r w:rsidRPr="002F098D">
        <w:rPr>
          <w:color w:val="auto"/>
        </w:rPr>
        <w:t xml:space="preserve">By </w:t>
      </w:r>
      <w:sdt>
        <w:sdtPr>
          <w:rPr>
            <w:color w:val="auto"/>
          </w:rPr>
          <w:tag w:val="Sponsors"/>
          <w:id w:val="1589585889"/>
          <w:placeholder>
            <w:docPart w:val="9776434796A243E6905615CB7E138024"/>
          </w:placeholder>
          <w:text w:multiLine="1"/>
        </w:sdtPr>
        <w:sdtEndPr/>
        <w:sdtContent>
          <w:r w:rsidR="00110BC6" w:rsidRPr="002F098D">
            <w:rPr>
              <w:color w:val="auto"/>
            </w:rPr>
            <w:t>Senator Woodrum</w:t>
          </w:r>
        </w:sdtContent>
      </w:sdt>
    </w:p>
    <w:p w14:paraId="53B73CCE" w14:textId="08C16FF4" w:rsidR="00E831B3" w:rsidRPr="002F098D" w:rsidRDefault="00CD36CF" w:rsidP="00CC1F3B">
      <w:pPr>
        <w:pStyle w:val="References"/>
        <w:rPr>
          <w:color w:val="auto"/>
        </w:rPr>
      </w:pPr>
      <w:r w:rsidRPr="002F098D">
        <w:rPr>
          <w:color w:val="auto"/>
        </w:rPr>
        <w:t>[</w:t>
      </w:r>
      <w:sdt>
        <w:sdtPr>
          <w:rPr>
            <w:color w:val="auto"/>
          </w:rPr>
          <w:tag w:val="References"/>
          <w:id w:val="-1043047873"/>
          <w:placeholder>
            <w:docPart w:val="3E845E15F8F94BF68D1FF5580CB79694"/>
          </w:placeholder>
          <w:text w:multiLine="1"/>
        </w:sdtPr>
        <w:sdtEndPr/>
        <w:sdtContent>
          <w:r w:rsidR="00F47189" w:rsidRPr="002F098D">
            <w:rPr>
              <w:color w:val="auto"/>
            </w:rPr>
            <w:t>Introduced</w:t>
          </w:r>
          <w:r w:rsidR="00F47189">
            <w:rPr>
              <w:color w:val="auto"/>
            </w:rPr>
            <w:t xml:space="preserve"> </w:t>
          </w:r>
          <w:r w:rsidR="00F47189" w:rsidRPr="00763576">
            <w:rPr>
              <w:color w:val="auto"/>
            </w:rPr>
            <w:t>February 12, 2025</w:t>
          </w:r>
          <w:r w:rsidR="00F47189" w:rsidRPr="002F098D">
            <w:rPr>
              <w:color w:val="auto"/>
            </w:rPr>
            <w:t>; referred</w:t>
          </w:r>
          <w:r w:rsidR="00F47189" w:rsidRPr="002F098D">
            <w:rPr>
              <w:color w:val="auto"/>
            </w:rPr>
            <w:br/>
            <w:t>to the Committee on</w:t>
          </w:r>
          <w:r w:rsidR="004A5409">
            <w:rPr>
              <w:color w:val="auto"/>
            </w:rPr>
            <w:t xml:space="preserve"> Natural Resources; and then to the Committee on Finance</w:t>
          </w:r>
        </w:sdtContent>
      </w:sdt>
      <w:r w:rsidRPr="002F098D">
        <w:rPr>
          <w:color w:val="auto"/>
        </w:rPr>
        <w:t>]</w:t>
      </w:r>
    </w:p>
    <w:p w14:paraId="37A49C81" w14:textId="3ABA9A9F" w:rsidR="00303684" w:rsidRPr="002F098D" w:rsidRDefault="0000526A" w:rsidP="00CC1F3B">
      <w:pPr>
        <w:pStyle w:val="TitleSection"/>
        <w:rPr>
          <w:color w:val="auto"/>
        </w:rPr>
      </w:pPr>
      <w:r w:rsidRPr="002F098D">
        <w:rPr>
          <w:color w:val="auto"/>
        </w:rPr>
        <w:lastRenderedPageBreak/>
        <w:t>A BILL</w:t>
      </w:r>
      <w:r w:rsidR="00427DE6" w:rsidRPr="002F098D">
        <w:rPr>
          <w:color w:val="auto"/>
        </w:rPr>
        <w:t xml:space="preserve"> to</w:t>
      </w:r>
      <w:r w:rsidR="00A415E0" w:rsidRPr="002F098D">
        <w:rPr>
          <w:color w:val="auto"/>
        </w:rPr>
        <w:t xml:space="preserve"> amend the Code of West Virginia, 1931, as amended, by adding a new </w:t>
      </w:r>
      <w:r w:rsidR="00110BC6" w:rsidRPr="002F098D">
        <w:rPr>
          <w:color w:val="auto"/>
        </w:rPr>
        <w:t>article</w:t>
      </w:r>
      <w:r w:rsidR="00A415E0" w:rsidRPr="002F098D">
        <w:rPr>
          <w:color w:val="auto"/>
        </w:rPr>
        <w:t>, designated §22-37-</w:t>
      </w:r>
      <w:r w:rsidR="00110BC6" w:rsidRPr="002F098D">
        <w:rPr>
          <w:color w:val="auto"/>
        </w:rPr>
        <w:t xml:space="preserve">1, §22-37-2, §22-37-3, §22-37-4, §22-37-5, §22-37-6, §22-37-7, and §22-37-8, </w:t>
      </w:r>
      <w:r w:rsidR="00A415E0" w:rsidRPr="002F098D">
        <w:rPr>
          <w:color w:val="auto"/>
        </w:rPr>
        <w:t>relating t</w:t>
      </w:r>
      <w:r w:rsidR="0029332A" w:rsidRPr="002F098D">
        <w:rPr>
          <w:color w:val="auto"/>
        </w:rPr>
        <w:t xml:space="preserve">o authorizing the Division of Forestry to administer a </w:t>
      </w:r>
      <w:r w:rsidR="00F47189">
        <w:rPr>
          <w:color w:val="auto"/>
        </w:rPr>
        <w:t>c</w:t>
      </w:r>
      <w:r w:rsidR="0029332A" w:rsidRPr="002F098D">
        <w:rPr>
          <w:color w:val="auto"/>
        </w:rPr>
        <w:t xml:space="preserve">arbon </w:t>
      </w:r>
      <w:r w:rsidR="00F47189">
        <w:rPr>
          <w:color w:val="auto"/>
        </w:rPr>
        <w:t>e</w:t>
      </w:r>
      <w:r w:rsidR="0029332A" w:rsidRPr="002F098D">
        <w:rPr>
          <w:color w:val="auto"/>
        </w:rPr>
        <w:t xml:space="preserve">xchange program; outlining the scope of the </w:t>
      </w:r>
      <w:r w:rsidR="00F47189">
        <w:rPr>
          <w:color w:val="auto"/>
        </w:rPr>
        <w:t>c</w:t>
      </w:r>
      <w:r w:rsidR="0029332A" w:rsidRPr="002F098D">
        <w:rPr>
          <w:color w:val="auto"/>
        </w:rPr>
        <w:t xml:space="preserve">arbon </w:t>
      </w:r>
      <w:r w:rsidR="00F47189">
        <w:rPr>
          <w:color w:val="auto"/>
        </w:rPr>
        <w:t>e</w:t>
      </w:r>
      <w:r w:rsidR="0029332A" w:rsidRPr="002F098D">
        <w:rPr>
          <w:color w:val="auto"/>
        </w:rPr>
        <w:t xml:space="preserve">xchange </w:t>
      </w:r>
      <w:r w:rsidR="00F47189">
        <w:rPr>
          <w:color w:val="auto"/>
        </w:rPr>
        <w:t>p</w:t>
      </w:r>
      <w:r w:rsidR="0029332A" w:rsidRPr="002F098D">
        <w:rPr>
          <w:color w:val="auto"/>
        </w:rPr>
        <w:t>rogram</w:t>
      </w:r>
      <w:r w:rsidR="00FD2F27" w:rsidRPr="002F098D">
        <w:rPr>
          <w:color w:val="auto"/>
        </w:rPr>
        <w:t>;</w:t>
      </w:r>
      <w:r w:rsidR="0029332A" w:rsidRPr="002F098D">
        <w:rPr>
          <w:color w:val="auto"/>
        </w:rPr>
        <w:t xml:space="preserve"> and providing program requirements for the </w:t>
      </w:r>
      <w:r w:rsidR="00F47189">
        <w:rPr>
          <w:color w:val="auto"/>
        </w:rPr>
        <w:t>c</w:t>
      </w:r>
      <w:r w:rsidR="0029332A" w:rsidRPr="002F098D">
        <w:rPr>
          <w:color w:val="auto"/>
        </w:rPr>
        <w:t xml:space="preserve">arbon </w:t>
      </w:r>
      <w:r w:rsidR="00F47189">
        <w:rPr>
          <w:color w:val="auto"/>
        </w:rPr>
        <w:t>e</w:t>
      </w:r>
      <w:r w:rsidR="0029332A" w:rsidRPr="002F098D">
        <w:rPr>
          <w:color w:val="auto"/>
        </w:rPr>
        <w:t xml:space="preserve">xchange. </w:t>
      </w:r>
    </w:p>
    <w:p w14:paraId="4114C965" w14:textId="77777777" w:rsidR="00303684" w:rsidRPr="002F098D" w:rsidRDefault="00303684" w:rsidP="00CC1F3B">
      <w:pPr>
        <w:pStyle w:val="EnactingClause"/>
        <w:rPr>
          <w:color w:val="auto"/>
        </w:rPr>
      </w:pPr>
      <w:r w:rsidRPr="002F098D">
        <w:rPr>
          <w:color w:val="auto"/>
        </w:rPr>
        <w:t>Be it enacted by the Legislature of West Virginia:</w:t>
      </w:r>
    </w:p>
    <w:p w14:paraId="0F7F759B" w14:textId="77777777" w:rsidR="00CC0E23" w:rsidRPr="002F098D" w:rsidRDefault="00CC0E23" w:rsidP="00CC0E23">
      <w:pPr>
        <w:pStyle w:val="ArticleHeading"/>
        <w:rPr>
          <w:color w:val="auto"/>
          <w:u w:val="single"/>
        </w:rPr>
      </w:pPr>
      <w:r w:rsidRPr="002F098D">
        <w:rPr>
          <w:color w:val="auto"/>
          <w:u w:val="single"/>
        </w:rPr>
        <w:t>ARTICLE 37. CARBON EXCHANGE PROGRAM.</w:t>
      </w:r>
    </w:p>
    <w:p w14:paraId="27CF6DD0" w14:textId="77777777" w:rsidR="00CC0E23" w:rsidRPr="002F098D" w:rsidRDefault="00CC0E23" w:rsidP="00CC0E23">
      <w:pPr>
        <w:pStyle w:val="Note"/>
        <w:rPr>
          <w:b/>
          <w:color w:val="auto"/>
          <w:u w:val="single"/>
        </w:rPr>
        <w:sectPr w:rsidR="00CC0E23" w:rsidRPr="002F098D" w:rsidSect="00796143">
          <w:headerReference w:type="default" r:id="rId9"/>
          <w:footerReference w:type="default" r:id="rId10"/>
          <w:type w:val="continuous"/>
          <w:pgSz w:w="12240" w:h="15840"/>
          <w:pgMar w:top="1440" w:right="1440" w:bottom="1440" w:left="1440" w:header="720" w:footer="720" w:gutter="0"/>
          <w:lnNumType w:countBy="1" w:restart="newSection"/>
          <w:pgNumType w:start="0"/>
          <w:cols w:space="720"/>
          <w:titlePg/>
          <w:docGrid w:linePitch="299"/>
        </w:sectPr>
      </w:pPr>
    </w:p>
    <w:p w14:paraId="5BB4885F" w14:textId="77777777" w:rsidR="00CC0E23" w:rsidRPr="002F098D" w:rsidRDefault="00CC0E23" w:rsidP="00CC0E23">
      <w:pPr>
        <w:pStyle w:val="SectionHeading"/>
        <w:rPr>
          <w:color w:val="auto"/>
          <w:u w:val="single"/>
        </w:rPr>
      </w:pPr>
      <w:r w:rsidRPr="002F098D">
        <w:rPr>
          <w:color w:val="auto"/>
          <w:u w:val="single"/>
        </w:rPr>
        <w:t>§22-37-1. Short title.</w:t>
      </w:r>
    </w:p>
    <w:p w14:paraId="37E08D1D" w14:textId="77777777" w:rsidR="00CC0E23" w:rsidRPr="002F098D" w:rsidRDefault="00CC0E23" w:rsidP="00CC0E23">
      <w:pPr>
        <w:pStyle w:val="Note"/>
        <w:rPr>
          <w:b/>
          <w:color w:val="auto"/>
          <w:u w:val="single"/>
        </w:rPr>
        <w:sectPr w:rsidR="00CC0E23" w:rsidRPr="002F098D" w:rsidSect="00CC0E23">
          <w:type w:val="continuous"/>
          <w:pgSz w:w="12240" w:h="15840"/>
          <w:pgMar w:top="1440" w:right="1440" w:bottom="1440" w:left="1440" w:header="720" w:footer="720" w:gutter="0"/>
          <w:lnNumType w:countBy="1" w:restart="newSection"/>
          <w:cols w:space="720"/>
        </w:sectPr>
      </w:pPr>
    </w:p>
    <w:p w14:paraId="3C925AE4" w14:textId="77777777" w:rsidR="00CC0E23" w:rsidRPr="002F098D" w:rsidRDefault="00CC0E23" w:rsidP="00CC0E23">
      <w:pPr>
        <w:pStyle w:val="SectionBody"/>
        <w:rPr>
          <w:color w:val="auto"/>
          <w:u w:val="single"/>
        </w:rPr>
      </w:pPr>
      <w:r w:rsidRPr="002F098D">
        <w:rPr>
          <w:color w:val="auto"/>
          <w:u w:val="single"/>
        </w:rPr>
        <w:t>This article shall be known and cited as the Carbon Exchange Program.</w:t>
      </w:r>
    </w:p>
    <w:p w14:paraId="55B5AFFF" w14:textId="77777777" w:rsidR="00CC0E23" w:rsidRPr="002F098D" w:rsidRDefault="00CC0E23" w:rsidP="00CC0E23">
      <w:pPr>
        <w:pStyle w:val="SectionHeading"/>
        <w:rPr>
          <w:color w:val="auto"/>
          <w:u w:val="single"/>
        </w:rPr>
      </w:pPr>
      <w:r w:rsidRPr="002F098D">
        <w:rPr>
          <w:color w:val="auto"/>
          <w:u w:val="single"/>
        </w:rPr>
        <w:t>§22-37-2. Legislative findings.</w:t>
      </w:r>
    </w:p>
    <w:p w14:paraId="362DBB4E" w14:textId="77777777" w:rsidR="00CC0E23" w:rsidRPr="002F098D" w:rsidRDefault="00CC0E23" w:rsidP="00CC0E23">
      <w:pPr>
        <w:pStyle w:val="Note"/>
        <w:rPr>
          <w:b/>
          <w:color w:val="auto"/>
          <w:u w:val="single"/>
        </w:rPr>
        <w:sectPr w:rsidR="00CC0E23" w:rsidRPr="002F098D" w:rsidSect="00CC0E23">
          <w:type w:val="continuous"/>
          <w:pgSz w:w="12240" w:h="15840"/>
          <w:pgMar w:top="1440" w:right="1440" w:bottom="1440" w:left="1440" w:header="720" w:footer="720" w:gutter="0"/>
          <w:lnNumType w:countBy="1" w:restart="newSection"/>
          <w:cols w:space="720"/>
        </w:sectPr>
      </w:pPr>
    </w:p>
    <w:p w14:paraId="137767DF" w14:textId="77777777" w:rsidR="00CC0E23" w:rsidRPr="002F098D" w:rsidRDefault="00CC0E23" w:rsidP="00CC0E23">
      <w:pPr>
        <w:pStyle w:val="SectionBody"/>
        <w:rPr>
          <w:color w:val="auto"/>
          <w:u w:val="single"/>
        </w:rPr>
      </w:pPr>
      <w:r w:rsidRPr="002F098D">
        <w:rPr>
          <w:color w:val="auto"/>
          <w:u w:val="single"/>
        </w:rPr>
        <w:t>The Legislature finds that:</w:t>
      </w:r>
    </w:p>
    <w:p w14:paraId="66D882E4" w14:textId="77777777" w:rsidR="00CC0E23" w:rsidRPr="002F098D" w:rsidRDefault="00CC0E23" w:rsidP="00CC0E23">
      <w:pPr>
        <w:pStyle w:val="SectionBody"/>
        <w:rPr>
          <w:color w:val="auto"/>
          <w:u w:val="single"/>
        </w:rPr>
      </w:pPr>
      <w:r w:rsidRPr="002F098D">
        <w:rPr>
          <w:color w:val="auto"/>
          <w:u w:val="single"/>
        </w:rPr>
        <w:t>(1) West Virginia, as a national energy leader, is positioned to create a voluntary market for the sale and purchase of carbon offset credits.</w:t>
      </w:r>
    </w:p>
    <w:p w14:paraId="1B225D77" w14:textId="77777777" w:rsidR="00CC0E23" w:rsidRPr="002F098D" w:rsidRDefault="00CC0E23" w:rsidP="00CC0E23">
      <w:pPr>
        <w:pStyle w:val="SectionBody"/>
        <w:rPr>
          <w:color w:val="auto"/>
          <w:u w:val="single"/>
        </w:rPr>
      </w:pPr>
      <w:r w:rsidRPr="002F098D">
        <w:rPr>
          <w:color w:val="auto"/>
          <w:u w:val="single"/>
        </w:rPr>
        <w:t xml:space="preserve">(2) Increased use of pollution prevention strategies, more cost-effective options for compliance with environmental standards, and improvement of environmental performance can be achieved through the establishment of a Carbon Exchange Program. </w:t>
      </w:r>
    </w:p>
    <w:p w14:paraId="106862A5" w14:textId="1AAD63A2" w:rsidR="00CC0E23" w:rsidRPr="002F098D" w:rsidRDefault="00CC0E23" w:rsidP="00CC0E23">
      <w:pPr>
        <w:pStyle w:val="SectionBody"/>
        <w:rPr>
          <w:color w:val="auto"/>
          <w:u w:val="single"/>
        </w:rPr>
      </w:pPr>
      <w:r w:rsidRPr="002F098D">
        <w:rPr>
          <w:color w:val="auto"/>
          <w:u w:val="single"/>
        </w:rPr>
        <w:t>(3) While West Virginia</w:t>
      </w:r>
      <w:r w:rsidR="00605D17" w:rsidRPr="002F098D">
        <w:rPr>
          <w:color w:val="auto"/>
          <w:u w:val="single"/>
        </w:rPr>
        <w:t>'</w:t>
      </w:r>
      <w:r w:rsidRPr="002F098D">
        <w:rPr>
          <w:color w:val="auto"/>
          <w:u w:val="single"/>
        </w:rPr>
        <w:t>s existing environmental laws play an important role in protecting the environment, environmental protection could be further enhanced by authorizing innovative advances in environmental regulatory methods and approaches.</w:t>
      </w:r>
    </w:p>
    <w:p w14:paraId="0F9D0134" w14:textId="1C9ABAB9" w:rsidR="00CC0E23" w:rsidRPr="002F098D" w:rsidRDefault="00CC0E23" w:rsidP="00CC0E23">
      <w:pPr>
        <w:pStyle w:val="SectionBody"/>
        <w:rPr>
          <w:color w:val="auto"/>
          <w:u w:val="single"/>
        </w:rPr>
      </w:pPr>
      <w:r w:rsidRPr="002F098D">
        <w:rPr>
          <w:color w:val="auto"/>
          <w:u w:val="single"/>
        </w:rPr>
        <w:t>(4) A state-regulated Carbon Exchange Program will further West Virginia</w:t>
      </w:r>
      <w:r w:rsidR="00605D17" w:rsidRPr="002F098D">
        <w:rPr>
          <w:color w:val="auto"/>
          <w:u w:val="single"/>
        </w:rPr>
        <w:t>'</w:t>
      </w:r>
      <w:r w:rsidRPr="002F098D">
        <w:rPr>
          <w:color w:val="auto"/>
          <w:u w:val="single"/>
        </w:rPr>
        <w:t xml:space="preserve">s role as an energy leader, incentivize economic investment, encourage environmental protection, and protect West Virginia forest landowners, forest product businesses, and consumers. </w:t>
      </w:r>
    </w:p>
    <w:p w14:paraId="1543D048" w14:textId="77777777" w:rsidR="00CC0E23" w:rsidRPr="002F098D" w:rsidRDefault="00CC0E23" w:rsidP="00CC0E23">
      <w:pPr>
        <w:pStyle w:val="SectionHeading"/>
        <w:rPr>
          <w:color w:val="auto"/>
          <w:u w:val="single"/>
        </w:rPr>
      </w:pPr>
      <w:r w:rsidRPr="002F098D">
        <w:rPr>
          <w:color w:val="auto"/>
          <w:u w:val="single"/>
        </w:rPr>
        <w:t>§22-37-3. Purpose.</w:t>
      </w:r>
    </w:p>
    <w:p w14:paraId="659A09F5" w14:textId="77777777" w:rsidR="00CC0E23" w:rsidRPr="002F098D" w:rsidRDefault="00CC0E23" w:rsidP="00CC0E23">
      <w:pPr>
        <w:pStyle w:val="Note"/>
        <w:rPr>
          <w:b/>
          <w:color w:val="auto"/>
          <w:u w:val="single"/>
        </w:rPr>
        <w:sectPr w:rsidR="00CC0E23" w:rsidRPr="002F098D" w:rsidSect="00CC0E23">
          <w:type w:val="continuous"/>
          <w:pgSz w:w="12240" w:h="15840"/>
          <w:pgMar w:top="1440" w:right="1440" w:bottom="1440" w:left="1440" w:header="720" w:footer="720" w:gutter="0"/>
          <w:lnNumType w:countBy="1" w:restart="newSection"/>
          <w:cols w:space="720"/>
        </w:sectPr>
      </w:pPr>
    </w:p>
    <w:p w14:paraId="617CF7DC" w14:textId="77777777" w:rsidR="00CC0E23" w:rsidRPr="002F098D" w:rsidRDefault="00CC0E23" w:rsidP="00CC0E23">
      <w:pPr>
        <w:pStyle w:val="SectionBody"/>
        <w:rPr>
          <w:color w:val="auto"/>
          <w:u w:val="single"/>
        </w:rPr>
      </w:pPr>
      <w:r w:rsidRPr="002F098D">
        <w:rPr>
          <w:color w:val="auto"/>
          <w:u w:val="single"/>
        </w:rPr>
        <w:t xml:space="preserve">The purpose of this article is to authorize the Division of Forestry to administer a Carbon Exchange Program, known as the Carbon Exchange, to regulate the sale and purchase of carbon credits, and which shall serve as the exclusive contracting platform for all carbon credit </w:t>
      </w:r>
      <w:r w:rsidRPr="002F098D">
        <w:rPr>
          <w:color w:val="auto"/>
          <w:u w:val="single"/>
        </w:rPr>
        <w:lastRenderedPageBreak/>
        <w:t>agreements encumbering or involving real property and standing timber located in West Virginia. The division shall develop scientific methodologies that calculate and include the long-term carbon captures from the production of forest products and a substitution factor (or product displacement factor) accounting for the use of forest products over products that would have a higher carbon emissions footprint.</w:t>
      </w:r>
    </w:p>
    <w:p w14:paraId="123D966E" w14:textId="77777777" w:rsidR="00CC0E23" w:rsidRPr="002F098D" w:rsidRDefault="00CC0E23" w:rsidP="00CC0E23">
      <w:pPr>
        <w:pStyle w:val="SectionHeading"/>
        <w:rPr>
          <w:color w:val="auto"/>
          <w:u w:val="single"/>
        </w:rPr>
      </w:pPr>
      <w:r w:rsidRPr="002F098D">
        <w:rPr>
          <w:color w:val="auto"/>
          <w:u w:val="single"/>
        </w:rPr>
        <w:t>§22-37-4. Definitions.</w:t>
      </w:r>
    </w:p>
    <w:p w14:paraId="5FC0B5D4" w14:textId="77777777" w:rsidR="00CC0E23" w:rsidRPr="002F098D" w:rsidRDefault="00CC0E23" w:rsidP="00CC0E23">
      <w:pPr>
        <w:pStyle w:val="Note"/>
        <w:rPr>
          <w:b/>
          <w:color w:val="auto"/>
          <w:u w:val="single"/>
        </w:rPr>
        <w:sectPr w:rsidR="00CC0E23" w:rsidRPr="002F098D" w:rsidSect="00CC0E23">
          <w:type w:val="continuous"/>
          <w:pgSz w:w="12240" w:h="15840"/>
          <w:pgMar w:top="1440" w:right="1440" w:bottom="1440" w:left="1440" w:header="720" w:footer="720" w:gutter="0"/>
          <w:lnNumType w:countBy="1" w:restart="newSection"/>
          <w:cols w:space="720"/>
        </w:sectPr>
      </w:pPr>
    </w:p>
    <w:p w14:paraId="7F0C64DF" w14:textId="77777777" w:rsidR="00CC0E23" w:rsidRPr="002F098D" w:rsidRDefault="00CC0E23" w:rsidP="00CC0E23">
      <w:pPr>
        <w:pStyle w:val="SectionBody"/>
        <w:rPr>
          <w:i/>
          <w:color w:val="auto"/>
          <w:u w:val="single"/>
        </w:rPr>
      </w:pPr>
      <w:r w:rsidRPr="002F098D">
        <w:rPr>
          <w:color w:val="auto"/>
          <w:u w:val="single"/>
        </w:rPr>
        <w:t>"Carbon credit" means an emission reduction of one metric ton of carbon dioxide (or carbon dioxide equivalent) resulting from greenhouse gas emissions reductions.</w:t>
      </w:r>
    </w:p>
    <w:p w14:paraId="1986BD91" w14:textId="77777777" w:rsidR="00CC0E23" w:rsidRPr="002F098D" w:rsidRDefault="00CC0E23" w:rsidP="00CC0E23">
      <w:pPr>
        <w:pStyle w:val="SectionBody"/>
        <w:rPr>
          <w:color w:val="auto"/>
          <w:u w:val="single"/>
        </w:rPr>
      </w:pPr>
      <w:r w:rsidRPr="002F098D">
        <w:rPr>
          <w:color w:val="auto"/>
          <w:u w:val="single"/>
        </w:rPr>
        <w:t xml:space="preserve">"Carbon credit agreement" means any contract for the sale or purchase of West Virginia carbon credits. </w:t>
      </w:r>
    </w:p>
    <w:p w14:paraId="61233592" w14:textId="77777777" w:rsidR="00CC0E23" w:rsidRPr="002F098D" w:rsidRDefault="00CC0E23" w:rsidP="00CC0E23">
      <w:pPr>
        <w:pStyle w:val="SectionBody"/>
        <w:rPr>
          <w:color w:val="auto"/>
          <w:u w:val="single"/>
        </w:rPr>
      </w:pPr>
      <w:r w:rsidRPr="002F098D">
        <w:rPr>
          <w:color w:val="auto"/>
          <w:u w:val="single"/>
        </w:rPr>
        <w:t>"Carbon dioxide equivalent" means the number of tons of carbon dioxide emissions with the same global warming potential as one ton of another greenhouse gas.</w:t>
      </w:r>
    </w:p>
    <w:p w14:paraId="1ECB1056" w14:textId="77777777" w:rsidR="00CC0E23" w:rsidRPr="002F098D" w:rsidRDefault="00CC0E23" w:rsidP="00CC0E23">
      <w:pPr>
        <w:pStyle w:val="SectionBody"/>
        <w:rPr>
          <w:color w:val="auto"/>
          <w:u w:val="single"/>
        </w:rPr>
      </w:pPr>
      <w:r w:rsidRPr="002F098D">
        <w:rPr>
          <w:color w:val="auto"/>
          <w:u w:val="single"/>
        </w:rPr>
        <w:t>"Country of particular concern" means a country that has been designated as such by the Department of State of the United States of America pursuant to 22 U.S.C. § 6448.</w:t>
      </w:r>
    </w:p>
    <w:p w14:paraId="6F3E751A" w14:textId="77777777" w:rsidR="00CC0E23" w:rsidRPr="002F098D" w:rsidRDefault="00CC0E23" w:rsidP="00CC0E23">
      <w:pPr>
        <w:pStyle w:val="SectionBody"/>
        <w:rPr>
          <w:color w:val="auto"/>
          <w:u w:val="single"/>
        </w:rPr>
      </w:pPr>
      <w:r w:rsidRPr="002F098D">
        <w:rPr>
          <w:color w:val="auto"/>
          <w:u w:val="single"/>
        </w:rPr>
        <w:t>"Division" means the Division of Forestry.</w:t>
      </w:r>
    </w:p>
    <w:p w14:paraId="4A1F59AF" w14:textId="77777777" w:rsidR="00CC0E23" w:rsidRPr="002F098D" w:rsidRDefault="00CC0E23" w:rsidP="00CC0E23">
      <w:pPr>
        <w:pStyle w:val="SectionBody"/>
        <w:rPr>
          <w:color w:val="auto"/>
          <w:u w:val="single"/>
        </w:rPr>
      </w:pPr>
      <w:r w:rsidRPr="002F098D">
        <w:rPr>
          <w:color w:val="auto"/>
          <w:u w:val="single"/>
        </w:rPr>
        <w:t xml:space="preserve">"Director" means the Director of the Division of Forestry. </w:t>
      </w:r>
    </w:p>
    <w:p w14:paraId="2FC07680" w14:textId="77777777" w:rsidR="00CC0E23" w:rsidRPr="002F098D" w:rsidRDefault="00CC0E23" w:rsidP="00CC0E23">
      <w:pPr>
        <w:pStyle w:val="SectionBody"/>
        <w:rPr>
          <w:color w:val="auto"/>
          <w:u w:val="single"/>
        </w:rPr>
      </w:pPr>
      <w:r w:rsidRPr="002F098D">
        <w:rPr>
          <w:color w:val="auto"/>
          <w:u w:val="single"/>
        </w:rPr>
        <w:t>"Greenhouse gas" means carbon dioxide, methane, nitrous oxide, or fluorinated gases.</w:t>
      </w:r>
    </w:p>
    <w:p w14:paraId="058EE3DF" w14:textId="77777777" w:rsidR="00CC0E23" w:rsidRPr="002F098D" w:rsidRDefault="00CC0E23" w:rsidP="00CC0E23">
      <w:pPr>
        <w:pStyle w:val="SectionBody"/>
        <w:rPr>
          <w:color w:val="auto"/>
          <w:u w:val="single"/>
        </w:rPr>
      </w:pPr>
      <w:r w:rsidRPr="002F098D">
        <w:rPr>
          <w:color w:val="auto"/>
          <w:u w:val="single"/>
        </w:rPr>
        <w:t>"West Virginia carbon credit" means a division-certified carbon credit that is generated in, or originates principally as a result of activity in, West Virginia.</w:t>
      </w:r>
    </w:p>
    <w:p w14:paraId="55C88D8B" w14:textId="77777777" w:rsidR="00CC0E23" w:rsidRPr="002F098D" w:rsidRDefault="00CC0E23" w:rsidP="00CC0E23">
      <w:pPr>
        <w:pStyle w:val="SectionHeading"/>
        <w:rPr>
          <w:color w:val="auto"/>
          <w:u w:val="single"/>
        </w:rPr>
      </w:pPr>
      <w:r w:rsidRPr="002F098D">
        <w:rPr>
          <w:color w:val="auto"/>
          <w:u w:val="single"/>
        </w:rPr>
        <w:t>§22-37-5. Scope; eligibility.</w:t>
      </w:r>
    </w:p>
    <w:p w14:paraId="09EAFBCB" w14:textId="77777777" w:rsidR="00CC0E23" w:rsidRPr="002F098D" w:rsidRDefault="00CC0E23" w:rsidP="00CC0E23">
      <w:pPr>
        <w:pStyle w:val="Note"/>
        <w:rPr>
          <w:b/>
          <w:color w:val="auto"/>
          <w:u w:val="single"/>
        </w:rPr>
        <w:sectPr w:rsidR="00CC0E23" w:rsidRPr="002F098D" w:rsidSect="00CC0E23">
          <w:type w:val="continuous"/>
          <w:pgSz w:w="12240" w:h="15840"/>
          <w:pgMar w:top="1440" w:right="1440" w:bottom="1440" w:left="1440" w:header="720" w:footer="720" w:gutter="0"/>
          <w:lnNumType w:countBy="1" w:restart="newSection"/>
          <w:cols w:space="720"/>
        </w:sectPr>
      </w:pPr>
    </w:p>
    <w:p w14:paraId="16CA5C9C" w14:textId="7AB780CC" w:rsidR="00CC0E23" w:rsidRPr="002F098D" w:rsidRDefault="00CC0E23" w:rsidP="00CC0E23">
      <w:pPr>
        <w:pStyle w:val="SectionBody"/>
        <w:rPr>
          <w:color w:val="auto"/>
          <w:u w:val="single"/>
        </w:rPr>
      </w:pPr>
      <w:r w:rsidRPr="002F098D">
        <w:rPr>
          <w:color w:val="auto"/>
          <w:u w:val="single"/>
        </w:rPr>
        <w:t>(a) The director shall, by July 1, 202</w:t>
      </w:r>
      <w:r w:rsidR="00087496" w:rsidRPr="002F098D">
        <w:rPr>
          <w:color w:val="auto"/>
          <w:u w:val="single"/>
        </w:rPr>
        <w:t>6</w:t>
      </w:r>
      <w:r w:rsidRPr="002F098D">
        <w:rPr>
          <w:color w:val="auto"/>
          <w:u w:val="single"/>
        </w:rPr>
        <w:t>, establish the West Virginia Carbon Exchange on which all West Virginia carbon credits shall be listed. No carbon credit originating from real property or standing timber in West Virginia may be sold other than through the West Virginia Carbon Exchange.</w:t>
      </w:r>
    </w:p>
    <w:p w14:paraId="6C4F998C" w14:textId="77777777" w:rsidR="00CC0E23" w:rsidRPr="002F098D" w:rsidRDefault="00CC0E23" w:rsidP="00CC0E23">
      <w:pPr>
        <w:pStyle w:val="SectionBody"/>
        <w:rPr>
          <w:color w:val="auto"/>
          <w:u w:val="single"/>
        </w:rPr>
      </w:pPr>
      <w:r w:rsidRPr="002F098D">
        <w:rPr>
          <w:color w:val="auto"/>
          <w:u w:val="single"/>
        </w:rPr>
        <w:t xml:space="preserve">(b) The West Virginia Carbon Exchange shall regulate all West Virginia carbon credits and carbon credit agreements. </w:t>
      </w:r>
    </w:p>
    <w:p w14:paraId="44C277A3" w14:textId="77777777" w:rsidR="00CC0E23" w:rsidRPr="002F098D" w:rsidRDefault="00CC0E23" w:rsidP="00CC0E23">
      <w:pPr>
        <w:pStyle w:val="SectionBody"/>
        <w:rPr>
          <w:color w:val="auto"/>
          <w:u w:val="single"/>
        </w:rPr>
      </w:pPr>
      <w:r w:rsidRPr="002F098D">
        <w:rPr>
          <w:color w:val="auto"/>
          <w:u w:val="single"/>
        </w:rPr>
        <w:lastRenderedPageBreak/>
        <w:t xml:space="preserve">(c) The West Virginia Carbon Exchange shall be a public marketplace open to businesses and consumers alike: </w:t>
      </w:r>
      <w:r w:rsidRPr="002F098D">
        <w:rPr>
          <w:i/>
          <w:iCs/>
          <w:color w:val="auto"/>
          <w:u w:val="single"/>
        </w:rPr>
        <w:t>Provided</w:t>
      </w:r>
      <w:r w:rsidRPr="002F098D">
        <w:rPr>
          <w:color w:val="auto"/>
          <w:u w:val="single"/>
        </w:rPr>
        <w:t xml:space="preserve">, That all persons or businesses shall register with the division before participating in the West Virginia Carbon Exchange. </w:t>
      </w:r>
    </w:p>
    <w:p w14:paraId="737471B7" w14:textId="77777777" w:rsidR="00CC0E23" w:rsidRPr="002F098D" w:rsidRDefault="00CC0E23" w:rsidP="00CC0E23">
      <w:pPr>
        <w:pStyle w:val="SectionBody"/>
        <w:rPr>
          <w:color w:val="auto"/>
          <w:u w:val="single"/>
        </w:rPr>
      </w:pPr>
      <w:r w:rsidRPr="002F098D">
        <w:rPr>
          <w:color w:val="auto"/>
          <w:u w:val="single"/>
        </w:rPr>
        <w:t xml:space="preserve">(d) West Virginia carbon credits that are created as a result of activities or restrictions on state property, including state forests and parks, are the property of the state, and may be sold as such.  </w:t>
      </w:r>
    </w:p>
    <w:p w14:paraId="553B80F3" w14:textId="77777777" w:rsidR="00CC0E23" w:rsidRPr="002F098D" w:rsidRDefault="00CC0E23" w:rsidP="00CC0E23">
      <w:pPr>
        <w:pStyle w:val="SectionBody"/>
        <w:rPr>
          <w:color w:val="auto"/>
          <w:u w:val="single"/>
        </w:rPr>
      </w:pPr>
      <w:r w:rsidRPr="002F098D">
        <w:rPr>
          <w:color w:val="auto"/>
          <w:u w:val="single"/>
        </w:rPr>
        <w:t>(e) Citizens of, or entities organized in or controlled by citizens or governments of, any country designated as a country of particular concern by the Department of State of the United States of America are ineligible to register with the division for the West Virginia Carbon Exchange.</w:t>
      </w:r>
    </w:p>
    <w:p w14:paraId="66CED3B3" w14:textId="6A7B5AC6" w:rsidR="00CC0E23" w:rsidRPr="002F098D" w:rsidRDefault="00CC0E23" w:rsidP="00CC0E23">
      <w:pPr>
        <w:pStyle w:val="SectionBody"/>
        <w:rPr>
          <w:color w:val="auto"/>
          <w:u w:val="single"/>
        </w:rPr>
      </w:pPr>
      <w:r w:rsidRPr="002F098D">
        <w:rPr>
          <w:color w:val="auto"/>
          <w:u w:val="single"/>
        </w:rPr>
        <w:t xml:space="preserve">(f) The division shall consider the production of forest products and the displacement effect of those products as meeting the definition of </w:t>
      </w:r>
      <w:r w:rsidR="00110B72" w:rsidRPr="002F098D">
        <w:rPr>
          <w:color w:val="auto"/>
          <w:u w:val="single"/>
        </w:rPr>
        <w:t>"</w:t>
      </w:r>
      <w:r w:rsidRPr="002F098D">
        <w:rPr>
          <w:color w:val="auto"/>
          <w:u w:val="single"/>
        </w:rPr>
        <w:t>additionality</w:t>
      </w:r>
      <w:r w:rsidR="00110B72" w:rsidRPr="002F098D">
        <w:rPr>
          <w:color w:val="auto"/>
          <w:u w:val="single"/>
        </w:rPr>
        <w:t>"</w:t>
      </w:r>
      <w:r w:rsidRPr="002F098D">
        <w:rPr>
          <w:color w:val="auto"/>
          <w:u w:val="single"/>
        </w:rPr>
        <w:t xml:space="preserve"> when certifying carbon credits.</w:t>
      </w:r>
    </w:p>
    <w:p w14:paraId="279C69AC" w14:textId="77777777" w:rsidR="00CC0E23" w:rsidRPr="002F098D" w:rsidRDefault="00CC0E23" w:rsidP="00CC0E23">
      <w:pPr>
        <w:pStyle w:val="SectionHeading"/>
        <w:rPr>
          <w:color w:val="auto"/>
          <w:u w:val="single"/>
        </w:rPr>
      </w:pPr>
      <w:r w:rsidRPr="002F098D">
        <w:rPr>
          <w:color w:val="auto"/>
          <w:u w:val="single"/>
        </w:rPr>
        <w:t>§22-37-6. Program administration.</w:t>
      </w:r>
    </w:p>
    <w:p w14:paraId="368EB7B0" w14:textId="77777777" w:rsidR="00CC0E23" w:rsidRPr="002F098D" w:rsidRDefault="00CC0E23" w:rsidP="00CC0E23">
      <w:pPr>
        <w:pStyle w:val="Note"/>
        <w:rPr>
          <w:b/>
          <w:color w:val="auto"/>
          <w:u w:val="single"/>
        </w:rPr>
        <w:sectPr w:rsidR="00CC0E23" w:rsidRPr="002F098D" w:rsidSect="00CC0E23">
          <w:type w:val="continuous"/>
          <w:pgSz w:w="12240" w:h="15840"/>
          <w:pgMar w:top="1440" w:right="1440" w:bottom="1440" w:left="1440" w:header="720" w:footer="720" w:gutter="0"/>
          <w:lnNumType w:countBy="1" w:restart="newSection"/>
          <w:cols w:space="720"/>
        </w:sectPr>
      </w:pPr>
    </w:p>
    <w:p w14:paraId="1C29AA5D" w14:textId="77777777" w:rsidR="00CC0E23" w:rsidRPr="002F098D" w:rsidRDefault="00CC0E23" w:rsidP="00CC0E23">
      <w:pPr>
        <w:pStyle w:val="SectionBody"/>
        <w:rPr>
          <w:color w:val="auto"/>
          <w:u w:val="single"/>
        </w:rPr>
      </w:pPr>
      <w:r w:rsidRPr="002F098D">
        <w:rPr>
          <w:color w:val="auto"/>
          <w:u w:val="single"/>
        </w:rPr>
        <w:t>(a) The West Virginia Carbon Exchange shall allow landowners and timber owners to publish West Virginia carbon credits on the exchange for the solicitation of carbon credit agreements.</w:t>
      </w:r>
    </w:p>
    <w:p w14:paraId="057979F2" w14:textId="77777777" w:rsidR="00CC0E23" w:rsidRPr="002F098D" w:rsidRDefault="00CC0E23" w:rsidP="00CC0E23">
      <w:pPr>
        <w:pStyle w:val="SectionBody"/>
        <w:rPr>
          <w:color w:val="auto"/>
          <w:u w:val="single"/>
        </w:rPr>
      </w:pPr>
      <w:r w:rsidRPr="002F098D">
        <w:rPr>
          <w:color w:val="auto"/>
          <w:u w:val="single"/>
        </w:rPr>
        <w:t>(b) The West Virginia Carbon Exchange shall allow persons interested in purchasing West Virginia carbon credits to solicit offers for carbon credit agreements.</w:t>
      </w:r>
    </w:p>
    <w:p w14:paraId="2047E952" w14:textId="77777777" w:rsidR="00CC0E23" w:rsidRPr="002F098D" w:rsidRDefault="00CC0E23" w:rsidP="00CC0E23">
      <w:pPr>
        <w:pStyle w:val="SectionBody"/>
        <w:rPr>
          <w:color w:val="auto"/>
          <w:u w:val="single"/>
        </w:rPr>
      </w:pPr>
      <w:r w:rsidRPr="002F098D">
        <w:rPr>
          <w:color w:val="auto"/>
          <w:u w:val="single"/>
        </w:rPr>
        <w:t>(c) The division shall certify carbon credits before their publication on the West Virginia Carbon Exchange.</w:t>
      </w:r>
    </w:p>
    <w:p w14:paraId="01CEAF4E" w14:textId="77777777" w:rsidR="00CC0E23" w:rsidRPr="002F098D" w:rsidRDefault="00CC0E23" w:rsidP="00CC0E23">
      <w:pPr>
        <w:pStyle w:val="SectionBody"/>
        <w:rPr>
          <w:color w:val="auto"/>
          <w:u w:val="single"/>
        </w:rPr>
      </w:pPr>
      <w:r w:rsidRPr="002F098D">
        <w:rPr>
          <w:color w:val="auto"/>
          <w:u w:val="single"/>
        </w:rPr>
        <w:t>(d) Only West Virginia carbon credits are eligible for sale or purchase. The division shall maintain a public catalog of available West Virginia carbon credits along with a registry of all West Virginia lands encumbered by carbon agreements beginning upon the effective date of this article.</w:t>
      </w:r>
    </w:p>
    <w:p w14:paraId="712805DF" w14:textId="77777777" w:rsidR="00CC0E23" w:rsidRPr="002F098D" w:rsidRDefault="00CC0E23" w:rsidP="00CC0E23">
      <w:pPr>
        <w:pStyle w:val="SectionBody"/>
        <w:rPr>
          <w:color w:val="auto"/>
          <w:u w:val="single"/>
        </w:rPr>
      </w:pPr>
      <w:r w:rsidRPr="002F098D">
        <w:rPr>
          <w:color w:val="auto"/>
          <w:u w:val="single"/>
        </w:rPr>
        <w:t>(e) The West Virginia Carbon Exchange shall review all carbon credit agreements for compliance with the requirements of this article and associated regulations, including but not limited to:</w:t>
      </w:r>
    </w:p>
    <w:p w14:paraId="2776213E" w14:textId="77777777" w:rsidR="00CC0E23" w:rsidRPr="002F098D" w:rsidRDefault="00CC0E23" w:rsidP="00CC0E23">
      <w:pPr>
        <w:pStyle w:val="SectionBody"/>
        <w:rPr>
          <w:color w:val="auto"/>
          <w:u w:val="single"/>
        </w:rPr>
      </w:pPr>
      <w:r w:rsidRPr="002F098D">
        <w:rPr>
          <w:color w:val="auto"/>
          <w:u w:val="single"/>
        </w:rPr>
        <w:lastRenderedPageBreak/>
        <w:t>(1) Carbon credit certification criteria;</w:t>
      </w:r>
    </w:p>
    <w:p w14:paraId="79E62136" w14:textId="77777777" w:rsidR="00CC0E23" w:rsidRPr="002F098D" w:rsidRDefault="00CC0E23" w:rsidP="00CC0E23">
      <w:pPr>
        <w:pStyle w:val="SectionBody"/>
        <w:rPr>
          <w:color w:val="auto"/>
          <w:u w:val="single"/>
        </w:rPr>
      </w:pPr>
      <w:r w:rsidRPr="002F098D">
        <w:rPr>
          <w:color w:val="auto"/>
          <w:u w:val="single"/>
        </w:rPr>
        <w:t>(2) Price floors and ceilings; and</w:t>
      </w:r>
    </w:p>
    <w:p w14:paraId="0C94FEB8" w14:textId="77777777" w:rsidR="00CC0E23" w:rsidRPr="002F098D" w:rsidRDefault="00CC0E23" w:rsidP="00CC0E23">
      <w:pPr>
        <w:pStyle w:val="SectionBody"/>
        <w:rPr>
          <w:color w:val="auto"/>
          <w:u w:val="single"/>
        </w:rPr>
      </w:pPr>
      <w:r w:rsidRPr="002F098D">
        <w:rPr>
          <w:color w:val="auto"/>
          <w:u w:val="single"/>
        </w:rPr>
        <w:t>(3) Contract term limits.</w:t>
      </w:r>
    </w:p>
    <w:p w14:paraId="4AFC941D" w14:textId="1C46B3F7" w:rsidR="00CC0E23" w:rsidRPr="002F098D" w:rsidRDefault="00CC0E23" w:rsidP="00CC0E23">
      <w:pPr>
        <w:pStyle w:val="SectionBody"/>
        <w:rPr>
          <w:color w:val="auto"/>
          <w:u w:val="single"/>
        </w:rPr>
      </w:pPr>
      <w:r w:rsidRPr="002F098D">
        <w:rPr>
          <w:color w:val="auto"/>
          <w:u w:val="single"/>
        </w:rPr>
        <w:t xml:space="preserve">(f) The division may propose rules, including emergency rules, pursuant to §29A-3-1 </w:t>
      </w:r>
      <w:r w:rsidRPr="002F098D">
        <w:rPr>
          <w:i/>
          <w:iCs/>
          <w:color w:val="auto"/>
          <w:u w:val="single"/>
        </w:rPr>
        <w:t xml:space="preserve">et seq. </w:t>
      </w:r>
      <w:r w:rsidRPr="002F098D">
        <w:rPr>
          <w:color w:val="auto"/>
          <w:u w:val="single"/>
        </w:rPr>
        <w:t>to execute and implement the West Virginia Carbon Exchange, including adopting a fee schedule to fund the administration of the exchange and setting standards for certification of carbon credits.</w:t>
      </w:r>
    </w:p>
    <w:p w14:paraId="56CAEA03" w14:textId="19F9C586" w:rsidR="00CC0E23" w:rsidRPr="002F098D" w:rsidRDefault="00CC0E23" w:rsidP="00CC0E23">
      <w:pPr>
        <w:pStyle w:val="SectionBody"/>
        <w:rPr>
          <w:color w:val="auto"/>
          <w:u w:val="single"/>
        </w:rPr>
      </w:pPr>
      <w:r w:rsidRPr="002F098D">
        <w:rPr>
          <w:color w:val="auto"/>
          <w:u w:val="single"/>
        </w:rPr>
        <w:t xml:space="preserve">(g) The division may contract for operational and administration support services from third-party providers as necessary to execute, implement, and administer the West Virginia Carbon Exchange: </w:t>
      </w:r>
      <w:r w:rsidRPr="002F098D">
        <w:rPr>
          <w:i/>
          <w:iCs/>
          <w:color w:val="auto"/>
          <w:u w:val="single"/>
        </w:rPr>
        <w:t>Provided</w:t>
      </w:r>
      <w:r w:rsidRPr="002F098D">
        <w:rPr>
          <w:color w:val="auto"/>
          <w:u w:val="single"/>
        </w:rPr>
        <w:t xml:space="preserve">, That for purposes of this article, the division shall be exempt from the provisions of §5A-3-1 </w:t>
      </w:r>
      <w:r w:rsidRPr="002F098D">
        <w:rPr>
          <w:i/>
          <w:iCs/>
          <w:color w:val="auto"/>
          <w:u w:val="single"/>
        </w:rPr>
        <w:t>et seq</w:t>
      </w:r>
      <w:r w:rsidRPr="002F098D">
        <w:rPr>
          <w:color w:val="auto"/>
          <w:u w:val="single"/>
        </w:rPr>
        <w:t>.</w:t>
      </w:r>
    </w:p>
    <w:p w14:paraId="418047E3" w14:textId="77777777" w:rsidR="00CC0E23" w:rsidRPr="002F098D" w:rsidRDefault="00CC0E23" w:rsidP="00CC0E23">
      <w:pPr>
        <w:pStyle w:val="SectionHeading"/>
        <w:rPr>
          <w:color w:val="auto"/>
          <w:u w:val="single"/>
        </w:rPr>
      </w:pPr>
      <w:r w:rsidRPr="002F098D">
        <w:rPr>
          <w:color w:val="auto"/>
          <w:u w:val="single"/>
        </w:rPr>
        <w:t>§22-37-7. Appeals.</w:t>
      </w:r>
    </w:p>
    <w:p w14:paraId="71529E49" w14:textId="77777777" w:rsidR="00CC0E23" w:rsidRPr="002F098D" w:rsidRDefault="00CC0E23" w:rsidP="00CC0E23">
      <w:pPr>
        <w:pStyle w:val="Note"/>
        <w:rPr>
          <w:b/>
          <w:color w:val="auto"/>
          <w:u w:val="single"/>
        </w:rPr>
        <w:sectPr w:rsidR="00CC0E23" w:rsidRPr="002F098D" w:rsidSect="00CC0E23">
          <w:type w:val="continuous"/>
          <w:pgSz w:w="12240" w:h="15840"/>
          <w:pgMar w:top="1440" w:right="1440" w:bottom="1440" w:left="1440" w:header="720" w:footer="720" w:gutter="0"/>
          <w:lnNumType w:countBy="1" w:restart="newSection"/>
          <w:cols w:space="720"/>
        </w:sectPr>
      </w:pPr>
    </w:p>
    <w:p w14:paraId="098F5A06" w14:textId="5C7B7BAB" w:rsidR="00CC0E23" w:rsidRPr="002F098D" w:rsidRDefault="00CC0E23" w:rsidP="00CC0E23">
      <w:pPr>
        <w:pStyle w:val="SectionBody"/>
        <w:rPr>
          <w:color w:val="auto"/>
          <w:u w:val="single"/>
        </w:rPr>
      </w:pPr>
      <w:r w:rsidRPr="002F098D">
        <w:rPr>
          <w:color w:val="auto"/>
          <w:u w:val="single"/>
        </w:rPr>
        <w:t xml:space="preserve">Any person or business adversely affected by a final order or decision of the division, including, but not limited to, a carbon credit certification decision or imposition of a condition on a carbon credit agreement, may pursue an appeal in accordance with the provisions of §29A-5-1 </w:t>
      </w:r>
      <w:r w:rsidRPr="002F098D">
        <w:rPr>
          <w:i/>
          <w:iCs/>
          <w:color w:val="auto"/>
          <w:u w:val="single"/>
        </w:rPr>
        <w:t>et seq.</w:t>
      </w:r>
      <w:r w:rsidRPr="002F098D">
        <w:rPr>
          <w:color w:val="auto"/>
          <w:u w:val="single"/>
        </w:rPr>
        <w:t xml:space="preserve"> and §29A-6-1 </w:t>
      </w:r>
      <w:r w:rsidRPr="002F098D">
        <w:rPr>
          <w:i/>
          <w:iCs/>
          <w:color w:val="auto"/>
          <w:u w:val="single"/>
        </w:rPr>
        <w:t>et seq</w:t>
      </w:r>
      <w:r w:rsidRPr="002F098D">
        <w:rPr>
          <w:color w:val="auto"/>
          <w:u w:val="single"/>
        </w:rPr>
        <w:t xml:space="preserve">. </w:t>
      </w:r>
    </w:p>
    <w:p w14:paraId="5B7D4343" w14:textId="77777777" w:rsidR="00CC0E23" w:rsidRPr="002F098D" w:rsidRDefault="00CC0E23" w:rsidP="00CC0E23">
      <w:pPr>
        <w:pStyle w:val="SectionHeading"/>
        <w:rPr>
          <w:color w:val="auto"/>
          <w:u w:val="single"/>
        </w:rPr>
      </w:pPr>
      <w:r w:rsidRPr="002F098D">
        <w:rPr>
          <w:color w:val="auto"/>
          <w:u w:val="single"/>
        </w:rPr>
        <w:t>§22-37-8. Cooperation with other state agencies; reports to Legislature.</w:t>
      </w:r>
    </w:p>
    <w:p w14:paraId="6F8A4C2F" w14:textId="77777777" w:rsidR="00CC0E23" w:rsidRPr="002F098D" w:rsidRDefault="00CC0E23" w:rsidP="00CC0E23">
      <w:pPr>
        <w:pStyle w:val="Note"/>
        <w:rPr>
          <w:b/>
          <w:color w:val="auto"/>
          <w:u w:val="single"/>
        </w:rPr>
        <w:sectPr w:rsidR="00CC0E23" w:rsidRPr="002F098D" w:rsidSect="00CC0E23">
          <w:type w:val="continuous"/>
          <w:pgSz w:w="12240" w:h="15840"/>
          <w:pgMar w:top="1440" w:right="1440" w:bottom="1440" w:left="1440" w:header="720" w:footer="720" w:gutter="0"/>
          <w:lnNumType w:countBy="1" w:restart="newSection"/>
          <w:cols w:space="720"/>
        </w:sectPr>
      </w:pPr>
    </w:p>
    <w:p w14:paraId="2799A807" w14:textId="77777777" w:rsidR="00CC0E23" w:rsidRPr="002F098D" w:rsidRDefault="00CC0E23" w:rsidP="00CC0E23">
      <w:pPr>
        <w:pStyle w:val="SectionBody"/>
        <w:rPr>
          <w:color w:val="auto"/>
          <w:u w:val="single"/>
        </w:rPr>
      </w:pPr>
      <w:r w:rsidRPr="002F098D">
        <w:rPr>
          <w:color w:val="auto"/>
          <w:u w:val="single"/>
        </w:rPr>
        <w:t xml:space="preserve">(a) The division shall cooperate with other state agencies to administer the West Virginia Carbon Exchange in the best interest of the state. </w:t>
      </w:r>
    </w:p>
    <w:p w14:paraId="4CCFDF3F" w14:textId="77777777" w:rsidR="00CC0E23" w:rsidRPr="002F098D" w:rsidRDefault="00CC0E23" w:rsidP="00CC0E23">
      <w:pPr>
        <w:pStyle w:val="SectionBody"/>
        <w:rPr>
          <w:color w:val="auto"/>
          <w:u w:val="single"/>
        </w:rPr>
      </w:pPr>
      <w:r w:rsidRPr="002F098D">
        <w:rPr>
          <w:color w:val="auto"/>
          <w:u w:val="single"/>
        </w:rPr>
        <w:t>(1) The West Virginia Geological and Economic Survey shall be available to provide its expertise and assistance.</w:t>
      </w:r>
    </w:p>
    <w:p w14:paraId="5DB45165" w14:textId="77777777" w:rsidR="00CC0E23" w:rsidRPr="002F098D" w:rsidRDefault="00CC0E23" w:rsidP="00CC0E23">
      <w:pPr>
        <w:pStyle w:val="SectionBody"/>
        <w:rPr>
          <w:color w:val="auto"/>
          <w:u w:val="single"/>
        </w:rPr>
      </w:pPr>
      <w:r w:rsidRPr="002F098D">
        <w:rPr>
          <w:color w:val="auto"/>
          <w:u w:val="single"/>
        </w:rPr>
        <w:t>(2) The West Virginia Department of Environmental Protection shall be available to provide its expertise and assistance.</w:t>
      </w:r>
    </w:p>
    <w:p w14:paraId="69A383E7" w14:textId="77777777" w:rsidR="00CC0E23" w:rsidRPr="002F098D" w:rsidRDefault="00CC0E23" w:rsidP="00CC0E23">
      <w:pPr>
        <w:pStyle w:val="SectionBody"/>
        <w:rPr>
          <w:color w:val="auto"/>
          <w:u w:val="single"/>
        </w:rPr>
      </w:pPr>
      <w:r w:rsidRPr="002F098D">
        <w:rPr>
          <w:color w:val="auto"/>
          <w:u w:val="single"/>
        </w:rPr>
        <w:t xml:space="preserve">(b) The division shall submit an annual report on the impacts of the West Virginia Carbon Exchange to the Governor, the Speaker of the House of Delegates, and the President of the Senate. </w:t>
      </w:r>
    </w:p>
    <w:p w14:paraId="3BB6F16A" w14:textId="6964B0DB" w:rsidR="006865E9" w:rsidRPr="002F098D" w:rsidRDefault="00CF1DCA" w:rsidP="00110BC6">
      <w:pPr>
        <w:pStyle w:val="Note"/>
        <w:rPr>
          <w:color w:val="auto"/>
        </w:rPr>
      </w:pPr>
      <w:r w:rsidRPr="002F098D">
        <w:rPr>
          <w:color w:val="auto"/>
        </w:rPr>
        <w:lastRenderedPageBreak/>
        <w:t>NOTE: The</w:t>
      </w:r>
      <w:r w:rsidR="006865E9" w:rsidRPr="002F098D">
        <w:rPr>
          <w:color w:val="auto"/>
        </w:rPr>
        <w:t xml:space="preserve"> purpose of this bill is to </w:t>
      </w:r>
      <w:r w:rsidR="00800D70" w:rsidRPr="002F098D">
        <w:rPr>
          <w:color w:val="auto"/>
        </w:rPr>
        <w:t>a</w:t>
      </w:r>
      <w:r w:rsidR="009B5598" w:rsidRPr="002F098D">
        <w:rPr>
          <w:color w:val="auto"/>
        </w:rPr>
        <w:t>uthorize the Division of Forestry to administer the Carbon Exchange Program.</w:t>
      </w:r>
    </w:p>
    <w:p w14:paraId="7C0311EC" w14:textId="77777777" w:rsidR="00110BC6" w:rsidRPr="002F098D" w:rsidRDefault="00110BC6" w:rsidP="00110BC6">
      <w:pPr>
        <w:pStyle w:val="Note"/>
        <w:rPr>
          <w:color w:val="auto"/>
        </w:rPr>
      </w:pPr>
      <w:r w:rsidRPr="002F098D">
        <w:rPr>
          <w:color w:val="auto"/>
        </w:rPr>
        <w:t>Strike-throughs indicate language that would be stricken from a heading or the present law and underscoring indicates new language that would be added.</w:t>
      </w:r>
    </w:p>
    <w:p w14:paraId="0E6D905B" w14:textId="77777777" w:rsidR="00EF6D1F" w:rsidRPr="002F098D" w:rsidRDefault="00EF6D1F" w:rsidP="00CC1F3B">
      <w:pPr>
        <w:pStyle w:val="Note"/>
        <w:rPr>
          <w:color w:val="auto"/>
        </w:rPr>
      </w:pPr>
    </w:p>
    <w:sectPr w:rsidR="00EF6D1F" w:rsidRPr="002F098D" w:rsidSect="00DF199D">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F938" w14:textId="77777777" w:rsidR="00D71073" w:rsidRPr="00B844FE" w:rsidRDefault="00D71073" w:rsidP="00B844FE">
      <w:r>
        <w:separator/>
      </w:r>
    </w:p>
  </w:endnote>
  <w:endnote w:type="continuationSeparator" w:id="0">
    <w:p w14:paraId="1A53D552" w14:textId="77777777" w:rsidR="00D71073" w:rsidRPr="00B844FE" w:rsidRDefault="00D710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0030"/>
      <w:docPartObj>
        <w:docPartGallery w:val="Page Numbers (Bottom of Page)"/>
        <w:docPartUnique/>
      </w:docPartObj>
    </w:sdtPr>
    <w:sdtEndPr>
      <w:rPr>
        <w:noProof/>
      </w:rPr>
    </w:sdtEndPr>
    <w:sdtContent>
      <w:p w14:paraId="4731A04B" w14:textId="0A5CA7D3" w:rsidR="00796143" w:rsidRDefault="007961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3E1B25" w14:textId="77777777" w:rsidR="00796143" w:rsidRDefault="00796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D71073" w:rsidRPr="00B844FE" w:rsidRDefault="00D7107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2863AD" w14:textId="77777777" w:rsidR="00D71073" w:rsidRDefault="00D71073"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D71073" w:rsidRDefault="00D7107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3EBA" w14:textId="77777777" w:rsidR="00D71073" w:rsidRPr="00B844FE" w:rsidRDefault="00D71073" w:rsidP="00B844FE">
      <w:r>
        <w:separator/>
      </w:r>
    </w:p>
  </w:footnote>
  <w:footnote w:type="continuationSeparator" w:id="0">
    <w:p w14:paraId="47265CFD" w14:textId="77777777" w:rsidR="00D71073" w:rsidRPr="00B844FE" w:rsidRDefault="00D710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9BC7" w14:textId="36ECAEAD" w:rsidR="00110B72" w:rsidRDefault="00796143">
    <w:pPr>
      <w:pStyle w:val="Header"/>
    </w:pPr>
    <w:r>
      <w:t>Intr SB</w:t>
    </w:r>
    <w:r w:rsidR="00F47189">
      <w:t xml:space="preserve"> 227</w:t>
    </w:r>
    <w:r>
      <w:tab/>
    </w:r>
    <w:r>
      <w:tab/>
      <w:t>2025R1381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D71073" w:rsidRPr="00B844FE" w:rsidRDefault="004A5409">
    <w:pPr>
      <w:pStyle w:val="Header"/>
    </w:pPr>
    <w:sdt>
      <w:sdtPr>
        <w:id w:val="-684364211"/>
        <w:placeholder>
          <w:docPart w:val="816DD3CD2F4E4CD3AE125A9DCA242F2F"/>
        </w:placeholder>
        <w:temporary/>
        <w:showingPlcHdr/>
        <w15:appearance w15:val="hidden"/>
      </w:sdtPr>
      <w:sdtEndPr/>
      <w:sdtContent>
        <w:r w:rsidR="00D71073" w:rsidRPr="00B844FE">
          <w:t>[Type here]</w:t>
        </w:r>
      </w:sdtContent>
    </w:sdt>
    <w:r w:rsidR="00D71073" w:rsidRPr="00B844FE">
      <w:ptab w:relativeTo="margin" w:alignment="left" w:leader="none"/>
    </w:r>
    <w:sdt>
      <w:sdtPr>
        <w:id w:val="-556240388"/>
        <w:placeholder>
          <w:docPart w:val="816DD3CD2F4E4CD3AE125A9DCA242F2F"/>
        </w:placeholder>
        <w:temporary/>
        <w:showingPlcHdr/>
        <w15:appearance w15:val="hidden"/>
      </w:sdtPr>
      <w:sdtEndPr/>
      <w:sdtContent>
        <w:r w:rsidR="00D71073"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498D66A9" w:rsidR="00D71073" w:rsidRPr="00686E9A" w:rsidRDefault="00D71073"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00110BC6">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text/>
      </w:sdtPr>
      <w:sdtEndPr/>
      <w:sdtContent>
        <w:r w:rsidR="00110BC6">
          <w:rPr>
            <w:sz w:val="22"/>
            <w:szCs w:val="22"/>
          </w:rPr>
          <w:t>202</w:t>
        </w:r>
        <w:r w:rsidR="001823BB">
          <w:rPr>
            <w:sz w:val="22"/>
            <w:szCs w:val="22"/>
          </w:rPr>
          <w:t>5</w:t>
        </w:r>
        <w:r w:rsidR="00110BC6">
          <w:rPr>
            <w:sz w:val="22"/>
            <w:szCs w:val="22"/>
          </w:rPr>
          <w:t>R</w:t>
        </w:r>
        <w:r w:rsidR="001823BB">
          <w:rPr>
            <w:sz w:val="22"/>
            <w:szCs w:val="22"/>
          </w:rPr>
          <w:t>1381</w:t>
        </w:r>
      </w:sdtContent>
    </w:sdt>
  </w:p>
  <w:p w14:paraId="0958C181" w14:textId="77777777" w:rsidR="00D71073" w:rsidRPr="004D3ABE" w:rsidRDefault="00D7107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D71073" w:rsidRPr="004D3ABE" w:rsidRDefault="00D7107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D5E"/>
    <w:multiLevelType w:val="hybridMultilevel"/>
    <w:tmpl w:val="F606E64C"/>
    <w:lvl w:ilvl="0" w:tplc="10362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01519"/>
    <w:multiLevelType w:val="hybridMultilevel"/>
    <w:tmpl w:val="B546F21E"/>
    <w:lvl w:ilvl="0" w:tplc="3E244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B76F4"/>
    <w:multiLevelType w:val="hybridMultilevel"/>
    <w:tmpl w:val="F0EAF66A"/>
    <w:lvl w:ilvl="0" w:tplc="32CAD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795E01"/>
    <w:multiLevelType w:val="hybridMultilevel"/>
    <w:tmpl w:val="2D5231CE"/>
    <w:lvl w:ilvl="0" w:tplc="99FAA72E">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E81870"/>
    <w:multiLevelType w:val="hybridMultilevel"/>
    <w:tmpl w:val="014AC7AE"/>
    <w:lvl w:ilvl="0" w:tplc="8FC27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6754E"/>
    <w:multiLevelType w:val="hybridMultilevel"/>
    <w:tmpl w:val="A14C7668"/>
    <w:lvl w:ilvl="0" w:tplc="4AF86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F837C0"/>
    <w:multiLevelType w:val="hybridMultilevel"/>
    <w:tmpl w:val="433CB8AC"/>
    <w:lvl w:ilvl="0" w:tplc="0AC68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634109"/>
    <w:multiLevelType w:val="hybridMultilevel"/>
    <w:tmpl w:val="D0CEF612"/>
    <w:lvl w:ilvl="0" w:tplc="FFBA1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B579F"/>
    <w:multiLevelType w:val="hybridMultilevel"/>
    <w:tmpl w:val="A970B460"/>
    <w:lvl w:ilvl="0" w:tplc="F1061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EF2DA6"/>
    <w:multiLevelType w:val="hybridMultilevel"/>
    <w:tmpl w:val="8B163940"/>
    <w:lvl w:ilvl="0" w:tplc="C4D82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10013E"/>
    <w:multiLevelType w:val="hybridMultilevel"/>
    <w:tmpl w:val="30801628"/>
    <w:lvl w:ilvl="0" w:tplc="B9D47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836E7A"/>
    <w:multiLevelType w:val="hybridMultilevel"/>
    <w:tmpl w:val="AB30ED4E"/>
    <w:lvl w:ilvl="0" w:tplc="AF68C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61691"/>
    <w:multiLevelType w:val="hybridMultilevel"/>
    <w:tmpl w:val="FDDC65AC"/>
    <w:lvl w:ilvl="0" w:tplc="849CB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165A1E"/>
    <w:multiLevelType w:val="hybridMultilevel"/>
    <w:tmpl w:val="B64E4EAC"/>
    <w:lvl w:ilvl="0" w:tplc="DF0EA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C10DFC"/>
    <w:multiLevelType w:val="hybridMultilevel"/>
    <w:tmpl w:val="F0C8B55A"/>
    <w:lvl w:ilvl="0" w:tplc="D9CCF46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0119C6"/>
    <w:multiLevelType w:val="hybridMultilevel"/>
    <w:tmpl w:val="6AC0B01E"/>
    <w:lvl w:ilvl="0" w:tplc="0BB44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2C2EEF"/>
    <w:multiLevelType w:val="hybridMultilevel"/>
    <w:tmpl w:val="34808664"/>
    <w:lvl w:ilvl="0" w:tplc="3D8686B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8" w15:restartNumberingAfterBreak="0">
    <w:nsid w:val="69ED044B"/>
    <w:multiLevelType w:val="hybridMultilevel"/>
    <w:tmpl w:val="7DEC5AE6"/>
    <w:lvl w:ilvl="0" w:tplc="15501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C560B"/>
    <w:multiLevelType w:val="hybridMultilevel"/>
    <w:tmpl w:val="CFCC4FA4"/>
    <w:lvl w:ilvl="0" w:tplc="F14ED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F97DEA"/>
    <w:multiLevelType w:val="hybridMultilevel"/>
    <w:tmpl w:val="E4D45E0E"/>
    <w:lvl w:ilvl="0" w:tplc="39BE80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A7220B"/>
    <w:multiLevelType w:val="hybridMultilevel"/>
    <w:tmpl w:val="D360940E"/>
    <w:lvl w:ilvl="0" w:tplc="6B9015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8216D3"/>
    <w:multiLevelType w:val="hybridMultilevel"/>
    <w:tmpl w:val="8BF0206E"/>
    <w:lvl w:ilvl="0" w:tplc="65DAE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D17A0D"/>
    <w:multiLevelType w:val="hybridMultilevel"/>
    <w:tmpl w:val="27E001EA"/>
    <w:lvl w:ilvl="0" w:tplc="FEA0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806163">
    <w:abstractNumId w:val="17"/>
  </w:num>
  <w:num w:numId="2" w16cid:durableId="1262373076">
    <w:abstractNumId w:val="17"/>
  </w:num>
  <w:num w:numId="3" w16cid:durableId="1365598051">
    <w:abstractNumId w:val="22"/>
  </w:num>
  <w:num w:numId="4" w16cid:durableId="1725519906">
    <w:abstractNumId w:val="6"/>
  </w:num>
  <w:num w:numId="5" w16cid:durableId="708998064">
    <w:abstractNumId w:val="5"/>
  </w:num>
  <w:num w:numId="6" w16cid:durableId="1248609231">
    <w:abstractNumId w:val="19"/>
  </w:num>
  <w:num w:numId="7" w16cid:durableId="1771394651">
    <w:abstractNumId w:val="7"/>
  </w:num>
  <w:num w:numId="8" w16cid:durableId="958415102">
    <w:abstractNumId w:val="16"/>
  </w:num>
  <w:num w:numId="9" w16cid:durableId="763306645">
    <w:abstractNumId w:val="23"/>
  </w:num>
  <w:num w:numId="10" w16cid:durableId="1115321811">
    <w:abstractNumId w:val="13"/>
  </w:num>
  <w:num w:numId="11" w16cid:durableId="903292143">
    <w:abstractNumId w:val="2"/>
  </w:num>
  <w:num w:numId="12" w16cid:durableId="1809594437">
    <w:abstractNumId w:val="1"/>
  </w:num>
  <w:num w:numId="13" w16cid:durableId="386537310">
    <w:abstractNumId w:val="14"/>
  </w:num>
  <w:num w:numId="14" w16cid:durableId="807284495">
    <w:abstractNumId w:val="11"/>
  </w:num>
  <w:num w:numId="15" w16cid:durableId="1854029086">
    <w:abstractNumId w:val="21"/>
  </w:num>
  <w:num w:numId="16" w16cid:durableId="257294836">
    <w:abstractNumId w:val="20"/>
  </w:num>
  <w:num w:numId="17" w16cid:durableId="1483547024">
    <w:abstractNumId w:val="0"/>
  </w:num>
  <w:num w:numId="18" w16cid:durableId="1258825119">
    <w:abstractNumId w:val="9"/>
  </w:num>
  <w:num w:numId="19" w16cid:durableId="502595587">
    <w:abstractNumId w:val="8"/>
  </w:num>
  <w:num w:numId="20" w16cid:durableId="1933316953">
    <w:abstractNumId w:val="10"/>
  </w:num>
  <w:num w:numId="21" w16cid:durableId="1468546440">
    <w:abstractNumId w:val="18"/>
  </w:num>
  <w:num w:numId="22" w16cid:durableId="1047413591">
    <w:abstractNumId w:val="4"/>
  </w:num>
  <w:num w:numId="23" w16cid:durableId="691150165">
    <w:abstractNumId w:val="12"/>
  </w:num>
  <w:num w:numId="24" w16cid:durableId="763578295">
    <w:abstractNumId w:val="3"/>
  </w:num>
  <w:num w:numId="25" w16cid:durableId="789279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4389"/>
    <w:rsid w:val="0000526A"/>
    <w:rsid w:val="00047604"/>
    <w:rsid w:val="000573A9"/>
    <w:rsid w:val="00085D22"/>
    <w:rsid w:val="00087496"/>
    <w:rsid w:val="000955DB"/>
    <w:rsid w:val="000B1054"/>
    <w:rsid w:val="000B3D15"/>
    <w:rsid w:val="000C5C77"/>
    <w:rsid w:val="000E2AC9"/>
    <w:rsid w:val="000E3912"/>
    <w:rsid w:val="0010070F"/>
    <w:rsid w:val="00110B72"/>
    <w:rsid w:val="00110BC6"/>
    <w:rsid w:val="0015112E"/>
    <w:rsid w:val="001552E7"/>
    <w:rsid w:val="001566B4"/>
    <w:rsid w:val="00160B8A"/>
    <w:rsid w:val="001823BB"/>
    <w:rsid w:val="001A66B7"/>
    <w:rsid w:val="001C279E"/>
    <w:rsid w:val="001C7468"/>
    <w:rsid w:val="001D459E"/>
    <w:rsid w:val="001E7B16"/>
    <w:rsid w:val="002172A4"/>
    <w:rsid w:val="0022348D"/>
    <w:rsid w:val="0027011C"/>
    <w:rsid w:val="00274200"/>
    <w:rsid w:val="00275740"/>
    <w:rsid w:val="0029332A"/>
    <w:rsid w:val="002A0269"/>
    <w:rsid w:val="002F098D"/>
    <w:rsid w:val="00303684"/>
    <w:rsid w:val="003143F5"/>
    <w:rsid w:val="00314854"/>
    <w:rsid w:val="003205D3"/>
    <w:rsid w:val="003877AA"/>
    <w:rsid w:val="00394191"/>
    <w:rsid w:val="003C51CD"/>
    <w:rsid w:val="003C6034"/>
    <w:rsid w:val="003E646C"/>
    <w:rsid w:val="003F07D5"/>
    <w:rsid w:val="00400B5C"/>
    <w:rsid w:val="00427DE6"/>
    <w:rsid w:val="004368E0"/>
    <w:rsid w:val="00464393"/>
    <w:rsid w:val="00470570"/>
    <w:rsid w:val="004A5409"/>
    <w:rsid w:val="004C13DD"/>
    <w:rsid w:val="004D3ABE"/>
    <w:rsid w:val="004E3441"/>
    <w:rsid w:val="004E3ADF"/>
    <w:rsid w:val="00500579"/>
    <w:rsid w:val="00502E6A"/>
    <w:rsid w:val="0053020D"/>
    <w:rsid w:val="005A5366"/>
    <w:rsid w:val="005B4E34"/>
    <w:rsid w:val="005F59F1"/>
    <w:rsid w:val="00605D17"/>
    <w:rsid w:val="0061698F"/>
    <w:rsid w:val="00620CC2"/>
    <w:rsid w:val="006369EB"/>
    <w:rsid w:val="00637E73"/>
    <w:rsid w:val="00674034"/>
    <w:rsid w:val="006865E9"/>
    <w:rsid w:val="00686E9A"/>
    <w:rsid w:val="00691F3E"/>
    <w:rsid w:val="00694BFB"/>
    <w:rsid w:val="006A106B"/>
    <w:rsid w:val="006C523D"/>
    <w:rsid w:val="006D4036"/>
    <w:rsid w:val="00796143"/>
    <w:rsid w:val="007A5259"/>
    <w:rsid w:val="007A7081"/>
    <w:rsid w:val="007F1CF5"/>
    <w:rsid w:val="00800D70"/>
    <w:rsid w:val="00834C10"/>
    <w:rsid w:val="00834EDE"/>
    <w:rsid w:val="008736AA"/>
    <w:rsid w:val="008C6D27"/>
    <w:rsid w:val="008D275D"/>
    <w:rsid w:val="008F50F5"/>
    <w:rsid w:val="00964DA2"/>
    <w:rsid w:val="00967847"/>
    <w:rsid w:val="00980327"/>
    <w:rsid w:val="00986478"/>
    <w:rsid w:val="009B40FB"/>
    <w:rsid w:val="009B5557"/>
    <w:rsid w:val="009B5598"/>
    <w:rsid w:val="009F1067"/>
    <w:rsid w:val="00A02AD4"/>
    <w:rsid w:val="00A20AF2"/>
    <w:rsid w:val="00A24636"/>
    <w:rsid w:val="00A31E01"/>
    <w:rsid w:val="00A3256E"/>
    <w:rsid w:val="00A415E0"/>
    <w:rsid w:val="00A420A6"/>
    <w:rsid w:val="00A527AD"/>
    <w:rsid w:val="00A718CF"/>
    <w:rsid w:val="00AA5C9A"/>
    <w:rsid w:val="00AC5236"/>
    <w:rsid w:val="00AD08CE"/>
    <w:rsid w:val="00AE48A0"/>
    <w:rsid w:val="00AE61BE"/>
    <w:rsid w:val="00B16F25"/>
    <w:rsid w:val="00B24422"/>
    <w:rsid w:val="00B66B81"/>
    <w:rsid w:val="00B80C20"/>
    <w:rsid w:val="00B844FE"/>
    <w:rsid w:val="00B86B4F"/>
    <w:rsid w:val="00BA1F84"/>
    <w:rsid w:val="00BB6F02"/>
    <w:rsid w:val="00BB764E"/>
    <w:rsid w:val="00BC562B"/>
    <w:rsid w:val="00C068A2"/>
    <w:rsid w:val="00C2726F"/>
    <w:rsid w:val="00C33014"/>
    <w:rsid w:val="00C33434"/>
    <w:rsid w:val="00C34869"/>
    <w:rsid w:val="00C42EB6"/>
    <w:rsid w:val="00C85096"/>
    <w:rsid w:val="00C875C3"/>
    <w:rsid w:val="00CB20EF"/>
    <w:rsid w:val="00CB7DAE"/>
    <w:rsid w:val="00CC0E23"/>
    <w:rsid w:val="00CC1F3B"/>
    <w:rsid w:val="00CD12CB"/>
    <w:rsid w:val="00CD36CF"/>
    <w:rsid w:val="00CE6B54"/>
    <w:rsid w:val="00CF1DCA"/>
    <w:rsid w:val="00D12DF9"/>
    <w:rsid w:val="00D24885"/>
    <w:rsid w:val="00D343A7"/>
    <w:rsid w:val="00D579FC"/>
    <w:rsid w:val="00D61485"/>
    <w:rsid w:val="00D71073"/>
    <w:rsid w:val="00D74ABD"/>
    <w:rsid w:val="00D81C16"/>
    <w:rsid w:val="00DE526B"/>
    <w:rsid w:val="00DF199D"/>
    <w:rsid w:val="00E01542"/>
    <w:rsid w:val="00E365F1"/>
    <w:rsid w:val="00E45DB9"/>
    <w:rsid w:val="00E62F48"/>
    <w:rsid w:val="00E646E9"/>
    <w:rsid w:val="00E7444E"/>
    <w:rsid w:val="00E831B3"/>
    <w:rsid w:val="00E95FBC"/>
    <w:rsid w:val="00EA31DF"/>
    <w:rsid w:val="00EC5E63"/>
    <w:rsid w:val="00EE70CB"/>
    <w:rsid w:val="00EF4C8D"/>
    <w:rsid w:val="00EF6D1F"/>
    <w:rsid w:val="00F070EA"/>
    <w:rsid w:val="00F21042"/>
    <w:rsid w:val="00F26535"/>
    <w:rsid w:val="00F41CA2"/>
    <w:rsid w:val="00F443C0"/>
    <w:rsid w:val="00F47189"/>
    <w:rsid w:val="00F62EFB"/>
    <w:rsid w:val="00F74FB3"/>
    <w:rsid w:val="00F939A4"/>
    <w:rsid w:val="00F94B99"/>
    <w:rsid w:val="00FA7B09"/>
    <w:rsid w:val="00FA7E35"/>
    <w:rsid w:val="00FD2F2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24885"/>
    <w:rPr>
      <w:rFonts w:eastAsia="Calibri"/>
      <w:b/>
      <w:caps/>
      <w:color w:val="000000"/>
      <w:sz w:val="28"/>
    </w:rPr>
  </w:style>
  <w:style w:type="character" w:customStyle="1" w:styleId="SectionBodyChar">
    <w:name w:val="Section Body Char"/>
    <w:link w:val="SectionBody"/>
    <w:rsid w:val="00AD08CE"/>
    <w:rPr>
      <w:rFonts w:eastAsia="Calibri"/>
      <w:color w:val="000000"/>
    </w:rPr>
  </w:style>
  <w:style w:type="character" w:styleId="CommentReference">
    <w:name w:val="annotation reference"/>
    <w:basedOn w:val="DefaultParagraphFont"/>
    <w:uiPriority w:val="99"/>
    <w:semiHidden/>
    <w:locked/>
    <w:rsid w:val="00D343A7"/>
    <w:rPr>
      <w:sz w:val="16"/>
      <w:szCs w:val="16"/>
    </w:rPr>
  </w:style>
  <w:style w:type="paragraph" w:styleId="CommentText">
    <w:name w:val="annotation text"/>
    <w:basedOn w:val="Normal"/>
    <w:link w:val="CommentTextChar"/>
    <w:uiPriority w:val="99"/>
    <w:semiHidden/>
    <w:locked/>
    <w:rsid w:val="00D343A7"/>
    <w:pPr>
      <w:spacing w:line="240" w:lineRule="auto"/>
    </w:pPr>
    <w:rPr>
      <w:sz w:val="20"/>
      <w:szCs w:val="20"/>
    </w:rPr>
  </w:style>
  <w:style w:type="character" w:customStyle="1" w:styleId="CommentTextChar">
    <w:name w:val="Comment Text Char"/>
    <w:basedOn w:val="DefaultParagraphFont"/>
    <w:link w:val="CommentText"/>
    <w:uiPriority w:val="99"/>
    <w:semiHidden/>
    <w:rsid w:val="00D343A7"/>
    <w:rPr>
      <w:sz w:val="20"/>
      <w:szCs w:val="20"/>
    </w:rPr>
  </w:style>
  <w:style w:type="paragraph" w:styleId="CommentSubject">
    <w:name w:val="annotation subject"/>
    <w:basedOn w:val="CommentText"/>
    <w:next w:val="CommentText"/>
    <w:link w:val="CommentSubjectChar"/>
    <w:uiPriority w:val="99"/>
    <w:semiHidden/>
    <w:locked/>
    <w:rsid w:val="00D343A7"/>
    <w:rPr>
      <w:b/>
      <w:bCs/>
    </w:rPr>
  </w:style>
  <w:style w:type="character" w:customStyle="1" w:styleId="CommentSubjectChar">
    <w:name w:val="Comment Subject Char"/>
    <w:basedOn w:val="CommentTextChar"/>
    <w:link w:val="CommentSubject"/>
    <w:uiPriority w:val="99"/>
    <w:semiHidden/>
    <w:rsid w:val="00D343A7"/>
    <w:rPr>
      <w:b/>
      <w:bCs/>
      <w:sz w:val="20"/>
      <w:szCs w:val="20"/>
    </w:rPr>
  </w:style>
  <w:style w:type="paragraph" w:styleId="BalloonText">
    <w:name w:val="Balloon Text"/>
    <w:basedOn w:val="Normal"/>
    <w:link w:val="BalloonTextChar"/>
    <w:uiPriority w:val="99"/>
    <w:semiHidden/>
    <w:unhideWhenUsed/>
    <w:locked/>
    <w:rsid w:val="00D343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ren%20Burrell\Drafting%20Tools\2023%20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E56C26" w:rsidRDefault="00817825">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E56C26" w:rsidRDefault="00817825">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E56C26" w:rsidRDefault="00817825">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E56C26" w:rsidRDefault="00817825">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E56C26" w:rsidRDefault="00817825">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26"/>
    <w:rsid w:val="000B1054"/>
    <w:rsid w:val="002B263E"/>
    <w:rsid w:val="004E27AD"/>
    <w:rsid w:val="00735407"/>
    <w:rsid w:val="00817825"/>
    <w:rsid w:val="009B6C53"/>
    <w:rsid w:val="009F246B"/>
    <w:rsid w:val="00E56C26"/>
    <w:rsid w:val="00E75CA7"/>
    <w:rsid w:val="00F3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 W O R K S I T E ! 2 0 4 6 4 2 9 6 . 1 < / d o c u m e n t i d >  
     < s e n d e r i d > D L Y < / s e n d e r i d >  
     < s e n d e r e m a i l > D Y A U S S Y @ S P I L M A N L A W . C O M < / s e n d e r e m a i l >  
     < l a s t m o d i f i e d > 2 0 2 4 - 0 1 - 1 1 T 0 9 : 4 4 : 0 0 . 0 0 0 0 0 0 0 - 0 5 : 0 0 < / l a s t m o d i f i e d >  
     < d a t a b a s e > W O R K S I T E 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69D6E-4253-4719-BA57-0694B3C65800}">
  <ds:schemaRefs>
    <ds:schemaRef ds:uri="http://www.imanage.com/work/xmlschema"/>
  </ds:schemaRefs>
</ds:datastoreItem>
</file>

<file path=customXml/itemProps2.xml><?xml version="1.0" encoding="utf-8"?>
<ds:datastoreItem xmlns:ds="http://schemas.openxmlformats.org/officeDocument/2006/customXml" ds:itemID="{AA01185F-8D48-4B0C-88E4-ECD6CFB3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24</TotalTime>
  <Pages>6</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9</cp:revision>
  <cp:lastPrinted>2023-11-06T17:56:00Z</cp:lastPrinted>
  <dcterms:created xsi:type="dcterms:W3CDTF">2024-09-16T14:33:00Z</dcterms:created>
  <dcterms:modified xsi:type="dcterms:W3CDTF">2025-02-10T20:02:00Z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#20464296v1&lt;WORKSITE&gt; - Carbon Exchange Bill - Commerce</vt:lpwstr>
  </property>
</Properties>
</file>