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92D1" w14:textId="77777777" w:rsidR="00FE067E" w:rsidRDefault="00CD36CF" w:rsidP="00EF6030">
      <w:pPr>
        <w:pStyle w:val="TitlePageOrigin"/>
      </w:pPr>
      <w:r>
        <w:t>WEST virginia legislature</w:t>
      </w:r>
    </w:p>
    <w:p w14:paraId="7DBC4ECA" w14:textId="79395F17" w:rsidR="00CD36CF" w:rsidRDefault="00CD36CF" w:rsidP="00EF6030">
      <w:pPr>
        <w:pStyle w:val="TitlePageSession"/>
      </w:pPr>
      <w:r>
        <w:t>20</w:t>
      </w:r>
      <w:r w:rsidR="006565E8">
        <w:t>2</w:t>
      </w:r>
      <w:r w:rsidR="00CB4DC9">
        <w:t>3</w:t>
      </w:r>
      <w:r>
        <w:t xml:space="preserve"> regular session</w:t>
      </w:r>
    </w:p>
    <w:p w14:paraId="3C2786C1" w14:textId="77777777" w:rsidR="00CD36CF" w:rsidRDefault="0034024D" w:rsidP="00EF6030">
      <w:pPr>
        <w:pStyle w:val="TitlePageBillPrefix"/>
      </w:pPr>
      <w:sdt>
        <w:sdtPr>
          <w:tag w:val="IntroDate"/>
          <w:id w:val="-1236936958"/>
          <w:placeholder>
            <w:docPart w:val="B461C00C7D344453905B89459D1ABEF4"/>
          </w:placeholder>
          <w:text/>
        </w:sdtPr>
        <w:sdtEndPr/>
        <w:sdtContent>
          <w:r w:rsidR="00AC3B58">
            <w:t>Committee Substitute</w:t>
          </w:r>
        </w:sdtContent>
      </w:sdt>
    </w:p>
    <w:p w14:paraId="53697F31" w14:textId="77777777" w:rsidR="00AC3B58" w:rsidRPr="00AC3B58" w:rsidRDefault="00AC3B58" w:rsidP="00EF6030">
      <w:pPr>
        <w:pStyle w:val="TitlePageBillPrefix"/>
      </w:pPr>
      <w:r>
        <w:t>for</w:t>
      </w:r>
    </w:p>
    <w:p w14:paraId="114155EB" w14:textId="77777777" w:rsidR="00CD36CF" w:rsidRDefault="0034024D" w:rsidP="00EF6030">
      <w:pPr>
        <w:pStyle w:val="BillNumber"/>
      </w:pPr>
      <w:sdt>
        <w:sdtPr>
          <w:tag w:val="Chamber"/>
          <w:id w:val="893011969"/>
          <w:lock w:val="sdtLocked"/>
          <w:placeholder>
            <w:docPart w:val="4E21591D00FA4A84812D61B983E737FB"/>
          </w:placeholder>
          <w:dropDownList>
            <w:listItem w:displayText="House" w:value="House"/>
            <w:listItem w:displayText="Senate" w:value="Senate"/>
          </w:dropDownList>
        </w:sdtPr>
        <w:sdtEndPr/>
        <w:sdtContent>
          <w:r w:rsidR="0038160B">
            <w:t>Senate</w:t>
          </w:r>
        </w:sdtContent>
      </w:sdt>
      <w:r w:rsidR="00303684">
        <w:t xml:space="preserve"> </w:t>
      </w:r>
      <w:r w:rsidR="00CD36CF">
        <w:t xml:space="preserve">Bill </w:t>
      </w:r>
      <w:sdt>
        <w:sdtPr>
          <w:tag w:val="BNum"/>
          <w:id w:val="1645317809"/>
          <w:lock w:val="sdtLocked"/>
          <w:placeholder>
            <w:docPart w:val="915E4BB9B7E54ACEB65A88BD38EF5E27"/>
          </w:placeholder>
          <w:text/>
        </w:sdtPr>
        <w:sdtEndPr/>
        <w:sdtContent>
          <w:r w:rsidR="0038160B" w:rsidRPr="0038160B">
            <w:t>65</w:t>
          </w:r>
        </w:sdtContent>
      </w:sdt>
    </w:p>
    <w:p w14:paraId="1289C70E" w14:textId="37F9276F" w:rsidR="0038160B" w:rsidRDefault="0038160B" w:rsidP="00EF6030">
      <w:pPr>
        <w:pStyle w:val="References"/>
        <w:rPr>
          <w:smallCaps/>
        </w:rPr>
      </w:pPr>
      <w:r>
        <w:rPr>
          <w:smallCaps/>
        </w:rPr>
        <w:t>By Senator Nelson</w:t>
      </w:r>
      <w:r w:rsidR="0034024D">
        <w:rPr>
          <w:smallCaps/>
        </w:rPr>
        <w:t>, Hamilton, and Stuart</w:t>
      </w:r>
    </w:p>
    <w:p w14:paraId="4AA61DC8" w14:textId="20D710C1" w:rsidR="0038160B" w:rsidRDefault="00CD36CF" w:rsidP="00EF6030">
      <w:pPr>
        <w:pStyle w:val="References"/>
      </w:pPr>
      <w:r>
        <w:t>[</w:t>
      </w:r>
      <w:r w:rsidR="00002112">
        <w:t xml:space="preserve">Originating in the Committee on </w:t>
      </w:r>
      <w:sdt>
        <w:sdtPr>
          <w:tag w:val="References"/>
          <w:id w:val="-1043047873"/>
          <w:placeholder>
            <w:docPart w:val="229B9AA5DF084C7E8335F17319A31884"/>
          </w:placeholder>
          <w:text w:multiLine="1"/>
        </w:sdtPr>
        <w:sdtEndPr/>
        <w:sdtContent>
          <w:r w:rsidR="00CB4DC9">
            <w:t>Government Organization</w:t>
          </w:r>
        </w:sdtContent>
      </w:sdt>
      <w:r w:rsidR="00002112">
        <w:t xml:space="preserve">; reported on </w:t>
      </w:r>
      <w:sdt>
        <w:sdtPr>
          <w:id w:val="-32107996"/>
          <w:placeholder>
            <w:docPart w:val="14153AE0968544F29ED86E918F648CF7"/>
          </w:placeholder>
          <w:text/>
        </w:sdtPr>
        <w:sdtEndPr/>
        <w:sdtContent>
          <w:r w:rsidR="00CB4DC9">
            <w:t>January 1</w:t>
          </w:r>
          <w:r w:rsidR="00EF4071">
            <w:t>3</w:t>
          </w:r>
          <w:r w:rsidR="00CB4DC9">
            <w:t>, 2023</w:t>
          </w:r>
        </w:sdtContent>
      </w:sdt>
      <w:r>
        <w:t>]</w:t>
      </w:r>
    </w:p>
    <w:p w14:paraId="61D15640" w14:textId="77777777" w:rsidR="0038160B" w:rsidRDefault="0038160B" w:rsidP="0038160B">
      <w:pPr>
        <w:pStyle w:val="TitlePageOrigin"/>
      </w:pPr>
    </w:p>
    <w:p w14:paraId="36E6B1DD" w14:textId="77777777" w:rsidR="0038160B" w:rsidRPr="009D4646" w:rsidRDefault="0038160B" w:rsidP="0038160B">
      <w:pPr>
        <w:pStyle w:val="TitlePageOrigin"/>
        <w:rPr>
          <w:color w:val="auto"/>
        </w:rPr>
      </w:pPr>
    </w:p>
    <w:p w14:paraId="4B42323E" w14:textId="77777777" w:rsidR="0038160B" w:rsidRPr="009D4646" w:rsidRDefault="0038160B" w:rsidP="0038160B">
      <w:pPr>
        <w:pStyle w:val="TitleSection"/>
        <w:rPr>
          <w:color w:val="auto"/>
        </w:rPr>
      </w:pPr>
      <w:r w:rsidRPr="009D4646">
        <w:rPr>
          <w:color w:val="auto"/>
        </w:rPr>
        <w:lastRenderedPageBreak/>
        <w:t>A BILL to amend and reenact §8-15-1 of the Code of West Virginia, 1931, as amended, relating to municipal fire departments;</w:t>
      </w:r>
      <w:r>
        <w:rPr>
          <w:color w:val="auto"/>
        </w:rPr>
        <w:t xml:space="preserve"> and </w:t>
      </w:r>
      <w:r w:rsidRPr="009D4646">
        <w:rPr>
          <w:color w:val="auto"/>
        </w:rPr>
        <w:t>granting municipal fire marshal the authority to assist in the lawful execution of another law-enforcement officer’s official duties.</w:t>
      </w:r>
    </w:p>
    <w:p w14:paraId="458E4EE3" w14:textId="77777777" w:rsidR="0038160B" w:rsidRPr="009D4646" w:rsidRDefault="0038160B" w:rsidP="0038160B">
      <w:pPr>
        <w:pStyle w:val="EnactingClause"/>
        <w:rPr>
          <w:color w:val="auto"/>
        </w:rPr>
      </w:pPr>
      <w:r w:rsidRPr="009D4646">
        <w:rPr>
          <w:color w:val="auto"/>
        </w:rPr>
        <w:t>Be it enacted by the Legislature of West Virginia:</w:t>
      </w:r>
    </w:p>
    <w:p w14:paraId="7F75368C" w14:textId="77777777" w:rsidR="0038160B" w:rsidRPr="009D4646" w:rsidRDefault="0038160B" w:rsidP="0038160B">
      <w:pPr>
        <w:pStyle w:val="EnactingClause"/>
        <w:rPr>
          <w:color w:val="auto"/>
        </w:rPr>
        <w:sectPr w:rsidR="0038160B" w:rsidRPr="009D4646" w:rsidSect="0038160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EBAA221" w14:textId="77777777" w:rsidR="0038160B" w:rsidRPr="009D4646" w:rsidRDefault="0038160B" w:rsidP="0038160B">
      <w:pPr>
        <w:pStyle w:val="ArticleHeading"/>
        <w:rPr>
          <w:color w:val="auto"/>
        </w:rPr>
      </w:pPr>
      <w:r w:rsidRPr="009D4646">
        <w:rPr>
          <w:color w:val="auto"/>
        </w:rPr>
        <w:t>ARTICLE 15. FIRE FIGHTING; FIRE COMPANIES AND DEPARTMENTS; CIVIL SERVICE FOR PAID FIRE DEPARTMENTS.</w:t>
      </w:r>
    </w:p>
    <w:p w14:paraId="68EA9CD5" w14:textId="77777777" w:rsidR="0038160B" w:rsidRPr="009D4646" w:rsidRDefault="0038160B" w:rsidP="0038160B">
      <w:pPr>
        <w:pStyle w:val="SectionHeading"/>
        <w:widowControl/>
        <w:spacing w:line="456" w:lineRule="auto"/>
        <w:rPr>
          <w:color w:val="auto"/>
        </w:rPr>
      </w:pPr>
      <w:r w:rsidRPr="009D4646">
        <w:rPr>
          <w:color w:val="auto"/>
        </w:rPr>
        <w:t>§8-15-1. Power and authority of governing body with respect to fires.</w:t>
      </w:r>
    </w:p>
    <w:p w14:paraId="0B8F9736" w14:textId="77777777" w:rsidR="0038160B" w:rsidRPr="009D4646" w:rsidRDefault="0038160B" w:rsidP="0038160B">
      <w:pPr>
        <w:pStyle w:val="SectionBody"/>
        <w:rPr>
          <w:color w:val="auto"/>
        </w:rPr>
        <w:sectPr w:rsidR="0038160B" w:rsidRPr="009D4646" w:rsidSect="002A54A2">
          <w:type w:val="continuous"/>
          <w:pgSz w:w="12240" w:h="15840" w:code="1"/>
          <w:pgMar w:top="1440" w:right="1440" w:bottom="1440" w:left="1440" w:header="720" w:footer="720" w:gutter="0"/>
          <w:lnNumType w:countBy="1" w:restart="newSection"/>
          <w:cols w:space="720"/>
          <w:titlePg/>
          <w:docGrid w:linePitch="360"/>
        </w:sectPr>
      </w:pPr>
    </w:p>
    <w:p w14:paraId="6A87CD7F" w14:textId="3218B46C" w:rsidR="0038160B" w:rsidRDefault="0038160B" w:rsidP="00CB4DC9">
      <w:pPr>
        <w:pStyle w:val="SectionBody"/>
        <w:rPr>
          <w:sz w:val="24"/>
        </w:rPr>
      </w:pPr>
      <w:r w:rsidRPr="009D4646">
        <w:rPr>
          <w:color w:val="auto"/>
        </w:rPr>
        <w:t xml:space="preserve">The governing body of every municipality shall have plenary power and authority to provide for the prevention and extinguishment of fires and, for this purpose, it may, among other things, regulate how buildings shall be constructed, procure proper engines and implements, provide for the organization, equipment, and government of volunteer fire companies or of a paid fire department, prescribe the powers and duties of the companies or department, and of the several officers, provide for the appointment of officers to have command of firefighting, prescribe what their powers and duties shall be, and impose on those who fail or refuse to obey any lawful command of the officers any penalty which the governing body is authorized by law to impose for the violation of an ordinance. It may give authority to any </w:t>
      </w:r>
      <w:r w:rsidRPr="00CB4DC9">
        <w:rPr>
          <w:strike/>
          <w:color w:val="auto"/>
        </w:rPr>
        <w:t>the</w:t>
      </w:r>
      <w:r w:rsidRPr="009D4646">
        <w:rPr>
          <w:color w:val="auto"/>
        </w:rPr>
        <w:t xml:space="preserve"> </w:t>
      </w:r>
      <w:r w:rsidR="00CB4DC9" w:rsidRPr="00CB4DC9">
        <w:rPr>
          <w:color w:val="auto"/>
          <w:u w:val="single"/>
        </w:rPr>
        <w:t>such</w:t>
      </w:r>
      <w:r w:rsidR="00CB4DC9">
        <w:rPr>
          <w:color w:val="auto"/>
        </w:rPr>
        <w:t xml:space="preserve"> </w:t>
      </w:r>
      <w:r w:rsidRPr="009D4646">
        <w:rPr>
          <w:color w:val="auto"/>
        </w:rPr>
        <w:t xml:space="preserve">officer or officers to direct the pulling down or destroying of any fence, house, building, or other thing, if determined necessary to prevent the spreading of a fire. It may give authority to municipal fire marshals to (1) arrest any individual disobeying lawful orders at the scene of a fire, (2) arrest any individual who violates prohibitions against arson and explosives offenses, malicious burning, obstructing a fire marshal, or failing to obey lawful orders, (3) arrest without a warrant, if the unlawful conduct occurs in their presence, </w:t>
      </w:r>
      <w:r w:rsidRPr="009D4646">
        <w:rPr>
          <w:color w:val="auto"/>
          <w:u w:val="single"/>
        </w:rPr>
        <w:t xml:space="preserve">(4) upon the request of any federal law-enforcement officer, state police officer, natural resources police officer, or any county or municipal law-enforcement officer, the municipal fire marshal, employed pursuant to the provisions of this article, may assist in the lawful execution of the requesting officer’s official duties: </w:t>
      </w:r>
      <w:r w:rsidRPr="009D4646">
        <w:rPr>
          <w:i/>
          <w:iCs/>
          <w:color w:val="auto"/>
          <w:u w:val="single"/>
        </w:rPr>
        <w:t>Provided</w:t>
      </w:r>
      <w:r w:rsidRPr="009D4646">
        <w:rPr>
          <w:color w:val="auto"/>
          <w:u w:val="single"/>
        </w:rPr>
        <w:t xml:space="preserve">, That the municipal fire marshal, or other person </w:t>
      </w:r>
      <w:r w:rsidRPr="009D4646">
        <w:rPr>
          <w:color w:val="auto"/>
          <w:u w:val="single"/>
        </w:rPr>
        <w:lastRenderedPageBreak/>
        <w:t>authorized to act under this subsection, shall at all times work under the direct supervision of the requesting officer,</w:t>
      </w:r>
      <w:r w:rsidRPr="009D4646">
        <w:rPr>
          <w:rFonts w:ascii="Roboto" w:hAnsi="Roboto" w:cs="Roboto"/>
          <w:color w:val="auto"/>
          <w:sz w:val="18"/>
          <w:szCs w:val="18"/>
        </w:rPr>
        <w:t xml:space="preserve"> </w:t>
      </w:r>
      <w:r w:rsidRPr="009D4646">
        <w:rPr>
          <w:color w:val="auto"/>
        </w:rPr>
        <w:t xml:space="preserve">and </w:t>
      </w:r>
      <w:r w:rsidRPr="009D4646">
        <w:rPr>
          <w:strike/>
          <w:color w:val="auto"/>
        </w:rPr>
        <w:t>(4)</w:t>
      </w:r>
      <w:r w:rsidRPr="009D4646">
        <w:rPr>
          <w:color w:val="auto"/>
        </w:rPr>
        <w:t xml:space="preserve"> </w:t>
      </w:r>
      <w:r w:rsidRPr="009D4646">
        <w:rPr>
          <w:color w:val="auto"/>
          <w:u w:val="single"/>
        </w:rPr>
        <w:t>(5)</w:t>
      </w:r>
      <w:r w:rsidRPr="009D4646">
        <w:rPr>
          <w:color w:val="auto"/>
        </w:rPr>
        <w:t xml:space="preserve"> file criminal complaints with the municipal court or other appropriate judicial officer in order to obtain a warrant for the arrest and initiate a criminal matter: </w:t>
      </w:r>
      <w:r w:rsidRPr="009D4646">
        <w:rPr>
          <w:i/>
          <w:iCs/>
          <w:color w:val="auto"/>
        </w:rPr>
        <w:t>Provided</w:t>
      </w:r>
      <w:r w:rsidRPr="009D4646">
        <w:rPr>
          <w:color w:val="auto"/>
        </w:rPr>
        <w:t>, That any officer given this authority shall receive initial and annual training that complies with Law Enforcement Core Training Standards of the West Virginia State Fire Commission and the West Virginia State Fire Marshal.</w:t>
      </w:r>
    </w:p>
    <w:p w14:paraId="76E36769" w14:textId="77777777" w:rsidR="00E831B3" w:rsidRDefault="00E831B3" w:rsidP="00EF6030">
      <w:pPr>
        <w:pStyle w:val="References"/>
      </w:pPr>
    </w:p>
    <w:sectPr w:rsidR="00E831B3" w:rsidSect="0038160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4B31" w14:textId="77777777" w:rsidR="00C037D9" w:rsidRPr="00B844FE" w:rsidRDefault="00C037D9" w:rsidP="00B844FE">
      <w:r>
        <w:separator/>
      </w:r>
    </w:p>
  </w:endnote>
  <w:endnote w:type="continuationSeparator" w:id="0">
    <w:p w14:paraId="081706A9" w14:textId="77777777" w:rsidR="00C037D9" w:rsidRPr="00B844FE" w:rsidRDefault="00C037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49B" w14:textId="77777777" w:rsidR="0038160B" w:rsidRDefault="0038160B" w:rsidP="00E12B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FFABCA" w14:textId="77777777" w:rsidR="0038160B" w:rsidRPr="0038160B" w:rsidRDefault="0038160B" w:rsidP="00381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F0C1" w14:textId="77777777" w:rsidR="0038160B" w:rsidRDefault="0038160B" w:rsidP="00E12B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2BE9E4" w14:textId="77777777" w:rsidR="0038160B" w:rsidRPr="0038160B" w:rsidRDefault="0038160B" w:rsidP="00381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6B61" w14:textId="77777777" w:rsidR="00C037D9" w:rsidRPr="00B844FE" w:rsidRDefault="00C037D9" w:rsidP="00B844FE">
      <w:r>
        <w:separator/>
      </w:r>
    </w:p>
  </w:footnote>
  <w:footnote w:type="continuationSeparator" w:id="0">
    <w:p w14:paraId="13393072" w14:textId="77777777" w:rsidR="00C037D9" w:rsidRPr="00B844FE" w:rsidRDefault="00C037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59A4" w14:textId="77777777" w:rsidR="0038160B" w:rsidRPr="0038160B" w:rsidRDefault="0038160B" w:rsidP="0038160B">
    <w:pPr>
      <w:pStyle w:val="Header"/>
    </w:pPr>
    <w:r>
      <w:t>CS for SB 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E4C4" w14:textId="77777777" w:rsidR="0038160B" w:rsidRPr="0038160B" w:rsidRDefault="0038160B" w:rsidP="0038160B">
    <w:pPr>
      <w:pStyle w:val="Header"/>
    </w:pPr>
    <w:r>
      <w:t>CS for SB 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D9"/>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4024D"/>
    <w:rsid w:val="00365920"/>
    <w:rsid w:val="0038160B"/>
    <w:rsid w:val="00387DDB"/>
    <w:rsid w:val="003C51CD"/>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80327"/>
    <w:rsid w:val="009A22CA"/>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037D9"/>
    <w:rsid w:val="00C33014"/>
    <w:rsid w:val="00C33434"/>
    <w:rsid w:val="00C34869"/>
    <w:rsid w:val="00C42EB6"/>
    <w:rsid w:val="00C85096"/>
    <w:rsid w:val="00CA5137"/>
    <w:rsid w:val="00CB20EF"/>
    <w:rsid w:val="00CB4DC9"/>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4071"/>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F52E2"/>
  <w15:chartTrackingRefBased/>
  <w15:docId w15:val="{645072B6-3867-41AB-B31F-BEDD67FB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8160B"/>
    <w:rPr>
      <w:rFonts w:eastAsia="Calibri"/>
      <w:b/>
      <w:caps/>
      <w:color w:val="000000"/>
      <w:sz w:val="24"/>
    </w:rPr>
  </w:style>
  <w:style w:type="character" w:customStyle="1" w:styleId="SectionHeadingChar">
    <w:name w:val="Section Heading Char"/>
    <w:link w:val="SectionHeading"/>
    <w:rsid w:val="0038160B"/>
    <w:rPr>
      <w:rFonts w:eastAsia="Calibri"/>
      <w:b/>
      <w:color w:val="000000"/>
    </w:rPr>
  </w:style>
  <w:style w:type="character" w:styleId="PageNumber">
    <w:name w:val="page number"/>
    <w:basedOn w:val="DefaultParagraphFont"/>
    <w:uiPriority w:val="99"/>
    <w:semiHidden/>
    <w:locked/>
    <w:rsid w:val="0038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1C00C7D344453905B89459D1ABEF4"/>
        <w:category>
          <w:name w:val="General"/>
          <w:gallery w:val="placeholder"/>
        </w:category>
        <w:types>
          <w:type w:val="bbPlcHdr"/>
        </w:types>
        <w:behaviors>
          <w:behavior w:val="content"/>
        </w:behaviors>
        <w:guid w:val="{53090F1D-2B84-477B-91B5-10774434FBF8}"/>
      </w:docPartPr>
      <w:docPartBody>
        <w:p w:rsidR="008D2F4C" w:rsidRDefault="00ED04D9">
          <w:pPr>
            <w:pStyle w:val="B461C00C7D344453905B89459D1ABEF4"/>
          </w:pPr>
          <w:r w:rsidRPr="00B844FE">
            <w:t>Prefix Text</w:t>
          </w:r>
        </w:p>
      </w:docPartBody>
    </w:docPart>
    <w:docPart>
      <w:docPartPr>
        <w:name w:val="4E21591D00FA4A84812D61B983E737FB"/>
        <w:category>
          <w:name w:val="General"/>
          <w:gallery w:val="placeholder"/>
        </w:category>
        <w:types>
          <w:type w:val="bbPlcHdr"/>
        </w:types>
        <w:behaviors>
          <w:behavior w:val="content"/>
        </w:behaviors>
        <w:guid w:val="{A3FD6385-AEC4-4CFE-A1F4-B27A80676DB6}"/>
      </w:docPartPr>
      <w:docPartBody>
        <w:p w:rsidR="008D2F4C" w:rsidRDefault="00ED04D9">
          <w:pPr>
            <w:pStyle w:val="4E21591D00FA4A84812D61B983E737FB"/>
          </w:pPr>
          <w:r w:rsidRPr="00B844FE">
            <w:t>[Type here]</w:t>
          </w:r>
        </w:p>
      </w:docPartBody>
    </w:docPart>
    <w:docPart>
      <w:docPartPr>
        <w:name w:val="915E4BB9B7E54ACEB65A88BD38EF5E27"/>
        <w:category>
          <w:name w:val="General"/>
          <w:gallery w:val="placeholder"/>
        </w:category>
        <w:types>
          <w:type w:val="bbPlcHdr"/>
        </w:types>
        <w:behaviors>
          <w:behavior w:val="content"/>
        </w:behaviors>
        <w:guid w:val="{325321EC-8103-4870-837B-93D1DE5981DF}"/>
      </w:docPartPr>
      <w:docPartBody>
        <w:p w:rsidR="008D2F4C" w:rsidRDefault="00ED04D9">
          <w:pPr>
            <w:pStyle w:val="915E4BB9B7E54ACEB65A88BD38EF5E27"/>
          </w:pPr>
          <w:r w:rsidRPr="00B844FE">
            <w:t>Number</w:t>
          </w:r>
        </w:p>
      </w:docPartBody>
    </w:docPart>
    <w:docPart>
      <w:docPartPr>
        <w:name w:val="229B9AA5DF084C7E8335F17319A31884"/>
        <w:category>
          <w:name w:val="General"/>
          <w:gallery w:val="placeholder"/>
        </w:category>
        <w:types>
          <w:type w:val="bbPlcHdr"/>
        </w:types>
        <w:behaviors>
          <w:behavior w:val="content"/>
        </w:behaviors>
        <w:guid w:val="{7C40AD28-B81C-4376-81E7-C0F611FCE812}"/>
      </w:docPartPr>
      <w:docPartBody>
        <w:p w:rsidR="008D2F4C" w:rsidRDefault="00ED04D9">
          <w:pPr>
            <w:pStyle w:val="229B9AA5DF084C7E8335F17319A31884"/>
          </w:pPr>
          <w:r>
            <w:rPr>
              <w:rStyle w:val="PlaceholderText"/>
            </w:rPr>
            <w:t>Enter References</w:t>
          </w:r>
        </w:p>
      </w:docPartBody>
    </w:docPart>
    <w:docPart>
      <w:docPartPr>
        <w:name w:val="14153AE0968544F29ED86E918F648CF7"/>
        <w:category>
          <w:name w:val="General"/>
          <w:gallery w:val="placeholder"/>
        </w:category>
        <w:types>
          <w:type w:val="bbPlcHdr"/>
        </w:types>
        <w:behaviors>
          <w:behavior w:val="content"/>
        </w:behaviors>
        <w:guid w:val="{BECF3718-827B-4577-8CCF-C0666523CAE1}"/>
      </w:docPartPr>
      <w:docPartBody>
        <w:p w:rsidR="008D2F4C" w:rsidRDefault="00ED04D9">
          <w:pPr>
            <w:pStyle w:val="14153AE0968544F29ED86E918F648CF7"/>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D9"/>
    <w:rsid w:val="008D2F4C"/>
    <w:rsid w:val="00ED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61C00C7D344453905B89459D1ABEF4">
    <w:name w:val="B461C00C7D344453905B89459D1ABEF4"/>
  </w:style>
  <w:style w:type="paragraph" w:customStyle="1" w:styleId="4E21591D00FA4A84812D61B983E737FB">
    <w:name w:val="4E21591D00FA4A84812D61B983E737FB"/>
  </w:style>
  <w:style w:type="paragraph" w:customStyle="1" w:styleId="915E4BB9B7E54ACEB65A88BD38EF5E27">
    <w:name w:val="915E4BB9B7E54ACEB65A88BD38EF5E27"/>
  </w:style>
  <w:style w:type="character" w:styleId="PlaceholderText">
    <w:name w:val="Placeholder Text"/>
    <w:basedOn w:val="DefaultParagraphFont"/>
    <w:uiPriority w:val="99"/>
    <w:semiHidden/>
    <w:rsid w:val="00ED04D9"/>
    <w:rPr>
      <w:color w:val="808080"/>
    </w:rPr>
  </w:style>
  <w:style w:type="paragraph" w:customStyle="1" w:styleId="229B9AA5DF084C7E8335F17319A31884">
    <w:name w:val="229B9AA5DF084C7E8335F17319A31884"/>
  </w:style>
  <w:style w:type="paragraph" w:customStyle="1" w:styleId="14153AE0968544F29ED86E918F648CF7">
    <w:name w:val="14153AE0968544F29ED86E918F648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464</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5</cp:revision>
  <dcterms:created xsi:type="dcterms:W3CDTF">2023-01-12T14:42:00Z</dcterms:created>
  <dcterms:modified xsi:type="dcterms:W3CDTF">2023-01-13T17:52:00Z</dcterms:modified>
</cp:coreProperties>
</file>