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448E" w14:textId="77777777" w:rsidR="00FE067E" w:rsidRPr="00384785" w:rsidRDefault="00CD36CF" w:rsidP="00CC1F3B">
      <w:pPr>
        <w:pStyle w:val="TitlePageOrigin"/>
        <w:rPr>
          <w:color w:val="auto"/>
        </w:rPr>
      </w:pPr>
      <w:r w:rsidRPr="00384785">
        <w:rPr>
          <w:color w:val="auto"/>
        </w:rPr>
        <w:t>WEST virginia legislature</w:t>
      </w:r>
    </w:p>
    <w:p w14:paraId="2B19E2B0" w14:textId="77777777" w:rsidR="00CD36CF" w:rsidRPr="00384785" w:rsidRDefault="00CD36CF" w:rsidP="00CC1F3B">
      <w:pPr>
        <w:pStyle w:val="TitlePageSession"/>
        <w:rPr>
          <w:color w:val="auto"/>
        </w:rPr>
      </w:pPr>
      <w:r w:rsidRPr="00384785">
        <w:rPr>
          <w:color w:val="auto"/>
        </w:rPr>
        <w:t>20</w:t>
      </w:r>
      <w:r w:rsidR="007F29DD" w:rsidRPr="00384785">
        <w:rPr>
          <w:color w:val="auto"/>
        </w:rPr>
        <w:t>2</w:t>
      </w:r>
      <w:r w:rsidR="004D2CC5" w:rsidRPr="00384785">
        <w:rPr>
          <w:color w:val="auto"/>
        </w:rPr>
        <w:t>3</w:t>
      </w:r>
      <w:r w:rsidRPr="00384785">
        <w:rPr>
          <w:color w:val="auto"/>
        </w:rPr>
        <w:t xml:space="preserve"> regular session</w:t>
      </w:r>
    </w:p>
    <w:p w14:paraId="1B1A5162" w14:textId="77777777" w:rsidR="00CD36CF" w:rsidRPr="00384785" w:rsidRDefault="009A64FA" w:rsidP="00CC1F3B">
      <w:pPr>
        <w:pStyle w:val="TitlePageBillPrefix"/>
        <w:rPr>
          <w:color w:val="auto"/>
        </w:rPr>
      </w:pPr>
      <w:sdt>
        <w:sdtPr>
          <w:rPr>
            <w:color w:val="auto"/>
          </w:rPr>
          <w:tag w:val="IntroDate"/>
          <w:id w:val="-1236936958"/>
          <w:placeholder>
            <w:docPart w:val="9F58EB7E528E4C959D912F4268096EB0"/>
          </w:placeholder>
          <w:text/>
        </w:sdtPr>
        <w:sdtEndPr/>
        <w:sdtContent>
          <w:r w:rsidR="00AE48A0" w:rsidRPr="00384785">
            <w:rPr>
              <w:color w:val="auto"/>
            </w:rPr>
            <w:t>Introduced</w:t>
          </w:r>
        </w:sdtContent>
      </w:sdt>
    </w:p>
    <w:p w14:paraId="5BB0CF1A" w14:textId="6118F0DA" w:rsidR="00CD36CF" w:rsidRPr="00384785" w:rsidRDefault="009A64FA" w:rsidP="00CC1F3B">
      <w:pPr>
        <w:pStyle w:val="BillNumber"/>
        <w:rPr>
          <w:color w:val="auto"/>
        </w:rPr>
      </w:pPr>
      <w:sdt>
        <w:sdtPr>
          <w:rPr>
            <w:color w:val="auto"/>
          </w:rPr>
          <w:tag w:val="Chamber"/>
          <w:id w:val="893011969"/>
          <w:lock w:val="sdtLocked"/>
          <w:placeholder>
            <w:docPart w:val="8885A065E0884D64A12F9227AFB4E9FF"/>
          </w:placeholder>
          <w:dropDownList>
            <w:listItem w:displayText="House" w:value="House"/>
            <w:listItem w:displayText="Senate" w:value="Senate"/>
          </w:dropDownList>
        </w:sdtPr>
        <w:sdtEndPr/>
        <w:sdtContent>
          <w:r w:rsidR="005D7E17" w:rsidRPr="00384785">
            <w:rPr>
              <w:color w:val="auto"/>
            </w:rPr>
            <w:t>Senate</w:t>
          </w:r>
        </w:sdtContent>
      </w:sdt>
      <w:r w:rsidR="00303684" w:rsidRPr="00384785">
        <w:rPr>
          <w:color w:val="auto"/>
        </w:rPr>
        <w:t xml:space="preserve"> </w:t>
      </w:r>
      <w:r w:rsidR="00CD36CF" w:rsidRPr="00384785">
        <w:rPr>
          <w:color w:val="auto"/>
        </w:rPr>
        <w:t xml:space="preserve">Bill </w:t>
      </w:r>
      <w:sdt>
        <w:sdtPr>
          <w:rPr>
            <w:color w:val="auto"/>
          </w:rPr>
          <w:tag w:val="BNum"/>
          <w:id w:val="1645317809"/>
          <w:lock w:val="sdtLocked"/>
          <w:placeholder>
            <w:docPart w:val="215145B8C09549DB9A4F1EE05951FBD0"/>
          </w:placeholder>
          <w:text/>
        </w:sdtPr>
        <w:sdtEndPr/>
        <w:sdtContent>
          <w:r w:rsidR="003F467D">
            <w:rPr>
              <w:color w:val="auto"/>
            </w:rPr>
            <w:t>596</w:t>
          </w:r>
        </w:sdtContent>
      </w:sdt>
    </w:p>
    <w:p w14:paraId="2906029F" w14:textId="6D08FA24" w:rsidR="00CD36CF" w:rsidRPr="00384785" w:rsidRDefault="00CD36CF" w:rsidP="00CC1F3B">
      <w:pPr>
        <w:pStyle w:val="Sponsors"/>
        <w:rPr>
          <w:color w:val="auto"/>
        </w:rPr>
      </w:pPr>
      <w:r w:rsidRPr="00384785">
        <w:rPr>
          <w:color w:val="auto"/>
        </w:rPr>
        <w:t xml:space="preserve">By </w:t>
      </w:r>
      <w:sdt>
        <w:sdtPr>
          <w:rPr>
            <w:color w:val="auto"/>
          </w:rPr>
          <w:tag w:val="Sponsors"/>
          <w:id w:val="1589585889"/>
          <w:placeholder>
            <w:docPart w:val="DB4298C20AE74F6991550A7710463368"/>
          </w:placeholder>
          <w:text w:multiLine="1"/>
        </w:sdtPr>
        <w:sdtEndPr/>
        <w:sdtContent>
          <w:r w:rsidR="00936776" w:rsidRPr="00384785">
            <w:rPr>
              <w:color w:val="auto"/>
            </w:rPr>
            <w:t>Senators Barrett</w:t>
          </w:r>
          <w:r w:rsidR="00D32F2D">
            <w:rPr>
              <w:color w:val="auto"/>
            </w:rPr>
            <w:t xml:space="preserve"> and Tarr</w:t>
          </w:r>
        </w:sdtContent>
      </w:sdt>
    </w:p>
    <w:p w14:paraId="669F4FFF" w14:textId="7CB5D996" w:rsidR="00E831B3" w:rsidRPr="00384785" w:rsidRDefault="00CD36CF" w:rsidP="00CC1F3B">
      <w:pPr>
        <w:pStyle w:val="References"/>
        <w:rPr>
          <w:color w:val="auto"/>
        </w:rPr>
      </w:pPr>
      <w:r w:rsidRPr="00384785">
        <w:rPr>
          <w:color w:val="auto"/>
        </w:rPr>
        <w:t>[</w:t>
      </w:r>
      <w:sdt>
        <w:sdtPr>
          <w:rPr>
            <w:color w:val="auto"/>
          </w:rPr>
          <w:tag w:val="References"/>
          <w:id w:val="-1043047873"/>
          <w:placeholder>
            <w:docPart w:val="50DE055F8E8D498B8E72780E49432FA5"/>
          </w:placeholder>
          <w:text w:multiLine="1"/>
        </w:sdtPr>
        <w:sdtEndPr/>
        <w:sdtContent>
          <w:r w:rsidR="002800A1" w:rsidRPr="00384785">
            <w:rPr>
              <w:color w:val="auto"/>
            </w:rPr>
            <w:t>Introduced</w:t>
          </w:r>
          <w:r w:rsidR="003F467D">
            <w:rPr>
              <w:color w:val="auto"/>
            </w:rPr>
            <w:t xml:space="preserve"> February 09, 2023</w:t>
          </w:r>
          <w:r w:rsidR="002800A1" w:rsidRPr="00384785">
            <w:rPr>
              <w:color w:val="auto"/>
            </w:rPr>
            <w:t>; referred</w:t>
          </w:r>
          <w:r w:rsidR="002800A1" w:rsidRPr="00384785">
            <w:rPr>
              <w:color w:val="auto"/>
            </w:rPr>
            <w:br/>
            <w:t>to the Committee on</w:t>
          </w:r>
          <w:r w:rsidR="00E80A0A" w:rsidRPr="00384785">
            <w:rPr>
              <w:color w:val="auto"/>
            </w:rPr>
            <w:t xml:space="preserve"> </w:t>
          </w:r>
          <w:r w:rsidR="009A64FA">
            <w:rPr>
              <w:color w:val="auto"/>
            </w:rPr>
            <w:t>Finance</w:t>
          </w:r>
        </w:sdtContent>
      </w:sdt>
      <w:r w:rsidRPr="00384785">
        <w:rPr>
          <w:color w:val="auto"/>
        </w:rPr>
        <w:t>]</w:t>
      </w:r>
    </w:p>
    <w:p w14:paraId="08CCD95C" w14:textId="36E8DEF9" w:rsidR="00303684" w:rsidRPr="00384785" w:rsidRDefault="0000526A" w:rsidP="00CC1F3B">
      <w:pPr>
        <w:pStyle w:val="TitleSection"/>
        <w:rPr>
          <w:color w:val="auto"/>
        </w:rPr>
      </w:pPr>
      <w:r w:rsidRPr="00384785">
        <w:rPr>
          <w:color w:val="auto"/>
        </w:rPr>
        <w:lastRenderedPageBreak/>
        <w:t>A BILL</w:t>
      </w:r>
      <w:r w:rsidR="008858B8" w:rsidRPr="00384785">
        <w:rPr>
          <w:color w:val="auto"/>
        </w:rPr>
        <w:t xml:space="preserve"> to amend and </w:t>
      </w:r>
      <w:r w:rsidR="002800A1" w:rsidRPr="00384785">
        <w:rPr>
          <w:color w:val="auto"/>
        </w:rPr>
        <w:t>reenact</w:t>
      </w:r>
      <w:r w:rsidR="008858B8" w:rsidRPr="00384785">
        <w:rPr>
          <w:color w:val="auto"/>
        </w:rPr>
        <w:t xml:space="preserve"> §15A-3-16 of the Code of West Virginia, 1931, as amended; relating to the payment of payment for housing and maintenance of inmates; establishing a means of calculating fees; providing for a reduced rate in certain circumstances; providing for an enhanced rate in certain circumstances; providing for recalculation every decennial; requiring publication on the agency webpage; establishing an effective date; and providing for official and personal liability for payment.  </w:t>
      </w:r>
    </w:p>
    <w:p w14:paraId="67527FBB" w14:textId="568CACE7" w:rsidR="002800A1" w:rsidRPr="00384785" w:rsidRDefault="00303684" w:rsidP="002800A1">
      <w:pPr>
        <w:pStyle w:val="EnactingClause"/>
        <w:rPr>
          <w:color w:val="auto"/>
        </w:rPr>
      </w:pPr>
      <w:r w:rsidRPr="00384785">
        <w:rPr>
          <w:color w:val="auto"/>
        </w:rPr>
        <w:t>Be it enacted by the Legislature of West Virginia:</w:t>
      </w:r>
      <w:r w:rsidR="002800A1" w:rsidRPr="00384785">
        <w:rPr>
          <w:color w:val="auto"/>
        </w:rPr>
        <w:t xml:space="preserve"> </w:t>
      </w:r>
    </w:p>
    <w:p w14:paraId="2F6B33C1" w14:textId="77777777" w:rsidR="002800A1" w:rsidRPr="00384785" w:rsidRDefault="002800A1" w:rsidP="00A6232B">
      <w:pPr>
        <w:pStyle w:val="SectionHeading"/>
        <w:rPr>
          <w:color w:val="auto"/>
        </w:rPr>
        <w:sectPr w:rsidR="002800A1" w:rsidRPr="00384785" w:rsidSect="00AA66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D4025C" w14:textId="704C7487" w:rsidR="002800A1" w:rsidRPr="00384785" w:rsidRDefault="002800A1" w:rsidP="002800A1">
      <w:pPr>
        <w:pStyle w:val="ArticleHeading"/>
        <w:rPr>
          <w:color w:val="auto"/>
        </w:rPr>
      </w:pPr>
      <w:r w:rsidRPr="00384785">
        <w:rPr>
          <w:color w:val="auto"/>
        </w:rPr>
        <w:t xml:space="preserve">ARTICLE 3. Division of Corrections and rehabilitation. </w:t>
      </w:r>
    </w:p>
    <w:p w14:paraId="041BC7A3" w14:textId="6A26A345" w:rsidR="00936776" w:rsidRPr="00384785" w:rsidRDefault="00936776" w:rsidP="00A6232B">
      <w:pPr>
        <w:pStyle w:val="SectionHeading"/>
        <w:rPr>
          <w:color w:val="auto"/>
        </w:rPr>
      </w:pPr>
      <w:r w:rsidRPr="00384785">
        <w:rPr>
          <w:color w:val="auto"/>
        </w:rPr>
        <w:t>§15A-3-16. Funds for operations of jails under the jurisdiction of the commissioner.</w:t>
      </w:r>
    </w:p>
    <w:p w14:paraId="38C66326" w14:textId="77777777" w:rsidR="00936776" w:rsidRPr="00384785" w:rsidRDefault="00936776" w:rsidP="00A6232B">
      <w:pPr>
        <w:pStyle w:val="SectionBody"/>
        <w:rPr>
          <w:color w:val="auto"/>
        </w:rPr>
        <w:sectPr w:rsidR="00936776" w:rsidRPr="00384785" w:rsidSect="00AA66CB">
          <w:type w:val="continuous"/>
          <w:pgSz w:w="12240" w:h="15840" w:code="1"/>
          <w:pgMar w:top="1440" w:right="1440" w:bottom="1440" w:left="1440" w:header="720" w:footer="720" w:gutter="0"/>
          <w:lnNumType w:countBy="1" w:restart="newSection"/>
          <w:cols w:space="720"/>
          <w:titlePg/>
          <w:docGrid w:linePitch="360"/>
        </w:sectPr>
      </w:pPr>
    </w:p>
    <w:p w14:paraId="2DD685B8" w14:textId="77777777" w:rsidR="00936776" w:rsidRPr="00384785" w:rsidRDefault="00936776" w:rsidP="00A6232B">
      <w:pPr>
        <w:pStyle w:val="SectionBody"/>
        <w:rPr>
          <w:color w:val="auto"/>
        </w:rPr>
      </w:pPr>
      <w:r w:rsidRPr="00384785">
        <w:rPr>
          <w:color w:val="auto"/>
        </w:rPr>
        <w:t>(a) Any special revenue funds previously administered by the Regional Jail and Correctional Facility Authority or its executive director are continued, and shall be administered by the commissioner.</w:t>
      </w:r>
    </w:p>
    <w:p w14:paraId="19D4A050" w14:textId="77777777" w:rsidR="00936776" w:rsidRPr="00384785" w:rsidRDefault="00936776" w:rsidP="00A6232B">
      <w:pPr>
        <w:pStyle w:val="SectionBody"/>
        <w:rPr>
          <w:color w:val="auto"/>
        </w:rPr>
      </w:pPr>
      <w:r w:rsidRPr="00384785">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384785">
        <w:rPr>
          <w:i/>
          <w:color w:val="auto"/>
        </w:rPr>
        <w:t>Provided</w:t>
      </w:r>
      <w:r w:rsidRPr="00384785">
        <w:rPr>
          <w:color w:val="auto"/>
        </w:rPr>
        <w:t xml:space="preserve">, That funds may be utilized on a pro rata basis for shared staff and for operational expenses of facilities being used as both prisons and jails.  </w:t>
      </w:r>
    </w:p>
    <w:p w14:paraId="0D16E6F2" w14:textId="77777777" w:rsidR="00936776" w:rsidRPr="00384785" w:rsidRDefault="00936776" w:rsidP="00A6232B">
      <w:pPr>
        <w:pStyle w:val="SectionBody"/>
        <w:rPr>
          <w:color w:val="auto"/>
        </w:rPr>
      </w:pPr>
      <w:r w:rsidRPr="00384785">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42A68923" w14:textId="77777777" w:rsidR="00936776" w:rsidRPr="00384785" w:rsidRDefault="00936776" w:rsidP="00A6232B">
      <w:pPr>
        <w:pStyle w:val="SectionBody"/>
        <w:rPr>
          <w:color w:val="auto"/>
        </w:rPr>
      </w:pPr>
      <w:r w:rsidRPr="00384785">
        <w:rPr>
          <w:color w:val="auto"/>
        </w:rPr>
        <w:t>(d) These funds consist of the following:</w:t>
      </w:r>
    </w:p>
    <w:p w14:paraId="09E7D88A" w14:textId="77777777" w:rsidR="00936776" w:rsidRPr="00384785" w:rsidRDefault="00936776" w:rsidP="00A6232B">
      <w:pPr>
        <w:pStyle w:val="SectionBody"/>
        <w:rPr>
          <w:color w:val="auto"/>
        </w:rPr>
      </w:pPr>
      <w:r w:rsidRPr="00384785">
        <w:rPr>
          <w:color w:val="auto"/>
        </w:rPr>
        <w:t>(1) Moneys collected and deposited in the State Treasury which are specifically designated by Acts of the Legislature for inclusion in these funds;</w:t>
      </w:r>
    </w:p>
    <w:p w14:paraId="1E6ACAED" w14:textId="77777777" w:rsidR="00936776" w:rsidRPr="00384785" w:rsidRDefault="00936776" w:rsidP="00A6232B">
      <w:pPr>
        <w:pStyle w:val="SectionBody"/>
        <w:rPr>
          <w:color w:val="auto"/>
        </w:rPr>
      </w:pPr>
      <w:r w:rsidRPr="00384785">
        <w:rPr>
          <w:color w:val="auto"/>
        </w:rPr>
        <w:t xml:space="preserve">(2) Contributions, grants, and gifts from any source, both public and private, specifically </w:t>
      </w:r>
      <w:r w:rsidRPr="00384785">
        <w:rPr>
          <w:color w:val="auto"/>
        </w:rPr>
        <w:lastRenderedPageBreak/>
        <w:t>directed to the operations of jails under the control of the commissioner;</w:t>
      </w:r>
    </w:p>
    <w:p w14:paraId="01F7A0B2" w14:textId="77777777" w:rsidR="00936776" w:rsidRPr="00384785" w:rsidRDefault="00936776" w:rsidP="00A6232B">
      <w:pPr>
        <w:pStyle w:val="SectionBody"/>
        <w:rPr>
          <w:color w:val="auto"/>
        </w:rPr>
      </w:pPr>
      <w:r w:rsidRPr="00384785">
        <w:rPr>
          <w:color w:val="auto"/>
        </w:rPr>
        <w:t>(3) All sums paid pursuant to §15A-3-16(g) of this code; and</w:t>
      </w:r>
    </w:p>
    <w:p w14:paraId="13DC81CB" w14:textId="77777777" w:rsidR="00936776" w:rsidRPr="00384785" w:rsidRDefault="00936776" w:rsidP="00A6232B">
      <w:pPr>
        <w:pStyle w:val="SectionBody"/>
        <w:rPr>
          <w:color w:val="auto"/>
        </w:rPr>
      </w:pPr>
      <w:r w:rsidRPr="00384785">
        <w:rPr>
          <w:color w:val="auto"/>
        </w:rPr>
        <w:t>(4) All interest earned on investments made by the state from moneys deposited in these funds.</w:t>
      </w:r>
    </w:p>
    <w:p w14:paraId="0D6BF3E9" w14:textId="77777777" w:rsidR="00936776" w:rsidRPr="00384785" w:rsidRDefault="00936776" w:rsidP="00A6232B">
      <w:pPr>
        <w:pStyle w:val="SectionBody"/>
        <w:rPr>
          <w:color w:val="auto"/>
        </w:rPr>
      </w:pPr>
      <w:r w:rsidRPr="00384785">
        <w:rPr>
          <w:color w:val="auto"/>
        </w:rPr>
        <w:t>(e) The amounts deposited in these funds shall be accounted for and expended in the following manner:</w:t>
      </w:r>
    </w:p>
    <w:p w14:paraId="0178EDBE" w14:textId="77777777" w:rsidR="00936776" w:rsidRPr="00384785" w:rsidRDefault="00936776" w:rsidP="00A6232B">
      <w:pPr>
        <w:pStyle w:val="SectionBody"/>
        <w:rPr>
          <w:color w:val="auto"/>
        </w:rPr>
      </w:pPr>
      <w:r w:rsidRPr="00384785">
        <w:rPr>
          <w:color w:val="auto"/>
        </w:rPr>
        <w:t>(1) Amounts deposited shall be pledged first to the debt service on any bonded indebtedness;</w:t>
      </w:r>
    </w:p>
    <w:p w14:paraId="17453910" w14:textId="77777777" w:rsidR="00936776" w:rsidRPr="00384785" w:rsidRDefault="00936776" w:rsidP="00A6232B">
      <w:pPr>
        <w:pStyle w:val="SectionBody"/>
        <w:rPr>
          <w:color w:val="auto"/>
        </w:rPr>
      </w:pPr>
      <w:r w:rsidRPr="00384785">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55AAE6A4" w14:textId="77777777" w:rsidR="00936776" w:rsidRPr="00384785" w:rsidRDefault="00936776" w:rsidP="00A6232B">
      <w:pPr>
        <w:pStyle w:val="SectionBody"/>
        <w:rPr>
          <w:color w:val="auto"/>
        </w:rPr>
      </w:pPr>
      <w:r w:rsidRPr="00384785">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185F0007" w14:textId="77777777" w:rsidR="00936776" w:rsidRPr="00384785" w:rsidRDefault="00936776" w:rsidP="00A6232B">
      <w:pPr>
        <w:pStyle w:val="SectionBody"/>
        <w:rPr>
          <w:color w:val="auto"/>
        </w:rPr>
      </w:pPr>
      <w:r w:rsidRPr="00384785">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0F90D1A1" w14:textId="77777777" w:rsidR="00936776" w:rsidRPr="00384785" w:rsidRDefault="00936776" w:rsidP="00A6232B">
      <w:pPr>
        <w:pStyle w:val="SectionBody"/>
        <w:rPr>
          <w:color w:val="auto"/>
        </w:rPr>
      </w:pPr>
      <w:r w:rsidRPr="00384785">
        <w:rPr>
          <w:color w:val="auto"/>
        </w:rPr>
        <w:t>(5) Any amounts deposited in these funds from other sources permitted by this article shall be expended based on particular needs to be determined by the commissioner.</w:t>
      </w:r>
    </w:p>
    <w:p w14:paraId="41C6D319" w14:textId="77777777" w:rsidR="00936776" w:rsidRPr="00384785" w:rsidRDefault="00936776" w:rsidP="00A6232B">
      <w:pPr>
        <w:pStyle w:val="SectionBody"/>
        <w:rPr>
          <w:color w:val="auto"/>
        </w:rPr>
      </w:pPr>
      <w:r w:rsidRPr="00384785">
        <w:rPr>
          <w:color w:val="auto"/>
        </w:rPr>
        <w:t xml:space="preserve">(f)(1)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w:t>
      </w:r>
      <w:r w:rsidRPr="00384785">
        <w:rPr>
          <w:color w:val="auto"/>
        </w:rPr>
        <w:lastRenderedPageBreak/>
        <w:t>by the Jail Facilities Standards Commission, and whom the sheriff or the circuit court elects to incarcerate therein.</w:t>
      </w:r>
    </w:p>
    <w:p w14:paraId="039D361C" w14:textId="77777777" w:rsidR="00936776" w:rsidRPr="00384785" w:rsidRDefault="00936776" w:rsidP="00A6232B">
      <w:pPr>
        <w:pStyle w:val="SectionBody"/>
        <w:rPr>
          <w:color w:val="auto"/>
        </w:rPr>
      </w:pPr>
      <w:r w:rsidRPr="00384785">
        <w:rPr>
          <w:color w:val="auto"/>
        </w:rPr>
        <w:t>(2) Notwithstanding the provisions of §15A-3-16(f)(1) of this code, circuit and magistrate courts are authorized to:</w:t>
      </w:r>
    </w:p>
    <w:p w14:paraId="41318359" w14:textId="77777777" w:rsidR="00936776" w:rsidRPr="00384785" w:rsidRDefault="00936776" w:rsidP="00A6232B">
      <w:pPr>
        <w:pStyle w:val="SectionBody"/>
        <w:rPr>
          <w:color w:val="auto"/>
        </w:rPr>
      </w:pPr>
      <w:r w:rsidRPr="00384785">
        <w:rPr>
          <w:color w:val="auto"/>
        </w:rPr>
        <w:t>(A) Detain persons who have been arrested or charged with a crime in a county or municipal jail specified as appropriate under the standards and procedures referenced in §15A-3-16(f)(1) of this code, for a period not to exceed 96 hours; or</w:t>
      </w:r>
    </w:p>
    <w:p w14:paraId="2388C97F" w14:textId="77777777" w:rsidR="00936776" w:rsidRPr="00384785" w:rsidRDefault="00936776" w:rsidP="00A6232B">
      <w:pPr>
        <w:pStyle w:val="SectionBody"/>
        <w:rPr>
          <w:color w:val="auto"/>
        </w:rPr>
      </w:pPr>
      <w:r w:rsidRPr="00384785">
        <w:rPr>
          <w:color w:val="auto"/>
        </w:rPr>
        <w:t>(B) Commit persons convicted of a crime in a county or municipal jail, specified as appropriate under the standards and procedures referenced in §15A-3-16(f)(1) of this code, for a period not to exceed 14 days.</w:t>
      </w:r>
    </w:p>
    <w:p w14:paraId="51A6D0A5" w14:textId="1419AA86" w:rsidR="00936776" w:rsidRPr="00384785" w:rsidRDefault="00936776" w:rsidP="00A6232B">
      <w:pPr>
        <w:pStyle w:val="SectionBody"/>
        <w:rPr>
          <w:color w:val="auto"/>
        </w:rPr>
      </w:pPr>
      <w:r w:rsidRPr="00384785">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w:t>
      </w:r>
      <w:r w:rsidRPr="00384785">
        <w:rPr>
          <w:strike/>
          <w:color w:val="auto"/>
        </w:rPr>
        <w:t xml:space="preserve">by the state Budget Office annually by examining the most recent three fiscal years of costs submitted by the commissioner for the cost of operating the jail facilities and units under his or her jurisdiction, and taking an average per day, per inmate cost of maintaining the operations of the jail facilities or units: </w:t>
      </w:r>
      <w:r w:rsidRPr="00384785">
        <w:rPr>
          <w:i/>
          <w:strike/>
          <w:color w:val="auto"/>
        </w:rPr>
        <w:t>Provided</w:t>
      </w:r>
      <w:r w:rsidRPr="00384785">
        <w:rPr>
          <w:strike/>
          <w:color w:val="auto"/>
        </w:rPr>
        <w:t>, That beginning July 1, 2018, and continuing through July 1, 2023, in no case shall any county or municipality be required to pay a rate that exceeds $48.25 per day, per inmate. Nothing in this section shall be construed to mean that the per diem cannot be decreased or be less than $48.25 per day per inmate</w:t>
      </w:r>
      <w:r w:rsidR="00686D1D" w:rsidRPr="00384785">
        <w:rPr>
          <w:color w:val="auto"/>
        </w:rPr>
        <w:t xml:space="preserve"> </w:t>
      </w:r>
      <w:r w:rsidR="00686D1D" w:rsidRPr="00384785">
        <w:rPr>
          <w:color w:val="auto"/>
          <w:u w:val="single"/>
        </w:rPr>
        <w:t>as set forth in subsection (k) of this section</w:t>
      </w:r>
      <w:r w:rsidRPr="00384785">
        <w:rPr>
          <w:color w:val="auto"/>
          <w:u w:val="single"/>
        </w:rPr>
        <w:t>.</w:t>
      </w:r>
      <w:r w:rsidRPr="00384785">
        <w:rPr>
          <w:color w:val="auto"/>
        </w:rPr>
        <w:t xml:space="preserve">  </w:t>
      </w:r>
    </w:p>
    <w:p w14:paraId="079F3D09" w14:textId="77777777" w:rsidR="00936776" w:rsidRPr="00384785" w:rsidRDefault="00936776" w:rsidP="00A6232B">
      <w:pPr>
        <w:pStyle w:val="SectionBody"/>
        <w:rPr>
          <w:color w:val="auto"/>
        </w:rPr>
      </w:pPr>
      <w:r w:rsidRPr="00384785">
        <w:rPr>
          <w:color w:val="auto"/>
        </w:rPr>
        <w:t xml:space="preserve">(h) The per diem costs for incarcerating inmates may not include the cost of construction, acquisition, or renovation of the regional jail facilities: </w:t>
      </w:r>
      <w:r w:rsidRPr="00384785">
        <w:rPr>
          <w:i/>
          <w:color w:val="auto"/>
        </w:rPr>
        <w:t>Provided</w:t>
      </w:r>
      <w:r w:rsidRPr="00384785">
        <w:rPr>
          <w:color w:val="auto"/>
        </w:rPr>
        <w:t xml:space="preserve">,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w:t>
      </w:r>
      <w:r w:rsidRPr="00384785">
        <w:rPr>
          <w:color w:val="auto"/>
        </w:rPr>
        <w:lastRenderedPageBreak/>
        <w:t>incarceration, subsequent per diem charges shall be made upon a county only as subsequent intervals of 24 hours pass from the original time of incarceration.</w:t>
      </w:r>
    </w:p>
    <w:p w14:paraId="02F535C0" w14:textId="39485507" w:rsidR="00936776" w:rsidRPr="00384785" w:rsidRDefault="00936776" w:rsidP="00A6232B">
      <w:pPr>
        <w:pStyle w:val="SectionBody"/>
        <w:rPr>
          <w:color w:val="auto"/>
          <w:u w:val="single"/>
        </w:rPr>
      </w:pPr>
      <w:r w:rsidRPr="00384785">
        <w:rPr>
          <w:color w:val="auto"/>
        </w:rPr>
        <w:t xml:space="preserve">(i)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384785">
        <w:rPr>
          <w:i/>
          <w:color w:val="auto"/>
        </w:rPr>
        <w:t>Provided</w:t>
      </w:r>
      <w:r w:rsidRPr="00384785">
        <w:rPr>
          <w:color w:val="auto"/>
        </w:rPr>
        <w:t>,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r w:rsidR="00D77903" w:rsidRPr="00384785">
        <w:rPr>
          <w:color w:val="auto"/>
        </w:rPr>
        <w:t xml:space="preserve">  </w:t>
      </w:r>
    </w:p>
    <w:p w14:paraId="141BB210" w14:textId="77777777" w:rsidR="00936776" w:rsidRPr="00384785" w:rsidRDefault="00936776" w:rsidP="00A6232B">
      <w:pPr>
        <w:pStyle w:val="SectionBody"/>
        <w:rPr>
          <w:color w:val="auto"/>
        </w:rPr>
      </w:pPr>
      <w:r w:rsidRPr="00384785">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2D05CD5B" w14:textId="55179100" w:rsidR="00936776" w:rsidRPr="00384785" w:rsidRDefault="00936776" w:rsidP="00384785">
      <w:pPr>
        <w:pStyle w:val="SectionBody"/>
        <w:rPr>
          <w:color w:val="auto"/>
        </w:rPr>
        <w:sectPr w:rsidR="00936776" w:rsidRPr="00384785" w:rsidSect="00AA66CB">
          <w:type w:val="continuous"/>
          <w:pgSz w:w="12240" w:h="15840" w:code="1"/>
          <w:pgMar w:top="1440" w:right="1440" w:bottom="1440" w:left="1440" w:header="720" w:footer="720" w:gutter="0"/>
          <w:lnNumType w:countBy="1" w:restart="newSection"/>
          <w:cols w:space="720"/>
          <w:docGrid w:linePitch="360"/>
        </w:sectPr>
      </w:pPr>
      <w:r w:rsidRPr="00384785">
        <w:rPr>
          <w:strike/>
          <w:color w:val="auto"/>
        </w:rPr>
        <w:t>(k) On or before July 1, 2020, the commissioner shall prepare a report on the feasibility of phasing out the county and municipal per diem charges required by §15A-3-16(g) of this code. This report shall include information regarding savings realized because of the consolidation of the former Division of Corrections, Division of Juvenile Services, and the operations of the Regional Jail and Correctional Facility Authority, as well as any other recommendations that might ease the burden of paying the per diem inmate costs by the counties or municipalities. On or before January 1, 2019, January 1, 2020, January 1, 2021, and January 1, 2023 the commissioner shall report to the Joint Committee on Government and Finance and the co-chairmen of the Joint Standing Committee on Finance the actual per diem rate as calculated pursuant to §15A-3-16(g) of this code and any amount not assessed to counties if the actual per diem cost is larger than the amount charged to the counties or municipalities pursuant to §15A-3-16(g) between July 1, 2018, and July 1, 2023</w:t>
      </w:r>
    </w:p>
    <w:p w14:paraId="54217A37" w14:textId="07C138CA" w:rsidR="00260B44" w:rsidRPr="00384785" w:rsidRDefault="00936776" w:rsidP="00BD249C">
      <w:pPr>
        <w:pStyle w:val="SectionBody"/>
        <w:rPr>
          <w:color w:val="auto"/>
          <w:u w:val="single"/>
        </w:rPr>
      </w:pPr>
      <w:r w:rsidRPr="00384785">
        <w:rPr>
          <w:color w:val="auto"/>
          <w:u w:val="single"/>
        </w:rPr>
        <w:lastRenderedPageBreak/>
        <w:t>(</w:t>
      </w:r>
      <w:r w:rsidR="00686D1D" w:rsidRPr="00384785">
        <w:rPr>
          <w:color w:val="auto"/>
          <w:u w:val="single"/>
        </w:rPr>
        <w:t>k</w:t>
      </w:r>
      <w:r w:rsidRPr="00384785">
        <w:rPr>
          <w:color w:val="auto"/>
          <w:u w:val="single"/>
        </w:rPr>
        <w:t xml:space="preserve">) </w:t>
      </w:r>
      <w:r w:rsidR="006811B6" w:rsidRPr="00384785">
        <w:rPr>
          <w:color w:val="auto"/>
          <w:u w:val="single"/>
        </w:rPr>
        <w:t xml:space="preserve">(1) </w:t>
      </w:r>
      <w:r w:rsidRPr="00384785">
        <w:rPr>
          <w:color w:val="auto"/>
          <w:u w:val="single"/>
        </w:rPr>
        <w:t xml:space="preserve">Effective July 1, 2023, the cost per </w:t>
      </w:r>
      <w:r w:rsidR="00A41A74" w:rsidRPr="00384785">
        <w:rPr>
          <w:color w:val="auto"/>
          <w:u w:val="single"/>
        </w:rPr>
        <w:t xml:space="preserve">day per </w:t>
      </w:r>
      <w:r w:rsidR="00BA2337" w:rsidRPr="00384785">
        <w:rPr>
          <w:color w:val="auto"/>
          <w:u w:val="single"/>
        </w:rPr>
        <w:t xml:space="preserve">inmate </w:t>
      </w:r>
      <w:r w:rsidRPr="00384785">
        <w:rPr>
          <w:color w:val="auto"/>
          <w:u w:val="single"/>
        </w:rPr>
        <w:t xml:space="preserve">for an incarcerated inmate shall be determined as </w:t>
      </w:r>
      <w:r w:rsidR="00BD249C" w:rsidRPr="00384785">
        <w:rPr>
          <w:color w:val="auto"/>
          <w:u w:val="single"/>
        </w:rPr>
        <w:t>set forth in this subsection.</w:t>
      </w:r>
      <w:r w:rsidR="00686D1D" w:rsidRPr="00384785">
        <w:rPr>
          <w:color w:val="auto"/>
          <w:u w:val="single"/>
        </w:rPr>
        <w:t xml:space="preserve"> </w:t>
      </w:r>
      <w:r w:rsidR="00E3442A" w:rsidRPr="00384785">
        <w:rPr>
          <w:color w:val="auto"/>
          <w:u w:val="single"/>
        </w:rPr>
        <w:t>T</w:t>
      </w:r>
      <w:r w:rsidR="00260B44" w:rsidRPr="00384785">
        <w:rPr>
          <w:color w:val="auto"/>
          <w:u w:val="single"/>
        </w:rPr>
        <w:t>he base rate per day per inmate rate shall be</w:t>
      </w:r>
      <w:r w:rsidR="00E3442A" w:rsidRPr="00384785">
        <w:rPr>
          <w:color w:val="auto"/>
          <w:u w:val="single"/>
        </w:rPr>
        <w:t xml:space="preserve"> set at</w:t>
      </w:r>
      <w:r w:rsidR="00260B44" w:rsidRPr="00384785">
        <w:rPr>
          <w:color w:val="auto"/>
          <w:u w:val="single"/>
        </w:rPr>
        <w:t xml:space="preserve"> </w:t>
      </w:r>
      <w:r w:rsidR="00686D1D" w:rsidRPr="00384785">
        <w:rPr>
          <w:color w:val="auto"/>
          <w:u w:val="single"/>
        </w:rPr>
        <w:t>$48.25.</w:t>
      </w:r>
      <w:r w:rsidR="00260B44" w:rsidRPr="00384785">
        <w:rPr>
          <w:color w:val="auto"/>
          <w:u w:val="single"/>
        </w:rPr>
        <w:t xml:space="preserve"> Modifications to this base rate </w:t>
      </w:r>
      <w:r w:rsidR="00365993" w:rsidRPr="00384785">
        <w:rPr>
          <w:color w:val="auto"/>
          <w:u w:val="single"/>
        </w:rPr>
        <w:t xml:space="preserve">per day per inmate </w:t>
      </w:r>
      <w:r w:rsidR="00260B44" w:rsidRPr="00384785">
        <w:rPr>
          <w:color w:val="auto"/>
          <w:u w:val="single"/>
        </w:rPr>
        <w:t>shall occur as set forth in this section.</w:t>
      </w:r>
      <w:r w:rsidR="00260B44" w:rsidRPr="00384785">
        <w:rPr>
          <w:color w:val="auto"/>
        </w:rPr>
        <w:t xml:space="preserve">  </w:t>
      </w:r>
      <w:r w:rsidR="00686D1D" w:rsidRPr="00384785">
        <w:rPr>
          <w:color w:val="auto"/>
        </w:rPr>
        <w:t xml:space="preserve"> </w:t>
      </w:r>
      <w:r w:rsidR="00BD249C" w:rsidRPr="00384785">
        <w:rPr>
          <w:color w:val="auto"/>
          <w:u w:val="single"/>
        </w:rPr>
        <w:t xml:space="preserve">  </w:t>
      </w:r>
    </w:p>
    <w:p w14:paraId="43C6C6DA" w14:textId="627FAF31" w:rsidR="00936776" w:rsidRPr="00384785" w:rsidRDefault="00260B44" w:rsidP="00BD249C">
      <w:pPr>
        <w:pStyle w:val="SectionBody"/>
        <w:rPr>
          <w:color w:val="auto"/>
          <w:u w:val="single"/>
        </w:rPr>
      </w:pPr>
      <w:r w:rsidRPr="00384785">
        <w:rPr>
          <w:color w:val="auto"/>
          <w:u w:val="single"/>
        </w:rPr>
        <w:t xml:space="preserve">(2) </w:t>
      </w:r>
      <w:r w:rsidR="009C7E41" w:rsidRPr="00384785">
        <w:rPr>
          <w:color w:val="auto"/>
          <w:u w:val="single"/>
        </w:rPr>
        <w:t xml:space="preserve">On July 1, 2023, the commissioner shall determine the pro rata share of inmate </w:t>
      </w:r>
      <w:r w:rsidR="003C0B9F" w:rsidRPr="00384785">
        <w:rPr>
          <w:color w:val="auto"/>
          <w:u w:val="single"/>
        </w:rPr>
        <w:t>days</w:t>
      </w:r>
      <w:r w:rsidR="009C7E41" w:rsidRPr="00384785">
        <w:rPr>
          <w:color w:val="auto"/>
          <w:u w:val="single"/>
        </w:rPr>
        <w:t xml:space="preserve"> per county.  </w:t>
      </w:r>
      <w:r w:rsidR="003C0B9F" w:rsidRPr="00384785">
        <w:rPr>
          <w:color w:val="auto"/>
          <w:u w:val="single"/>
        </w:rPr>
        <w:t xml:space="preserve">This figure shall be determined by the county’s population as contained in the 2020 United States Census multiplied by .52.  </w:t>
      </w:r>
      <w:r w:rsidR="006811B6" w:rsidRPr="00384785">
        <w:rPr>
          <w:color w:val="auto"/>
          <w:u w:val="single"/>
        </w:rPr>
        <w:t xml:space="preserve">A county’s pro rata share </w:t>
      </w:r>
      <w:r w:rsidR="00BA2337" w:rsidRPr="00384785">
        <w:rPr>
          <w:color w:val="auto"/>
          <w:u w:val="single"/>
        </w:rPr>
        <w:t xml:space="preserve">of inmate </w:t>
      </w:r>
      <w:r w:rsidR="003C0B9F" w:rsidRPr="00384785">
        <w:rPr>
          <w:color w:val="auto"/>
          <w:u w:val="single"/>
        </w:rPr>
        <w:t xml:space="preserve">days </w:t>
      </w:r>
      <w:r w:rsidR="00BD249C" w:rsidRPr="00384785">
        <w:rPr>
          <w:color w:val="auto"/>
          <w:u w:val="single"/>
        </w:rPr>
        <w:t xml:space="preserve">shall </w:t>
      </w:r>
      <w:r w:rsidR="003C0B9F" w:rsidRPr="00384785">
        <w:rPr>
          <w:color w:val="auto"/>
          <w:u w:val="single"/>
        </w:rPr>
        <w:t xml:space="preserve">then </w:t>
      </w:r>
      <w:r w:rsidR="00BD249C" w:rsidRPr="00384785">
        <w:rPr>
          <w:color w:val="auto"/>
          <w:u w:val="single"/>
        </w:rPr>
        <w:t xml:space="preserve">be divided by the population of the State of West Virginia as determined by the </w:t>
      </w:r>
      <w:r w:rsidR="006811B6" w:rsidRPr="00384785">
        <w:rPr>
          <w:color w:val="auto"/>
          <w:u w:val="single"/>
        </w:rPr>
        <w:t xml:space="preserve">2020 </w:t>
      </w:r>
      <w:r w:rsidR="00BD249C" w:rsidRPr="00384785">
        <w:rPr>
          <w:color w:val="auto"/>
          <w:u w:val="single"/>
        </w:rPr>
        <w:t xml:space="preserve">United States Census.  </w:t>
      </w:r>
      <w:r w:rsidR="00D5042E" w:rsidRPr="00384785">
        <w:rPr>
          <w:color w:val="auto"/>
          <w:u w:val="single"/>
        </w:rPr>
        <w:t xml:space="preserve">The result of that calculation </w:t>
      </w:r>
      <w:r w:rsidR="00BD249C" w:rsidRPr="00384785">
        <w:rPr>
          <w:color w:val="auto"/>
          <w:u w:val="single"/>
        </w:rPr>
        <w:t>shall then be multiplied by the population of each county.</w:t>
      </w:r>
      <w:r w:rsidR="00BA2337" w:rsidRPr="00384785">
        <w:rPr>
          <w:color w:val="auto"/>
          <w:u w:val="single"/>
        </w:rPr>
        <w:t xml:space="preserve">  This will set the base number of pro rata </w:t>
      </w:r>
      <w:r w:rsidR="003C0B9F" w:rsidRPr="00384785">
        <w:rPr>
          <w:color w:val="auto"/>
          <w:u w:val="single"/>
        </w:rPr>
        <w:t>days</w:t>
      </w:r>
      <w:r w:rsidR="00BA2337" w:rsidRPr="00384785">
        <w:rPr>
          <w:color w:val="auto"/>
          <w:u w:val="single"/>
        </w:rPr>
        <w:t xml:space="preserve"> for that county.  </w:t>
      </w:r>
      <w:r w:rsidR="00BD249C" w:rsidRPr="00384785">
        <w:rPr>
          <w:color w:val="auto"/>
          <w:u w:val="single"/>
        </w:rPr>
        <w:t xml:space="preserve">  </w:t>
      </w:r>
      <w:r w:rsidR="00936776" w:rsidRPr="00384785">
        <w:rPr>
          <w:color w:val="auto"/>
          <w:u w:val="single"/>
        </w:rPr>
        <w:t xml:space="preserve"> </w:t>
      </w:r>
    </w:p>
    <w:p w14:paraId="00E31F09" w14:textId="4198274B" w:rsidR="00BA2337" w:rsidRPr="00384785" w:rsidRDefault="006811B6" w:rsidP="004238A0">
      <w:pPr>
        <w:pStyle w:val="SectionBody"/>
        <w:rPr>
          <w:color w:val="auto"/>
          <w:u w:val="single"/>
        </w:rPr>
      </w:pPr>
      <w:r w:rsidRPr="00384785">
        <w:rPr>
          <w:color w:val="auto"/>
          <w:u w:val="single"/>
        </w:rPr>
        <w:t>(</w:t>
      </w:r>
      <w:r w:rsidR="00260B44" w:rsidRPr="00384785">
        <w:rPr>
          <w:color w:val="auto"/>
          <w:u w:val="single"/>
        </w:rPr>
        <w:t>3</w:t>
      </w:r>
      <w:r w:rsidRPr="00384785">
        <w:rPr>
          <w:color w:val="auto"/>
          <w:u w:val="single"/>
        </w:rPr>
        <w:t>)</w:t>
      </w:r>
      <w:r w:rsidR="00BA2337" w:rsidRPr="00384785">
        <w:rPr>
          <w:color w:val="auto"/>
          <w:u w:val="single"/>
        </w:rPr>
        <w:t xml:space="preserve"> A county </w:t>
      </w:r>
      <w:r w:rsidR="004238A0" w:rsidRPr="00384785">
        <w:rPr>
          <w:color w:val="auto"/>
          <w:u w:val="single"/>
        </w:rPr>
        <w:t>or municipality</w:t>
      </w:r>
      <w:r w:rsidR="00373315" w:rsidRPr="00384785">
        <w:rPr>
          <w:color w:val="auto"/>
          <w:u w:val="single"/>
        </w:rPr>
        <w:t>,</w:t>
      </w:r>
      <w:r w:rsidR="004238A0" w:rsidRPr="00384785">
        <w:rPr>
          <w:color w:val="auto"/>
          <w:u w:val="single"/>
        </w:rPr>
        <w:t xml:space="preserve"> if the incarceration is a municipal violation, shall pay eighty percent of the </w:t>
      </w:r>
      <w:r w:rsidR="009C7E41" w:rsidRPr="00384785">
        <w:rPr>
          <w:color w:val="auto"/>
          <w:u w:val="single"/>
        </w:rPr>
        <w:t xml:space="preserve">base </w:t>
      </w:r>
      <w:r w:rsidR="00365993" w:rsidRPr="00384785">
        <w:rPr>
          <w:color w:val="auto"/>
          <w:u w:val="single"/>
        </w:rPr>
        <w:t xml:space="preserve">rate </w:t>
      </w:r>
      <w:r w:rsidR="004238A0" w:rsidRPr="00384785">
        <w:rPr>
          <w:color w:val="auto"/>
          <w:u w:val="single"/>
        </w:rPr>
        <w:t xml:space="preserve">per day per inmate cost as set forth in </w:t>
      </w:r>
      <w:r w:rsidR="009C7E41" w:rsidRPr="00384785">
        <w:rPr>
          <w:color w:val="auto"/>
          <w:u w:val="single"/>
        </w:rPr>
        <w:t xml:space="preserve">this </w:t>
      </w:r>
      <w:r w:rsidR="004238A0" w:rsidRPr="00384785">
        <w:rPr>
          <w:color w:val="auto"/>
          <w:u w:val="single"/>
        </w:rPr>
        <w:t xml:space="preserve">subsection </w:t>
      </w:r>
      <w:r w:rsidR="009C7E41" w:rsidRPr="00384785">
        <w:rPr>
          <w:color w:val="auto"/>
          <w:u w:val="single"/>
        </w:rPr>
        <w:t xml:space="preserve">(k)(1) of </w:t>
      </w:r>
      <w:r w:rsidR="004238A0" w:rsidRPr="00384785">
        <w:rPr>
          <w:color w:val="auto"/>
          <w:u w:val="single"/>
        </w:rPr>
        <w:t xml:space="preserve">this section </w:t>
      </w:r>
      <w:r w:rsidR="00BA2337" w:rsidRPr="00384785">
        <w:rPr>
          <w:color w:val="auto"/>
          <w:u w:val="single"/>
        </w:rPr>
        <w:t xml:space="preserve">for any inmate whose period of incarceration is eighty percent less than the base number of pro rata </w:t>
      </w:r>
      <w:r w:rsidR="003C0B9F" w:rsidRPr="00384785">
        <w:rPr>
          <w:color w:val="auto"/>
          <w:u w:val="single"/>
        </w:rPr>
        <w:t>days</w:t>
      </w:r>
      <w:r w:rsidR="00BA2337" w:rsidRPr="00384785">
        <w:rPr>
          <w:color w:val="auto"/>
          <w:u w:val="single"/>
        </w:rPr>
        <w:t xml:space="preserve"> </w:t>
      </w:r>
      <w:r w:rsidRPr="00384785">
        <w:rPr>
          <w:color w:val="auto"/>
          <w:u w:val="single"/>
        </w:rPr>
        <w:t>resulting from the calculation as set forth in subsection (</w:t>
      </w:r>
      <w:r w:rsidR="009C7E41" w:rsidRPr="00384785">
        <w:rPr>
          <w:color w:val="auto"/>
          <w:u w:val="single"/>
        </w:rPr>
        <w:t>k</w:t>
      </w:r>
      <w:r w:rsidRPr="00384785">
        <w:rPr>
          <w:color w:val="auto"/>
          <w:u w:val="single"/>
        </w:rPr>
        <w:t>)(</w:t>
      </w:r>
      <w:r w:rsidR="009C7E41" w:rsidRPr="00384785">
        <w:rPr>
          <w:color w:val="auto"/>
          <w:u w:val="single"/>
        </w:rPr>
        <w:t>2</w:t>
      </w:r>
      <w:r w:rsidRPr="00384785">
        <w:rPr>
          <w:color w:val="auto"/>
          <w:u w:val="single"/>
        </w:rPr>
        <w:t>) of this section</w:t>
      </w:r>
      <w:r w:rsidR="004238A0" w:rsidRPr="00384785">
        <w:rPr>
          <w:color w:val="auto"/>
          <w:u w:val="single"/>
        </w:rPr>
        <w:t>. The rate shall be determined by multiplying the pro rata night figure by eighty percent.  This will set the number of days which the county or municipality shall pay at the reduced rate of eighty percent of the per day per inmate cost as set forth in subsection (</w:t>
      </w:r>
      <w:r w:rsidR="009C7E41" w:rsidRPr="00384785">
        <w:rPr>
          <w:color w:val="auto"/>
          <w:u w:val="single"/>
        </w:rPr>
        <w:t>k</w:t>
      </w:r>
      <w:r w:rsidR="004238A0" w:rsidRPr="00384785">
        <w:rPr>
          <w:color w:val="auto"/>
          <w:u w:val="single"/>
        </w:rPr>
        <w:t>)</w:t>
      </w:r>
      <w:r w:rsidR="009C7E41" w:rsidRPr="00384785">
        <w:rPr>
          <w:color w:val="auto"/>
          <w:u w:val="single"/>
        </w:rPr>
        <w:t>(1)</w:t>
      </w:r>
      <w:r w:rsidR="004238A0" w:rsidRPr="00384785">
        <w:rPr>
          <w:color w:val="auto"/>
          <w:u w:val="single"/>
        </w:rPr>
        <w:t xml:space="preserve"> of this section.  </w:t>
      </w:r>
    </w:p>
    <w:p w14:paraId="6618FC23" w14:textId="4C38AC19" w:rsidR="004238A0" w:rsidRPr="00384785" w:rsidRDefault="004238A0" w:rsidP="004238A0">
      <w:pPr>
        <w:pStyle w:val="SectionBody"/>
        <w:rPr>
          <w:color w:val="auto"/>
          <w:u w:val="single"/>
        </w:rPr>
      </w:pPr>
      <w:r w:rsidRPr="00384785">
        <w:rPr>
          <w:color w:val="auto"/>
          <w:u w:val="single"/>
        </w:rPr>
        <w:t>(</w:t>
      </w:r>
      <w:r w:rsidR="00260B44" w:rsidRPr="00384785">
        <w:rPr>
          <w:color w:val="auto"/>
          <w:u w:val="single"/>
        </w:rPr>
        <w:t>4</w:t>
      </w:r>
      <w:r w:rsidRPr="00384785">
        <w:rPr>
          <w:color w:val="auto"/>
          <w:u w:val="single"/>
        </w:rPr>
        <w:t xml:space="preserve">)  The per day per inmate cost between the reduced rate as </w:t>
      </w:r>
      <w:r w:rsidR="00A41A74" w:rsidRPr="00384785">
        <w:rPr>
          <w:color w:val="auto"/>
          <w:u w:val="single"/>
        </w:rPr>
        <w:t>determined</w:t>
      </w:r>
      <w:r w:rsidRPr="00384785">
        <w:rPr>
          <w:color w:val="auto"/>
          <w:u w:val="single"/>
        </w:rPr>
        <w:t xml:space="preserve"> by subsection (</w:t>
      </w:r>
      <w:r w:rsidR="009C7E41" w:rsidRPr="00384785">
        <w:rPr>
          <w:color w:val="auto"/>
          <w:u w:val="single"/>
        </w:rPr>
        <w:t>k</w:t>
      </w:r>
      <w:r w:rsidRPr="00384785">
        <w:rPr>
          <w:color w:val="auto"/>
          <w:u w:val="single"/>
        </w:rPr>
        <w:t>)(</w:t>
      </w:r>
      <w:r w:rsidR="009C7E41" w:rsidRPr="00384785">
        <w:rPr>
          <w:color w:val="auto"/>
          <w:u w:val="single"/>
        </w:rPr>
        <w:t>3</w:t>
      </w:r>
      <w:r w:rsidRPr="00384785">
        <w:rPr>
          <w:color w:val="auto"/>
          <w:u w:val="single"/>
        </w:rPr>
        <w:t xml:space="preserve">) of this section up to and including the base number of pro rata </w:t>
      </w:r>
      <w:r w:rsidR="003C0B9F" w:rsidRPr="00384785">
        <w:rPr>
          <w:color w:val="auto"/>
          <w:u w:val="single"/>
        </w:rPr>
        <w:t>days</w:t>
      </w:r>
      <w:r w:rsidRPr="00384785">
        <w:rPr>
          <w:color w:val="auto"/>
          <w:u w:val="single"/>
        </w:rPr>
        <w:t xml:space="preserve"> as set determined by subsection (</w:t>
      </w:r>
      <w:r w:rsidR="009C7E41" w:rsidRPr="00384785">
        <w:rPr>
          <w:color w:val="auto"/>
          <w:u w:val="single"/>
        </w:rPr>
        <w:t>k</w:t>
      </w:r>
      <w:r w:rsidRPr="00384785">
        <w:rPr>
          <w:color w:val="auto"/>
          <w:u w:val="single"/>
        </w:rPr>
        <w:t>)(</w:t>
      </w:r>
      <w:r w:rsidR="009C7E41" w:rsidRPr="00384785">
        <w:rPr>
          <w:color w:val="auto"/>
          <w:u w:val="single"/>
        </w:rPr>
        <w:t>2</w:t>
      </w:r>
      <w:r w:rsidRPr="00384785">
        <w:rPr>
          <w:color w:val="auto"/>
          <w:u w:val="single"/>
        </w:rPr>
        <w:t xml:space="preserve">) of this section shall be </w:t>
      </w:r>
      <w:r w:rsidR="00A41A74" w:rsidRPr="00384785">
        <w:rPr>
          <w:color w:val="auto"/>
          <w:u w:val="single"/>
        </w:rPr>
        <w:t>one hundred percent</w:t>
      </w:r>
      <w:r w:rsidRPr="00384785">
        <w:rPr>
          <w:color w:val="auto"/>
          <w:u w:val="single"/>
        </w:rPr>
        <w:t xml:space="preserve"> of the </w:t>
      </w:r>
      <w:r w:rsidR="009C7E41" w:rsidRPr="00384785">
        <w:rPr>
          <w:color w:val="auto"/>
          <w:u w:val="single"/>
        </w:rPr>
        <w:t xml:space="preserve">base </w:t>
      </w:r>
      <w:r w:rsidR="00365993" w:rsidRPr="00384785">
        <w:rPr>
          <w:color w:val="auto"/>
          <w:u w:val="single"/>
        </w:rPr>
        <w:t xml:space="preserve">rate </w:t>
      </w:r>
      <w:r w:rsidRPr="00384785">
        <w:rPr>
          <w:color w:val="auto"/>
          <w:u w:val="single"/>
        </w:rPr>
        <w:t>per day per inmate costs as set forth in subsection (</w:t>
      </w:r>
      <w:r w:rsidR="009C7E41" w:rsidRPr="00384785">
        <w:rPr>
          <w:color w:val="auto"/>
          <w:u w:val="single"/>
        </w:rPr>
        <w:t>k</w:t>
      </w:r>
      <w:r w:rsidRPr="00384785">
        <w:rPr>
          <w:color w:val="auto"/>
          <w:u w:val="single"/>
        </w:rPr>
        <w:t>)</w:t>
      </w:r>
      <w:r w:rsidR="009C7E41" w:rsidRPr="00384785">
        <w:rPr>
          <w:color w:val="auto"/>
          <w:u w:val="single"/>
        </w:rPr>
        <w:t>(1)</w:t>
      </w:r>
      <w:r w:rsidRPr="00384785">
        <w:rPr>
          <w:color w:val="auto"/>
          <w:u w:val="single"/>
        </w:rPr>
        <w:t xml:space="preserve"> of this section. </w:t>
      </w:r>
    </w:p>
    <w:p w14:paraId="68C9FC5E" w14:textId="600D37D0" w:rsidR="00496FD4" w:rsidRPr="00384785" w:rsidRDefault="00A41A74" w:rsidP="004238A0">
      <w:pPr>
        <w:pStyle w:val="SectionBody"/>
        <w:rPr>
          <w:color w:val="auto"/>
          <w:u w:val="single"/>
        </w:rPr>
      </w:pPr>
      <w:r w:rsidRPr="00384785">
        <w:rPr>
          <w:color w:val="auto"/>
          <w:u w:val="single"/>
        </w:rPr>
        <w:t>(</w:t>
      </w:r>
      <w:r w:rsidR="00260B44" w:rsidRPr="00384785">
        <w:rPr>
          <w:color w:val="auto"/>
          <w:u w:val="single"/>
        </w:rPr>
        <w:t>5</w:t>
      </w:r>
      <w:r w:rsidRPr="00384785">
        <w:rPr>
          <w:color w:val="auto"/>
          <w:u w:val="single"/>
        </w:rPr>
        <w:t xml:space="preserve">) </w:t>
      </w:r>
      <w:r w:rsidR="00CB2DD4" w:rsidRPr="00384785">
        <w:rPr>
          <w:color w:val="auto"/>
          <w:u w:val="single"/>
        </w:rPr>
        <w:t>A county or municipality shall pay an increased per day per inmate cost for a</w:t>
      </w:r>
      <w:r w:rsidRPr="00384785">
        <w:rPr>
          <w:color w:val="auto"/>
          <w:u w:val="single"/>
        </w:rPr>
        <w:t xml:space="preserve">ny inmate whose incarceration exceeds the base number of pro rata </w:t>
      </w:r>
      <w:r w:rsidR="003C0B9F" w:rsidRPr="00384785">
        <w:rPr>
          <w:color w:val="auto"/>
          <w:u w:val="single"/>
        </w:rPr>
        <w:t>days</w:t>
      </w:r>
      <w:r w:rsidR="00496FD4" w:rsidRPr="00384785">
        <w:rPr>
          <w:color w:val="auto"/>
          <w:u w:val="single"/>
        </w:rPr>
        <w:t xml:space="preserve"> for that county as set forth in subsection (l)(1) of this section</w:t>
      </w:r>
      <w:r w:rsidRPr="00384785">
        <w:rPr>
          <w:color w:val="auto"/>
          <w:u w:val="single"/>
        </w:rPr>
        <w:t>.  That cost will be</w:t>
      </w:r>
      <w:r w:rsidR="00CB2DD4" w:rsidRPr="00384785">
        <w:rPr>
          <w:color w:val="auto"/>
          <w:u w:val="single"/>
        </w:rPr>
        <w:t xml:space="preserve"> determined by adding an additional twenty percent over and above the </w:t>
      </w:r>
      <w:r w:rsidR="009C7E41" w:rsidRPr="00384785">
        <w:rPr>
          <w:color w:val="auto"/>
          <w:u w:val="single"/>
        </w:rPr>
        <w:t xml:space="preserve">base </w:t>
      </w:r>
      <w:r w:rsidR="00905A3B" w:rsidRPr="00384785">
        <w:rPr>
          <w:color w:val="auto"/>
          <w:u w:val="single"/>
        </w:rPr>
        <w:t xml:space="preserve">rate </w:t>
      </w:r>
      <w:r w:rsidR="00CB2DD4" w:rsidRPr="00384785">
        <w:rPr>
          <w:color w:val="auto"/>
          <w:u w:val="single"/>
        </w:rPr>
        <w:t>per day per inmate cost as set forth in subsection (</w:t>
      </w:r>
      <w:r w:rsidR="009C7E41" w:rsidRPr="00384785">
        <w:rPr>
          <w:color w:val="auto"/>
          <w:u w:val="single"/>
        </w:rPr>
        <w:t>k</w:t>
      </w:r>
      <w:r w:rsidR="00CB2DD4" w:rsidRPr="00384785">
        <w:rPr>
          <w:color w:val="auto"/>
          <w:u w:val="single"/>
        </w:rPr>
        <w:t>)</w:t>
      </w:r>
      <w:r w:rsidR="009C7E41" w:rsidRPr="00384785">
        <w:rPr>
          <w:color w:val="auto"/>
          <w:u w:val="single"/>
        </w:rPr>
        <w:t>(1)</w:t>
      </w:r>
      <w:r w:rsidR="00CB2DD4" w:rsidRPr="00384785">
        <w:rPr>
          <w:color w:val="auto"/>
          <w:u w:val="single"/>
        </w:rPr>
        <w:t xml:space="preserve"> of this section. </w:t>
      </w:r>
    </w:p>
    <w:p w14:paraId="490F591B" w14:textId="77777777" w:rsidR="00F12164" w:rsidRPr="00384785" w:rsidRDefault="00496FD4" w:rsidP="004238A0">
      <w:pPr>
        <w:pStyle w:val="SectionBody"/>
        <w:rPr>
          <w:color w:val="auto"/>
          <w:u w:val="single"/>
        </w:rPr>
      </w:pPr>
      <w:r w:rsidRPr="00384785">
        <w:rPr>
          <w:color w:val="auto"/>
          <w:u w:val="single"/>
        </w:rPr>
        <w:t>(</w:t>
      </w:r>
      <w:r w:rsidR="00260B44" w:rsidRPr="00384785">
        <w:rPr>
          <w:color w:val="auto"/>
          <w:u w:val="single"/>
        </w:rPr>
        <w:t>6</w:t>
      </w:r>
      <w:r w:rsidRPr="00384785">
        <w:rPr>
          <w:color w:val="auto"/>
          <w:u w:val="single"/>
        </w:rPr>
        <w:t xml:space="preserve">)  Upon receipt of 2030 United States Census </w:t>
      </w:r>
      <w:r w:rsidR="00905A3B" w:rsidRPr="00384785">
        <w:rPr>
          <w:color w:val="auto"/>
          <w:u w:val="single"/>
        </w:rPr>
        <w:t>data,</w:t>
      </w:r>
      <w:r w:rsidRPr="00384785">
        <w:rPr>
          <w:color w:val="auto"/>
          <w:u w:val="single"/>
        </w:rPr>
        <w:t xml:space="preserve"> the commissioner shall recalculate </w:t>
      </w:r>
      <w:r w:rsidRPr="00384785">
        <w:rPr>
          <w:color w:val="auto"/>
          <w:u w:val="single"/>
        </w:rPr>
        <w:lastRenderedPageBreak/>
        <w:t xml:space="preserve">the base number of pro rata </w:t>
      </w:r>
      <w:r w:rsidR="003C0B9F" w:rsidRPr="00384785">
        <w:rPr>
          <w:color w:val="auto"/>
          <w:u w:val="single"/>
        </w:rPr>
        <w:t>days</w:t>
      </w:r>
      <w:r w:rsidRPr="00384785">
        <w:rPr>
          <w:color w:val="auto"/>
          <w:u w:val="single"/>
        </w:rPr>
        <w:t xml:space="preserve"> for all counties using that data.   This recalculation shall occur each decennial upon the publication of the United States Census.</w:t>
      </w:r>
    </w:p>
    <w:p w14:paraId="44FDF0B0" w14:textId="127F58A8" w:rsidR="00F12164" w:rsidRPr="00384785" w:rsidRDefault="00F12164" w:rsidP="004238A0">
      <w:pPr>
        <w:pStyle w:val="SectionBody"/>
        <w:rPr>
          <w:color w:val="auto"/>
          <w:u w:val="single"/>
        </w:rPr>
      </w:pPr>
      <w:r w:rsidRPr="00384785">
        <w:rPr>
          <w:color w:val="auto"/>
          <w:u w:val="single"/>
        </w:rPr>
        <w:t xml:space="preserve">(7) The commissioner shall post on the Division of Corrections and Rehabilitations webpage by county:  </w:t>
      </w:r>
    </w:p>
    <w:p w14:paraId="38FC7617" w14:textId="77777777" w:rsidR="00F12164" w:rsidRPr="00384785" w:rsidRDefault="00F12164" w:rsidP="004238A0">
      <w:pPr>
        <w:pStyle w:val="SectionBody"/>
        <w:rPr>
          <w:color w:val="auto"/>
          <w:u w:val="single"/>
        </w:rPr>
      </w:pPr>
      <w:r w:rsidRPr="00384785">
        <w:rPr>
          <w:color w:val="auto"/>
          <w:u w:val="single"/>
        </w:rPr>
        <w:t xml:space="preserve">(i) The pro rata share of inmate days, </w:t>
      </w:r>
    </w:p>
    <w:p w14:paraId="7EDC4AEC" w14:textId="77777777" w:rsidR="00F12164" w:rsidRPr="00384785" w:rsidRDefault="00F12164" w:rsidP="004238A0">
      <w:pPr>
        <w:pStyle w:val="SectionBody"/>
        <w:rPr>
          <w:color w:val="auto"/>
          <w:u w:val="single"/>
        </w:rPr>
      </w:pPr>
      <w:r w:rsidRPr="00384785">
        <w:rPr>
          <w:color w:val="auto"/>
          <w:u w:val="single"/>
        </w:rPr>
        <w:t xml:space="preserve">(ii) The base number of pro rata days, </w:t>
      </w:r>
    </w:p>
    <w:p w14:paraId="74F77C37" w14:textId="36718D0D" w:rsidR="00F12164" w:rsidRPr="00384785" w:rsidRDefault="00F12164" w:rsidP="004238A0">
      <w:pPr>
        <w:pStyle w:val="SectionBody"/>
        <w:rPr>
          <w:color w:val="auto"/>
          <w:u w:val="single"/>
        </w:rPr>
      </w:pPr>
      <w:r w:rsidRPr="00384785">
        <w:rPr>
          <w:color w:val="auto"/>
          <w:u w:val="single"/>
        </w:rPr>
        <w:t>(iii) The reduced rate of the per day per inmate costs,</w:t>
      </w:r>
    </w:p>
    <w:p w14:paraId="026B2C34" w14:textId="77777777" w:rsidR="008076B4" w:rsidRPr="00384785" w:rsidRDefault="00F12164" w:rsidP="004238A0">
      <w:pPr>
        <w:pStyle w:val="SectionBody"/>
        <w:rPr>
          <w:color w:val="auto"/>
          <w:u w:val="single"/>
        </w:rPr>
      </w:pPr>
      <w:r w:rsidRPr="00384785">
        <w:rPr>
          <w:color w:val="auto"/>
          <w:u w:val="single"/>
        </w:rPr>
        <w:t>(iv) The increased per day per inmate</w:t>
      </w:r>
      <w:r w:rsidR="008076B4" w:rsidRPr="00384785">
        <w:rPr>
          <w:color w:val="auto"/>
          <w:u w:val="single"/>
        </w:rPr>
        <w:t xml:space="preserve">, and </w:t>
      </w:r>
    </w:p>
    <w:p w14:paraId="710E8B55" w14:textId="0DDDC7C2" w:rsidR="00A41A74" w:rsidRPr="00384785" w:rsidRDefault="008076B4" w:rsidP="004238A0">
      <w:pPr>
        <w:pStyle w:val="SectionBody"/>
        <w:rPr>
          <w:color w:val="auto"/>
          <w:u w:val="single"/>
        </w:rPr>
      </w:pPr>
      <w:r w:rsidRPr="00384785">
        <w:rPr>
          <w:color w:val="auto"/>
          <w:u w:val="single"/>
        </w:rPr>
        <w:t xml:space="preserve">(v)  Any other information deemed necessary by the commissioner. </w:t>
      </w:r>
      <w:r w:rsidR="00496FD4" w:rsidRPr="00384785">
        <w:rPr>
          <w:color w:val="auto"/>
          <w:u w:val="single"/>
        </w:rPr>
        <w:t xml:space="preserve">  </w:t>
      </w:r>
      <w:r w:rsidR="00A41A74" w:rsidRPr="00384785">
        <w:rPr>
          <w:color w:val="auto"/>
          <w:u w:val="single"/>
        </w:rPr>
        <w:t xml:space="preserve"> </w:t>
      </w:r>
    </w:p>
    <w:p w14:paraId="76477670" w14:textId="0EF7FE75" w:rsidR="00BA2337" w:rsidRPr="00384785" w:rsidRDefault="00290B97" w:rsidP="006C144A">
      <w:pPr>
        <w:pStyle w:val="SectionBody"/>
        <w:rPr>
          <w:color w:val="auto"/>
          <w:u w:val="single"/>
        </w:rPr>
      </w:pPr>
      <w:r w:rsidRPr="00384785">
        <w:rPr>
          <w:color w:val="auto"/>
          <w:u w:val="single"/>
        </w:rPr>
        <w:t xml:space="preserve">(l) </w:t>
      </w:r>
      <w:r w:rsidR="006C144A" w:rsidRPr="00384785">
        <w:rPr>
          <w:color w:val="auto"/>
          <w:u w:val="single"/>
        </w:rPr>
        <w:t xml:space="preserve">County </w:t>
      </w:r>
      <w:r w:rsidR="004F0A8B" w:rsidRPr="00384785">
        <w:rPr>
          <w:color w:val="auto"/>
          <w:u w:val="single"/>
        </w:rPr>
        <w:t>c</w:t>
      </w:r>
      <w:r w:rsidR="006C144A" w:rsidRPr="00384785">
        <w:rPr>
          <w:color w:val="auto"/>
          <w:u w:val="single"/>
        </w:rPr>
        <w:t xml:space="preserve">ommissioners </w:t>
      </w:r>
      <w:r w:rsidR="0051630A" w:rsidRPr="00384785">
        <w:rPr>
          <w:color w:val="auto"/>
          <w:u w:val="single"/>
        </w:rPr>
        <w:t>may be liable in both their official and individual capacity for the payment of the fees established in this section.  County commissioners p</w:t>
      </w:r>
      <w:r w:rsidR="006C144A" w:rsidRPr="00384785">
        <w:rPr>
          <w:color w:val="auto"/>
          <w:u w:val="single"/>
        </w:rPr>
        <w:t>ursuant to the jurisdiction, powers, and duties placed upon them pursuant to §7-1-</w:t>
      </w:r>
      <w:r w:rsidR="00C4078E" w:rsidRPr="00384785">
        <w:rPr>
          <w:color w:val="auto"/>
          <w:u w:val="single"/>
        </w:rPr>
        <w:t xml:space="preserve">1 </w:t>
      </w:r>
      <w:r w:rsidR="00C4078E" w:rsidRPr="00384785">
        <w:rPr>
          <w:i/>
          <w:iCs/>
          <w:color w:val="auto"/>
          <w:u w:val="single"/>
        </w:rPr>
        <w:t>et seq.</w:t>
      </w:r>
      <w:r w:rsidR="006C144A" w:rsidRPr="00384785">
        <w:rPr>
          <w:color w:val="auto"/>
          <w:u w:val="single"/>
        </w:rPr>
        <w:t xml:space="preserve"> of this code and Section 11, Article </w:t>
      </w:r>
      <w:r w:rsidR="00C4078E" w:rsidRPr="00384785">
        <w:rPr>
          <w:color w:val="auto"/>
          <w:u w:val="single"/>
        </w:rPr>
        <w:t xml:space="preserve">9 </w:t>
      </w:r>
      <w:r w:rsidR="006C144A" w:rsidRPr="00384785">
        <w:rPr>
          <w:color w:val="auto"/>
          <w:u w:val="single"/>
        </w:rPr>
        <w:t xml:space="preserve">of the West Virginia Constitution </w:t>
      </w:r>
      <w:r w:rsidRPr="00384785">
        <w:rPr>
          <w:color w:val="auto"/>
          <w:u w:val="single"/>
        </w:rPr>
        <w:t xml:space="preserve">are responsible for </w:t>
      </w:r>
      <w:r w:rsidR="006C144A" w:rsidRPr="00384785">
        <w:rPr>
          <w:color w:val="auto"/>
          <w:u w:val="single"/>
        </w:rPr>
        <w:t xml:space="preserve">the fiscal affairs of their county.  </w:t>
      </w:r>
      <w:r w:rsidR="00C4078E" w:rsidRPr="00384785">
        <w:rPr>
          <w:color w:val="auto"/>
          <w:u w:val="single"/>
        </w:rPr>
        <w:t xml:space="preserve">This includes oversight of all financial transaction including compliance with legal requirements for the operation of a county government.  </w:t>
      </w:r>
      <w:r w:rsidR="006C144A" w:rsidRPr="00384785">
        <w:rPr>
          <w:color w:val="auto"/>
          <w:u w:val="single"/>
        </w:rPr>
        <w:t xml:space="preserve">The non-payment of the expenses associated with </w:t>
      </w:r>
      <w:r w:rsidRPr="00384785">
        <w:rPr>
          <w:color w:val="auto"/>
          <w:u w:val="single"/>
        </w:rPr>
        <w:t>providing housing and maintaining inmates</w:t>
      </w:r>
      <w:r w:rsidR="006C144A" w:rsidRPr="00384785">
        <w:rPr>
          <w:color w:val="auto"/>
          <w:u w:val="single"/>
        </w:rPr>
        <w:t xml:space="preserve"> </w:t>
      </w:r>
      <w:r w:rsidR="00C4078E" w:rsidRPr="00384785">
        <w:rPr>
          <w:color w:val="auto"/>
          <w:u w:val="single"/>
        </w:rPr>
        <w:t xml:space="preserve">as required by this section </w:t>
      </w:r>
      <w:r w:rsidR="006C144A" w:rsidRPr="00384785">
        <w:rPr>
          <w:color w:val="auto"/>
          <w:u w:val="single"/>
        </w:rPr>
        <w:t>is in direct contradiction of their established statutory and constitutional</w:t>
      </w:r>
      <w:r w:rsidR="00C4078E" w:rsidRPr="00384785">
        <w:rPr>
          <w:color w:val="auto"/>
          <w:u w:val="single"/>
        </w:rPr>
        <w:t xml:space="preserve"> duties as the fiscal officers of a county</w:t>
      </w:r>
      <w:r w:rsidRPr="00384785">
        <w:rPr>
          <w:color w:val="auto"/>
          <w:u w:val="single"/>
        </w:rPr>
        <w:t>.</w:t>
      </w:r>
      <w:r w:rsidR="00C4078E" w:rsidRPr="00384785">
        <w:rPr>
          <w:color w:val="auto"/>
          <w:u w:val="single"/>
        </w:rPr>
        <w:t xml:space="preserve"> </w:t>
      </w:r>
      <w:r w:rsidR="0051630A" w:rsidRPr="00384785">
        <w:rPr>
          <w:color w:val="auto"/>
          <w:u w:val="single"/>
        </w:rPr>
        <w:t>This violation of the clearly established statutory and constitutional duty to manage all fiscal matters of a county abrogates any qualified immunity county commissioners may have</w:t>
      </w:r>
      <w:r w:rsidR="00864AF8" w:rsidRPr="00384785">
        <w:rPr>
          <w:color w:val="auto"/>
          <w:u w:val="single"/>
        </w:rPr>
        <w:t xml:space="preserve"> as a government official</w:t>
      </w:r>
      <w:r w:rsidR="0051630A" w:rsidRPr="00384785">
        <w:rPr>
          <w:color w:val="auto"/>
          <w:u w:val="single"/>
        </w:rPr>
        <w:t xml:space="preserve">. </w:t>
      </w:r>
    </w:p>
    <w:p w14:paraId="4DD0FA50" w14:textId="77777777" w:rsidR="00D77903" w:rsidRPr="00384785" w:rsidRDefault="00D77903" w:rsidP="00CC1F3B">
      <w:pPr>
        <w:pStyle w:val="Note"/>
        <w:rPr>
          <w:color w:val="auto"/>
        </w:rPr>
      </w:pPr>
    </w:p>
    <w:p w14:paraId="5DDBA30B" w14:textId="47C43667" w:rsidR="006865E9" w:rsidRPr="00384785" w:rsidRDefault="00CF1DCA" w:rsidP="00CC1F3B">
      <w:pPr>
        <w:pStyle w:val="Note"/>
        <w:rPr>
          <w:color w:val="auto"/>
        </w:rPr>
      </w:pPr>
      <w:r w:rsidRPr="00384785">
        <w:rPr>
          <w:color w:val="auto"/>
        </w:rPr>
        <w:t>NOTE: The</w:t>
      </w:r>
      <w:r w:rsidR="006865E9" w:rsidRPr="00384785">
        <w:rPr>
          <w:color w:val="auto"/>
        </w:rPr>
        <w:t xml:space="preserve"> purpose of this bill is </w:t>
      </w:r>
      <w:r w:rsidR="002800A1" w:rsidRPr="00384785">
        <w:rPr>
          <w:color w:val="auto"/>
        </w:rPr>
        <w:t>to modify payment for housing and maintenance of inmates. The bill establishes a means of calculating fees. The bill provides for a reduced rate in certain circumstances. The bill provides for an enhanced rate in certain circumstances. The bill provides for recalculation every decennial. The bill requires publication on the agency webpage. The bill establishes an effective date. Finally, the bill provides for official and personal liability for payment.</w:t>
      </w:r>
    </w:p>
    <w:p w14:paraId="4E0AD5A1" w14:textId="77777777" w:rsidR="006865E9" w:rsidRPr="00384785" w:rsidRDefault="00AE48A0" w:rsidP="00CC1F3B">
      <w:pPr>
        <w:pStyle w:val="Note"/>
        <w:rPr>
          <w:color w:val="auto"/>
        </w:rPr>
      </w:pPr>
      <w:r w:rsidRPr="00384785">
        <w:rPr>
          <w:color w:val="auto"/>
        </w:rPr>
        <w:t>Strike-throughs indicate language that would be stricken from a heading or the present law and underscoring indicates new language that would be added.</w:t>
      </w:r>
    </w:p>
    <w:sectPr w:rsidR="006865E9" w:rsidRPr="00384785" w:rsidSect="00AA66CB">
      <w:headerReference w:type="defaul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CBAB" w14:textId="77777777" w:rsidR="00936776" w:rsidRPr="00B844FE" w:rsidRDefault="00936776" w:rsidP="00B844FE">
      <w:r>
        <w:separator/>
      </w:r>
    </w:p>
  </w:endnote>
  <w:endnote w:type="continuationSeparator" w:id="0">
    <w:p w14:paraId="4267D65B" w14:textId="77777777" w:rsidR="00936776" w:rsidRPr="00B844FE" w:rsidRDefault="009367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D16B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103A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B971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6C44" w14:textId="77777777" w:rsidR="00936776" w:rsidRPr="00B844FE" w:rsidRDefault="00936776" w:rsidP="00B844FE">
      <w:r>
        <w:separator/>
      </w:r>
    </w:p>
  </w:footnote>
  <w:footnote w:type="continuationSeparator" w:id="0">
    <w:p w14:paraId="4120C11E" w14:textId="77777777" w:rsidR="00936776" w:rsidRPr="00B844FE" w:rsidRDefault="009367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F28F" w14:textId="77777777" w:rsidR="002A0269" w:rsidRPr="00B844FE" w:rsidRDefault="009A64FA">
    <w:pPr>
      <w:pStyle w:val="Header"/>
    </w:pPr>
    <w:sdt>
      <w:sdtPr>
        <w:id w:val="-684364211"/>
        <w:placeholder>
          <w:docPart w:val="8885A065E0884D64A12F9227AFB4E9F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885A065E0884D64A12F9227AFB4E9F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0FAD" w14:textId="07083D9A" w:rsidR="00C33014" w:rsidRPr="00C33014" w:rsidRDefault="00AE48A0" w:rsidP="000573A9">
    <w:pPr>
      <w:pStyle w:val="HeaderStyle"/>
    </w:pPr>
    <w:r>
      <w:t>I</w:t>
    </w:r>
    <w:r w:rsidR="001A66B7">
      <w:t xml:space="preserve">ntr </w:t>
    </w:r>
    <w:sdt>
      <w:sdtPr>
        <w:tag w:val="BNumWH"/>
        <w:id w:val="138549797"/>
        <w:showingPlcHdr/>
        <w:text/>
      </w:sdtPr>
      <w:sdtEndPr/>
      <w:sdtContent/>
    </w:sdt>
    <w:r w:rsidR="002800A1">
      <w:t>SB</w:t>
    </w:r>
    <w:r w:rsidR="007A5259">
      <w:t xml:space="preserve"> </w:t>
    </w:r>
    <w:r w:rsidR="003F467D">
      <w:t>596</w:t>
    </w:r>
    <w:r w:rsidR="00C33014" w:rsidRPr="002A0269">
      <w:ptab w:relativeTo="margin" w:alignment="center" w:leader="none"/>
    </w:r>
    <w:r w:rsidR="00C33014">
      <w:tab/>
    </w:r>
    <w:sdt>
      <w:sdtPr>
        <w:alias w:val="CBD Number"/>
        <w:tag w:val="CBD Number"/>
        <w:id w:val="1176923086"/>
        <w:lock w:val="sdtLocked"/>
        <w:text/>
      </w:sdtPr>
      <w:sdtEndPr/>
      <w:sdtContent>
        <w:r w:rsidR="002800A1">
          <w:t>2023R3515</w:t>
        </w:r>
      </w:sdtContent>
    </w:sdt>
  </w:p>
  <w:p w14:paraId="74564C3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8046" w14:textId="501A0E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800A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F156" w14:textId="77777777" w:rsidR="002800A1" w:rsidRPr="00C33014" w:rsidRDefault="002800A1" w:rsidP="000573A9">
    <w:pPr>
      <w:pStyle w:val="HeaderStyle"/>
    </w:pPr>
    <w:r>
      <w:t xml:space="preserve">Intr </w:t>
    </w:r>
    <w:sdt>
      <w:sdtPr>
        <w:tag w:val="BNumWH"/>
        <w:id w:val="1669907011"/>
        <w:showingPlcHdr/>
        <w:text/>
      </w:sdtPr>
      <w:sdtEndPr/>
      <w:sdtContent/>
    </w:sdt>
    <w:r>
      <w:t xml:space="preserve">SB </w:t>
    </w:r>
    <w:r w:rsidRPr="002A0269">
      <w:ptab w:relativeTo="margin" w:alignment="center" w:leader="none"/>
    </w:r>
    <w:r>
      <w:tab/>
    </w:r>
    <w:sdt>
      <w:sdtPr>
        <w:alias w:val="CBD Number"/>
        <w:tag w:val="CBD Number"/>
        <w:id w:val="-627695944"/>
        <w:lock w:val="sdtLocked"/>
        <w:text/>
      </w:sdtPr>
      <w:sdtEndPr/>
      <w:sdtContent>
        <w:r>
          <w:t>2023R3515</w:t>
        </w:r>
      </w:sdtContent>
    </w:sdt>
  </w:p>
  <w:p w14:paraId="3DF8547F" w14:textId="77777777" w:rsidR="002800A1" w:rsidRPr="00C33014" w:rsidRDefault="002800A1"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4778243">
    <w:abstractNumId w:val="0"/>
  </w:num>
  <w:num w:numId="2" w16cid:durableId="100724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76"/>
    <w:rsid w:val="0000526A"/>
    <w:rsid w:val="000573A9"/>
    <w:rsid w:val="00085D22"/>
    <w:rsid w:val="000C5C77"/>
    <w:rsid w:val="000E3912"/>
    <w:rsid w:val="0010070F"/>
    <w:rsid w:val="001143CA"/>
    <w:rsid w:val="0015112E"/>
    <w:rsid w:val="001552E7"/>
    <w:rsid w:val="001566B4"/>
    <w:rsid w:val="001A66B7"/>
    <w:rsid w:val="001C279E"/>
    <w:rsid w:val="001D459E"/>
    <w:rsid w:val="002474D4"/>
    <w:rsid w:val="00260B44"/>
    <w:rsid w:val="0027011C"/>
    <w:rsid w:val="00274200"/>
    <w:rsid w:val="00275740"/>
    <w:rsid w:val="002800A1"/>
    <w:rsid w:val="00290B97"/>
    <w:rsid w:val="002A0269"/>
    <w:rsid w:val="00303684"/>
    <w:rsid w:val="003143F5"/>
    <w:rsid w:val="00314854"/>
    <w:rsid w:val="003606F8"/>
    <w:rsid w:val="00365993"/>
    <w:rsid w:val="00373315"/>
    <w:rsid w:val="00384445"/>
    <w:rsid w:val="00384785"/>
    <w:rsid w:val="00394191"/>
    <w:rsid w:val="003C0B9F"/>
    <w:rsid w:val="003C51CD"/>
    <w:rsid w:val="003F467D"/>
    <w:rsid w:val="004238A0"/>
    <w:rsid w:val="004368E0"/>
    <w:rsid w:val="00496FD4"/>
    <w:rsid w:val="004C13DD"/>
    <w:rsid w:val="004D2CC5"/>
    <w:rsid w:val="004E3441"/>
    <w:rsid w:val="004F0A8B"/>
    <w:rsid w:val="00500579"/>
    <w:rsid w:val="0051630A"/>
    <w:rsid w:val="00575F35"/>
    <w:rsid w:val="005A5366"/>
    <w:rsid w:val="005D38BB"/>
    <w:rsid w:val="005D7E17"/>
    <w:rsid w:val="006210B7"/>
    <w:rsid w:val="006369EB"/>
    <w:rsid w:val="00637E73"/>
    <w:rsid w:val="006811B6"/>
    <w:rsid w:val="006865E9"/>
    <w:rsid w:val="00686D1D"/>
    <w:rsid w:val="00691F3E"/>
    <w:rsid w:val="00694BFB"/>
    <w:rsid w:val="006A106B"/>
    <w:rsid w:val="006C144A"/>
    <w:rsid w:val="006C523D"/>
    <w:rsid w:val="006D4036"/>
    <w:rsid w:val="007A5259"/>
    <w:rsid w:val="007A7081"/>
    <w:rsid w:val="007F1CF5"/>
    <w:rsid w:val="007F29DD"/>
    <w:rsid w:val="008076B4"/>
    <w:rsid w:val="00834EDE"/>
    <w:rsid w:val="00864AF8"/>
    <w:rsid w:val="008736AA"/>
    <w:rsid w:val="008858B8"/>
    <w:rsid w:val="008D275D"/>
    <w:rsid w:val="00905A3B"/>
    <w:rsid w:val="00936776"/>
    <w:rsid w:val="00980327"/>
    <w:rsid w:val="00986478"/>
    <w:rsid w:val="009A64FA"/>
    <w:rsid w:val="009B5557"/>
    <w:rsid w:val="009C7E41"/>
    <w:rsid w:val="009F1067"/>
    <w:rsid w:val="00A12F20"/>
    <w:rsid w:val="00A31E01"/>
    <w:rsid w:val="00A41A74"/>
    <w:rsid w:val="00A527AD"/>
    <w:rsid w:val="00A718CF"/>
    <w:rsid w:val="00AA66CB"/>
    <w:rsid w:val="00AE48A0"/>
    <w:rsid w:val="00AE61BE"/>
    <w:rsid w:val="00B16F25"/>
    <w:rsid w:val="00B24422"/>
    <w:rsid w:val="00B66B81"/>
    <w:rsid w:val="00B80C20"/>
    <w:rsid w:val="00B844FE"/>
    <w:rsid w:val="00B86B4F"/>
    <w:rsid w:val="00BA1F84"/>
    <w:rsid w:val="00BA2337"/>
    <w:rsid w:val="00BC562B"/>
    <w:rsid w:val="00BD249C"/>
    <w:rsid w:val="00C33014"/>
    <w:rsid w:val="00C33434"/>
    <w:rsid w:val="00C34869"/>
    <w:rsid w:val="00C4078E"/>
    <w:rsid w:val="00C42EB6"/>
    <w:rsid w:val="00C85096"/>
    <w:rsid w:val="00CB20EF"/>
    <w:rsid w:val="00CB2DD4"/>
    <w:rsid w:val="00CC1F3B"/>
    <w:rsid w:val="00CD12CB"/>
    <w:rsid w:val="00CD36CF"/>
    <w:rsid w:val="00CF1DCA"/>
    <w:rsid w:val="00D32F2D"/>
    <w:rsid w:val="00D5042E"/>
    <w:rsid w:val="00D579FC"/>
    <w:rsid w:val="00D77903"/>
    <w:rsid w:val="00D81C16"/>
    <w:rsid w:val="00DE526B"/>
    <w:rsid w:val="00DF199D"/>
    <w:rsid w:val="00E01542"/>
    <w:rsid w:val="00E3442A"/>
    <w:rsid w:val="00E365F1"/>
    <w:rsid w:val="00E62F48"/>
    <w:rsid w:val="00E80A0A"/>
    <w:rsid w:val="00E831B3"/>
    <w:rsid w:val="00E95FBC"/>
    <w:rsid w:val="00EE70CB"/>
    <w:rsid w:val="00F1216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2C1E"/>
  <w15:chartTrackingRefBased/>
  <w15:docId w15:val="{F88FA84E-1DB4-4DE2-B0DF-7FA575A9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36776"/>
    <w:rPr>
      <w:rFonts w:eastAsia="Calibri"/>
      <w:color w:val="000000"/>
    </w:rPr>
  </w:style>
  <w:style w:type="paragraph" w:styleId="NormalWeb">
    <w:name w:val="Normal (Web)"/>
    <w:basedOn w:val="Normal"/>
    <w:uiPriority w:val="99"/>
    <w:semiHidden/>
    <w:unhideWhenUsed/>
    <w:locked/>
    <w:rsid w:val="00A12F2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A12F20"/>
    <w:rPr>
      <w:color w:val="0000FF"/>
      <w:u w:val="single"/>
    </w:rPr>
  </w:style>
  <w:style w:type="character" w:customStyle="1" w:styleId="ArticleHeadingChar">
    <w:name w:val="Article Heading Char"/>
    <w:link w:val="ArticleHeading"/>
    <w:rsid w:val="002800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8EB7E528E4C959D912F4268096EB0"/>
        <w:category>
          <w:name w:val="General"/>
          <w:gallery w:val="placeholder"/>
        </w:category>
        <w:types>
          <w:type w:val="bbPlcHdr"/>
        </w:types>
        <w:behaviors>
          <w:behavior w:val="content"/>
        </w:behaviors>
        <w:guid w:val="{AC6F3C05-9DA2-498C-A813-6B1104A0F6F4}"/>
      </w:docPartPr>
      <w:docPartBody>
        <w:p w:rsidR="00DF3659" w:rsidRDefault="00DF3659">
          <w:pPr>
            <w:pStyle w:val="9F58EB7E528E4C959D912F4268096EB0"/>
          </w:pPr>
          <w:r w:rsidRPr="00B844FE">
            <w:t>Prefix Text</w:t>
          </w:r>
        </w:p>
      </w:docPartBody>
    </w:docPart>
    <w:docPart>
      <w:docPartPr>
        <w:name w:val="8885A065E0884D64A12F9227AFB4E9FF"/>
        <w:category>
          <w:name w:val="General"/>
          <w:gallery w:val="placeholder"/>
        </w:category>
        <w:types>
          <w:type w:val="bbPlcHdr"/>
        </w:types>
        <w:behaviors>
          <w:behavior w:val="content"/>
        </w:behaviors>
        <w:guid w:val="{87CB9211-68CA-4E09-A856-FAAAA12880F9}"/>
      </w:docPartPr>
      <w:docPartBody>
        <w:p w:rsidR="00DF3659" w:rsidRDefault="00DF3659">
          <w:pPr>
            <w:pStyle w:val="8885A065E0884D64A12F9227AFB4E9FF"/>
          </w:pPr>
          <w:r w:rsidRPr="00B844FE">
            <w:t>[Type here]</w:t>
          </w:r>
        </w:p>
      </w:docPartBody>
    </w:docPart>
    <w:docPart>
      <w:docPartPr>
        <w:name w:val="215145B8C09549DB9A4F1EE05951FBD0"/>
        <w:category>
          <w:name w:val="General"/>
          <w:gallery w:val="placeholder"/>
        </w:category>
        <w:types>
          <w:type w:val="bbPlcHdr"/>
        </w:types>
        <w:behaviors>
          <w:behavior w:val="content"/>
        </w:behaviors>
        <w:guid w:val="{2051784D-74BD-4CE3-8BAE-C7FF8B5EEE9B}"/>
      </w:docPartPr>
      <w:docPartBody>
        <w:p w:rsidR="00DF3659" w:rsidRDefault="00DF3659">
          <w:pPr>
            <w:pStyle w:val="215145B8C09549DB9A4F1EE05951FBD0"/>
          </w:pPr>
          <w:r w:rsidRPr="00B844FE">
            <w:t>Number</w:t>
          </w:r>
        </w:p>
      </w:docPartBody>
    </w:docPart>
    <w:docPart>
      <w:docPartPr>
        <w:name w:val="DB4298C20AE74F6991550A7710463368"/>
        <w:category>
          <w:name w:val="General"/>
          <w:gallery w:val="placeholder"/>
        </w:category>
        <w:types>
          <w:type w:val="bbPlcHdr"/>
        </w:types>
        <w:behaviors>
          <w:behavior w:val="content"/>
        </w:behaviors>
        <w:guid w:val="{21011CC8-9B51-4F5D-A534-C86C2389F4F0}"/>
      </w:docPartPr>
      <w:docPartBody>
        <w:p w:rsidR="00DF3659" w:rsidRDefault="00DF3659">
          <w:pPr>
            <w:pStyle w:val="DB4298C20AE74F6991550A7710463368"/>
          </w:pPr>
          <w:r w:rsidRPr="00B844FE">
            <w:t>Enter Sponsors Here</w:t>
          </w:r>
        </w:p>
      </w:docPartBody>
    </w:docPart>
    <w:docPart>
      <w:docPartPr>
        <w:name w:val="50DE055F8E8D498B8E72780E49432FA5"/>
        <w:category>
          <w:name w:val="General"/>
          <w:gallery w:val="placeholder"/>
        </w:category>
        <w:types>
          <w:type w:val="bbPlcHdr"/>
        </w:types>
        <w:behaviors>
          <w:behavior w:val="content"/>
        </w:behaviors>
        <w:guid w:val="{A56BF25E-8E04-4C9F-9AB2-4EC1FD9AA13D}"/>
      </w:docPartPr>
      <w:docPartBody>
        <w:p w:rsidR="00DF3659" w:rsidRDefault="00DF3659">
          <w:pPr>
            <w:pStyle w:val="50DE055F8E8D498B8E72780E49432F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59"/>
    <w:rsid w:val="00DF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8EB7E528E4C959D912F4268096EB0">
    <w:name w:val="9F58EB7E528E4C959D912F4268096EB0"/>
  </w:style>
  <w:style w:type="paragraph" w:customStyle="1" w:styleId="8885A065E0884D64A12F9227AFB4E9FF">
    <w:name w:val="8885A065E0884D64A12F9227AFB4E9FF"/>
  </w:style>
  <w:style w:type="paragraph" w:customStyle="1" w:styleId="215145B8C09549DB9A4F1EE05951FBD0">
    <w:name w:val="215145B8C09549DB9A4F1EE05951FBD0"/>
  </w:style>
  <w:style w:type="paragraph" w:customStyle="1" w:styleId="DB4298C20AE74F6991550A7710463368">
    <w:name w:val="DB4298C20AE74F6991550A7710463368"/>
  </w:style>
  <w:style w:type="character" w:styleId="PlaceholderText">
    <w:name w:val="Placeholder Text"/>
    <w:basedOn w:val="DefaultParagraphFont"/>
    <w:uiPriority w:val="99"/>
    <w:semiHidden/>
    <w:rPr>
      <w:color w:val="808080"/>
    </w:rPr>
  </w:style>
  <w:style w:type="paragraph" w:customStyle="1" w:styleId="50DE055F8E8D498B8E72780E49432FA5">
    <w:name w:val="50DE055F8E8D498B8E72780E49432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17</TotalTime>
  <Pages>7</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7</cp:revision>
  <dcterms:created xsi:type="dcterms:W3CDTF">2023-02-07T15:05:00Z</dcterms:created>
  <dcterms:modified xsi:type="dcterms:W3CDTF">2023-02-08T20:05:00Z</dcterms:modified>
</cp:coreProperties>
</file>