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CC62D" w14:textId="77777777" w:rsidR="00FE067E" w:rsidRPr="008A01EB" w:rsidRDefault="00CD36CF" w:rsidP="00CC1F3B">
      <w:pPr>
        <w:pStyle w:val="TitlePageOrigin"/>
        <w:rPr>
          <w:color w:val="auto"/>
        </w:rPr>
      </w:pPr>
      <w:r w:rsidRPr="008A01EB">
        <w:rPr>
          <w:color w:val="auto"/>
        </w:rPr>
        <w:t>WEST virginia legislature</w:t>
      </w:r>
    </w:p>
    <w:p w14:paraId="4B7B7E78" w14:textId="77777777" w:rsidR="00CD36CF" w:rsidRPr="008A01EB" w:rsidRDefault="00CD36CF" w:rsidP="00CC1F3B">
      <w:pPr>
        <w:pStyle w:val="TitlePageSession"/>
        <w:rPr>
          <w:color w:val="auto"/>
        </w:rPr>
      </w:pPr>
      <w:r w:rsidRPr="008A01EB">
        <w:rPr>
          <w:color w:val="auto"/>
        </w:rPr>
        <w:t>20</w:t>
      </w:r>
      <w:r w:rsidR="007F29DD" w:rsidRPr="008A01EB">
        <w:rPr>
          <w:color w:val="auto"/>
        </w:rPr>
        <w:t>2</w:t>
      </w:r>
      <w:r w:rsidR="004D2CC5" w:rsidRPr="008A01EB">
        <w:rPr>
          <w:color w:val="auto"/>
        </w:rPr>
        <w:t>3</w:t>
      </w:r>
      <w:r w:rsidRPr="008A01EB">
        <w:rPr>
          <w:color w:val="auto"/>
        </w:rPr>
        <w:t xml:space="preserve"> regular session</w:t>
      </w:r>
    </w:p>
    <w:p w14:paraId="5BAF9E6E" w14:textId="77777777" w:rsidR="00CD36CF" w:rsidRPr="008A01EB" w:rsidRDefault="0006022B" w:rsidP="00CC1F3B">
      <w:pPr>
        <w:pStyle w:val="TitlePageBillPrefix"/>
        <w:rPr>
          <w:color w:val="auto"/>
        </w:rPr>
      </w:pPr>
      <w:sdt>
        <w:sdtPr>
          <w:rPr>
            <w:color w:val="auto"/>
          </w:rPr>
          <w:tag w:val="IntroDate"/>
          <w:id w:val="-1236936958"/>
          <w:placeholder>
            <w:docPart w:val="B4AAC26C286943F48255E2D92F0E4719"/>
          </w:placeholder>
          <w:text/>
        </w:sdtPr>
        <w:sdtEndPr/>
        <w:sdtContent>
          <w:r w:rsidR="00AE48A0" w:rsidRPr="008A01EB">
            <w:rPr>
              <w:color w:val="auto"/>
            </w:rPr>
            <w:t>Introduced</w:t>
          </w:r>
        </w:sdtContent>
      </w:sdt>
    </w:p>
    <w:p w14:paraId="7B5DBDD2" w14:textId="7CCF03A9" w:rsidR="00CD36CF" w:rsidRPr="008A01EB" w:rsidRDefault="0006022B" w:rsidP="00CC1F3B">
      <w:pPr>
        <w:pStyle w:val="BillNumber"/>
        <w:rPr>
          <w:color w:val="auto"/>
        </w:rPr>
      </w:pPr>
      <w:sdt>
        <w:sdtPr>
          <w:rPr>
            <w:color w:val="auto"/>
          </w:rPr>
          <w:tag w:val="Chamber"/>
          <w:id w:val="893011969"/>
          <w:lock w:val="sdtLocked"/>
          <w:placeholder>
            <w:docPart w:val="13ECC41B692A416385AE0DDF924A8837"/>
          </w:placeholder>
          <w:dropDownList>
            <w:listItem w:displayText="House" w:value="House"/>
            <w:listItem w:displayText="Senate" w:value="Senate"/>
          </w:dropDownList>
        </w:sdtPr>
        <w:sdtEndPr/>
        <w:sdtContent>
          <w:r w:rsidR="005D7E17" w:rsidRPr="008A01EB">
            <w:rPr>
              <w:color w:val="auto"/>
            </w:rPr>
            <w:t>Senate</w:t>
          </w:r>
        </w:sdtContent>
      </w:sdt>
      <w:r w:rsidR="00303684" w:rsidRPr="008A01EB">
        <w:rPr>
          <w:color w:val="auto"/>
        </w:rPr>
        <w:t xml:space="preserve"> </w:t>
      </w:r>
      <w:r w:rsidR="00CD36CF" w:rsidRPr="008A01EB">
        <w:rPr>
          <w:color w:val="auto"/>
        </w:rPr>
        <w:t xml:space="preserve">Bill </w:t>
      </w:r>
      <w:sdt>
        <w:sdtPr>
          <w:rPr>
            <w:color w:val="auto"/>
          </w:rPr>
          <w:tag w:val="BNum"/>
          <w:id w:val="1645317809"/>
          <w:lock w:val="sdtLocked"/>
          <w:placeholder>
            <w:docPart w:val="33364960C9A144C696CEF2C6180628CC"/>
          </w:placeholder>
          <w:text/>
        </w:sdtPr>
        <w:sdtEndPr/>
        <w:sdtContent>
          <w:r w:rsidR="001365D1">
            <w:rPr>
              <w:color w:val="auto"/>
            </w:rPr>
            <w:t>577</w:t>
          </w:r>
        </w:sdtContent>
      </w:sdt>
    </w:p>
    <w:p w14:paraId="564815A7" w14:textId="65C43B72" w:rsidR="00CD36CF" w:rsidRPr="008A01EB" w:rsidRDefault="00CD36CF" w:rsidP="00CC1F3B">
      <w:pPr>
        <w:pStyle w:val="Sponsors"/>
        <w:rPr>
          <w:color w:val="auto"/>
        </w:rPr>
      </w:pPr>
      <w:r w:rsidRPr="008A01EB">
        <w:rPr>
          <w:color w:val="auto"/>
        </w:rPr>
        <w:t xml:space="preserve">By </w:t>
      </w:r>
      <w:sdt>
        <w:sdtPr>
          <w:rPr>
            <w:color w:val="auto"/>
          </w:rPr>
          <w:tag w:val="Sponsors"/>
          <w:id w:val="1589585889"/>
          <w:placeholder>
            <w:docPart w:val="FE980DA4DE914CBCAF02F755F9D59BAE"/>
          </w:placeholder>
          <w:text w:multiLine="1"/>
        </w:sdtPr>
        <w:sdtEndPr/>
        <w:sdtContent>
          <w:r w:rsidR="00665B7A" w:rsidRPr="008A01EB">
            <w:rPr>
              <w:color w:val="auto"/>
            </w:rPr>
            <w:t>Senator</w:t>
          </w:r>
          <w:r w:rsidR="008E6E65">
            <w:rPr>
              <w:color w:val="auto"/>
            </w:rPr>
            <w:t>s</w:t>
          </w:r>
          <w:r w:rsidR="00665B7A" w:rsidRPr="008A01EB">
            <w:rPr>
              <w:color w:val="auto"/>
            </w:rPr>
            <w:t xml:space="preserve"> Maroney</w:t>
          </w:r>
          <w:r w:rsidR="008E6E65">
            <w:rPr>
              <w:color w:val="auto"/>
            </w:rPr>
            <w:t>, Woelfel, Rucker, Deeds,</w:t>
          </w:r>
          <w:r w:rsidR="00BD763C">
            <w:rPr>
              <w:color w:val="auto"/>
            </w:rPr>
            <w:t xml:space="preserve"> </w:t>
          </w:r>
          <w:r w:rsidR="008E6E65">
            <w:rPr>
              <w:color w:val="auto"/>
            </w:rPr>
            <w:t>Grady</w:t>
          </w:r>
          <w:r w:rsidR="00BD763C">
            <w:rPr>
              <w:color w:val="auto"/>
            </w:rPr>
            <w:t>, Hamilton, Queen, Clements,</w:t>
          </w:r>
          <w:r w:rsidR="00906C9D">
            <w:rPr>
              <w:color w:val="auto"/>
            </w:rPr>
            <w:t xml:space="preserve"> </w:t>
          </w:r>
          <w:r w:rsidR="00BD763C">
            <w:rPr>
              <w:color w:val="auto"/>
            </w:rPr>
            <w:t>Oliverio</w:t>
          </w:r>
          <w:r w:rsidR="00906C9D">
            <w:rPr>
              <w:color w:val="auto"/>
            </w:rPr>
            <w:t>,</w:t>
          </w:r>
          <w:r w:rsidR="003A6737">
            <w:rPr>
              <w:color w:val="auto"/>
            </w:rPr>
            <w:t xml:space="preserve"> </w:t>
          </w:r>
          <w:r w:rsidR="00906C9D">
            <w:rPr>
              <w:color w:val="auto"/>
            </w:rPr>
            <w:t>Woodrum</w:t>
          </w:r>
          <w:r w:rsidR="003A6737">
            <w:rPr>
              <w:color w:val="auto"/>
            </w:rPr>
            <w:t>,</w:t>
          </w:r>
          <w:r w:rsidR="0006022B">
            <w:rPr>
              <w:color w:val="auto"/>
            </w:rPr>
            <w:t xml:space="preserve"> </w:t>
          </w:r>
          <w:r w:rsidR="003A6737">
            <w:rPr>
              <w:color w:val="auto"/>
            </w:rPr>
            <w:t>Jeffries</w:t>
          </w:r>
          <w:r w:rsidR="0006022B">
            <w:rPr>
              <w:color w:val="auto"/>
            </w:rPr>
            <w:t>, Chapman, Barrett, Roberts, Hunt, and Taylor</w:t>
          </w:r>
        </w:sdtContent>
      </w:sdt>
    </w:p>
    <w:p w14:paraId="267384F5" w14:textId="1D3F03AE" w:rsidR="00E831B3" w:rsidRPr="008A01EB" w:rsidRDefault="00CD36CF" w:rsidP="00CC1F3B">
      <w:pPr>
        <w:pStyle w:val="References"/>
        <w:rPr>
          <w:color w:val="auto"/>
        </w:rPr>
      </w:pPr>
      <w:r w:rsidRPr="008A01EB">
        <w:rPr>
          <w:color w:val="auto"/>
        </w:rPr>
        <w:t>[</w:t>
      </w:r>
      <w:sdt>
        <w:sdtPr>
          <w:rPr>
            <w:color w:val="auto"/>
          </w:rPr>
          <w:tag w:val="References"/>
          <w:id w:val="-1043047873"/>
          <w:placeholder>
            <w:docPart w:val="D1C8268463F742A89D26A212DF11D8F5"/>
          </w:placeholder>
          <w:text w:multiLine="1"/>
        </w:sdtPr>
        <w:sdtEndPr/>
        <w:sdtContent>
          <w:r w:rsidR="00FF2C32" w:rsidRPr="008A01EB">
            <w:rPr>
              <w:color w:val="auto"/>
            </w:rPr>
            <w:t>Introduced</w:t>
          </w:r>
          <w:r w:rsidR="001365D1">
            <w:rPr>
              <w:color w:val="auto"/>
            </w:rPr>
            <w:t xml:space="preserve"> February 07, 2023</w:t>
          </w:r>
          <w:r w:rsidR="00FF2C32" w:rsidRPr="008A01EB">
            <w:rPr>
              <w:color w:val="auto"/>
            </w:rPr>
            <w:t>; referred</w:t>
          </w:r>
          <w:r w:rsidR="0012629C" w:rsidRPr="008A01EB">
            <w:rPr>
              <w:color w:val="auto"/>
            </w:rPr>
            <w:br/>
          </w:r>
          <w:r w:rsidR="00FF2C32" w:rsidRPr="008A01EB">
            <w:rPr>
              <w:color w:val="auto"/>
            </w:rPr>
            <w:t xml:space="preserve"> to the Committee on</w:t>
          </w:r>
        </w:sdtContent>
      </w:sdt>
      <w:r w:rsidR="00E31B86">
        <w:rPr>
          <w:color w:val="auto"/>
        </w:rPr>
        <w:t xml:space="preserve"> Health and Human Resources</w:t>
      </w:r>
      <w:r w:rsidRPr="008A01EB">
        <w:rPr>
          <w:color w:val="auto"/>
        </w:rPr>
        <w:t>]</w:t>
      </w:r>
    </w:p>
    <w:p w14:paraId="38C063F3" w14:textId="7B50741D" w:rsidR="00303684" w:rsidRPr="008A01EB" w:rsidRDefault="0000526A" w:rsidP="00CC1F3B">
      <w:pPr>
        <w:pStyle w:val="TitleSection"/>
        <w:rPr>
          <w:color w:val="auto"/>
        </w:rPr>
      </w:pPr>
      <w:r w:rsidRPr="008A01EB">
        <w:rPr>
          <w:color w:val="auto"/>
        </w:rPr>
        <w:lastRenderedPageBreak/>
        <w:t>A BILL</w:t>
      </w:r>
      <w:r w:rsidR="00665B7A" w:rsidRPr="008A01EB">
        <w:rPr>
          <w:color w:val="auto"/>
        </w:rPr>
        <w:t xml:space="preserve"> to amend and reenact §33-59-1 of the Code of West Virginia, 1931, as amended,</w:t>
      </w:r>
      <w:r w:rsidR="0081201E">
        <w:rPr>
          <w:color w:val="auto"/>
        </w:rPr>
        <w:t xml:space="preserve"> </w:t>
      </w:r>
      <w:r w:rsidR="00665B7A" w:rsidRPr="008A01EB">
        <w:rPr>
          <w:color w:val="auto"/>
        </w:rPr>
        <w:t>relating to diabetes; reducing copayments; adding coverage for devices;</w:t>
      </w:r>
      <w:r w:rsidR="001365D1">
        <w:rPr>
          <w:color w:val="auto"/>
        </w:rPr>
        <w:t xml:space="preserve"> and </w:t>
      </w:r>
      <w:r w:rsidR="00665B7A" w:rsidRPr="008A01EB">
        <w:rPr>
          <w:color w:val="auto"/>
        </w:rPr>
        <w:t>permitting testing equipment to be purchased without a prescription.</w:t>
      </w:r>
    </w:p>
    <w:p w14:paraId="08026225" w14:textId="77777777" w:rsidR="004C4F59" w:rsidRPr="008A01EB" w:rsidRDefault="00303684" w:rsidP="00CC1F3B">
      <w:pPr>
        <w:pStyle w:val="EnactingClause"/>
        <w:rPr>
          <w:color w:val="auto"/>
        </w:rPr>
      </w:pPr>
      <w:r w:rsidRPr="008A01EB">
        <w:rPr>
          <w:color w:val="auto"/>
        </w:rPr>
        <w:t>Be it enacted by the Legislature of West Virginia</w:t>
      </w:r>
      <w:r w:rsidR="004C4F59" w:rsidRPr="008A01EB">
        <w:rPr>
          <w:color w:val="auto"/>
        </w:rPr>
        <w:t xml:space="preserve">: </w:t>
      </w:r>
    </w:p>
    <w:p w14:paraId="0B941B3F" w14:textId="0E3E52FD" w:rsidR="00665B7A" w:rsidRPr="008A01EB" w:rsidRDefault="00665B7A" w:rsidP="0012629C">
      <w:pPr>
        <w:pStyle w:val="ArticleHeading"/>
        <w:rPr>
          <w:i/>
          <w:color w:val="auto"/>
        </w:rPr>
      </w:pPr>
      <w:r w:rsidRPr="008A01EB">
        <w:rPr>
          <w:color w:val="auto"/>
        </w:rPr>
        <w:t xml:space="preserve">ARTICLE 59. REQUIRED COVERAGE FOR HEALTH INSURANCE. </w:t>
      </w:r>
    </w:p>
    <w:p w14:paraId="47C73CEA" w14:textId="1B022821" w:rsidR="00665B7A" w:rsidRPr="008A01EB" w:rsidRDefault="00665B7A" w:rsidP="0012629C">
      <w:pPr>
        <w:pStyle w:val="SectionHeading"/>
        <w:rPr>
          <w:i/>
          <w:color w:val="auto"/>
        </w:rPr>
        <w:sectPr w:rsidR="00665B7A" w:rsidRPr="008A01EB" w:rsidSect="00ED3879">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8A01EB">
        <w:rPr>
          <w:color w:val="auto"/>
        </w:rPr>
        <w:t>§33-59-1. Cost sharing in prescription insulin drugs.</w:t>
      </w:r>
    </w:p>
    <w:p w14:paraId="04647D88" w14:textId="77777777" w:rsidR="00665B7A" w:rsidRPr="008A01EB" w:rsidRDefault="00665B7A" w:rsidP="00665B7A">
      <w:pPr>
        <w:pStyle w:val="SectionBody"/>
        <w:rPr>
          <w:i/>
          <w:iCs/>
          <w:color w:val="auto"/>
        </w:rPr>
      </w:pPr>
      <w:r w:rsidRPr="008A01EB">
        <w:rPr>
          <w:color w:val="auto"/>
        </w:rPr>
        <w:t xml:space="preserve">(a) </w:t>
      </w:r>
      <w:r w:rsidRPr="008A01EB">
        <w:rPr>
          <w:i/>
          <w:iCs/>
          <w:color w:val="auto"/>
        </w:rPr>
        <w:t>Findings. –</w:t>
      </w:r>
    </w:p>
    <w:p w14:paraId="46F52648" w14:textId="1A581AED" w:rsidR="00665B7A" w:rsidRPr="008A01EB" w:rsidRDefault="00665B7A" w:rsidP="00665B7A">
      <w:pPr>
        <w:pStyle w:val="SectionBody"/>
        <w:rPr>
          <w:color w:val="auto"/>
        </w:rPr>
      </w:pPr>
      <w:r w:rsidRPr="008A01EB">
        <w:rPr>
          <w:color w:val="auto"/>
        </w:rPr>
        <w:t>(1) It is estimated that over 240,000 West Virginians are diagnosed and living with type 1 or type 2 diabetes and another 65,000 are undiagnosed;</w:t>
      </w:r>
    </w:p>
    <w:p w14:paraId="005F0E04" w14:textId="72733D34" w:rsidR="00665B7A" w:rsidRPr="008A01EB" w:rsidRDefault="00665B7A" w:rsidP="00253E0D">
      <w:pPr>
        <w:pStyle w:val="SectionBody"/>
        <w:rPr>
          <w:color w:val="auto"/>
        </w:rPr>
      </w:pPr>
      <w:r w:rsidRPr="008A01EB">
        <w:rPr>
          <w:color w:val="auto"/>
        </w:rPr>
        <w:t>(2) Every West Virginian with type 1 diabetes and many with type 2 diabetes rely on daily</w:t>
      </w:r>
      <w:r w:rsidR="00253E0D" w:rsidRPr="008A01EB">
        <w:rPr>
          <w:color w:val="auto"/>
        </w:rPr>
        <w:t xml:space="preserve"> </w:t>
      </w:r>
      <w:r w:rsidRPr="008A01EB">
        <w:rPr>
          <w:color w:val="auto"/>
        </w:rPr>
        <w:t>doses of insulin to survive;</w:t>
      </w:r>
    </w:p>
    <w:p w14:paraId="4F6DD6DA" w14:textId="769D45B7" w:rsidR="00665B7A" w:rsidRPr="008A01EB" w:rsidRDefault="00665B7A" w:rsidP="00253E0D">
      <w:pPr>
        <w:pStyle w:val="SectionBody"/>
        <w:rPr>
          <w:color w:val="auto"/>
        </w:rPr>
      </w:pPr>
      <w:r w:rsidRPr="008A01EB">
        <w:rPr>
          <w:color w:val="auto"/>
        </w:rPr>
        <w:t>(3) The annual medical cost related to diabetes in West Virginia is estimated at $2.5 billion</w:t>
      </w:r>
      <w:r w:rsidR="00253E0D" w:rsidRPr="008A01EB">
        <w:rPr>
          <w:color w:val="auto"/>
        </w:rPr>
        <w:t xml:space="preserve"> </w:t>
      </w:r>
      <w:r w:rsidRPr="008A01EB">
        <w:rPr>
          <w:color w:val="auto"/>
        </w:rPr>
        <w:t>annually;</w:t>
      </w:r>
    </w:p>
    <w:p w14:paraId="5DACBE1E" w14:textId="35250543" w:rsidR="00665B7A" w:rsidRPr="008A01EB" w:rsidRDefault="00665B7A" w:rsidP="00253E0D">
      <w:pPr>
        <w:pStyle w:val="SectionBody"/>
        <w:rPr>
          <w:color w:val="auto"/>
        </w:rPr>
      </w:pPr>
      <w:r w:rsidRPr="008A01EB">
        <w:rPr>
          <w:color w:val="auto"/>
        </w:rPr>
        <w:t>(4) Persons diagnosed with diabetes will incur medical costs approximately 2.3 times</w:t>
      </w:r>
      <w:r w:rsidR="00253E0D" w:rsidRPr="008A01EB">
        <w:rPr>
          <w:color w:val="auto"/>
        </w:rPr>
        <w:t xml:space="preserve"> </w:t>
      </w:r>
      <w:r w:rsidRPr="008A01EB">
        <w:rPr>
          <w:color w:val="auto"/>
        </w:rPr>
        <w:t>higher than persons without diabetes;</w:t>
      </w:r>
    </w:p>
    <w:p w14:paraId="2D91056C" w14:textId="33304CE0" w:rsidR="00665B7A" w:rsidRPr="008A01EB" w:rsidRDefault="00665B7A" w:rsidP="00253E0D">
      <w:pPr>
        <w:pStyle w:val="SectionBody"/>
        <w:rPr>
          <w:color w:val="auto"/>
        </w:rPr>
      </w:pPr>
      <w:r w:rsidRPr="008A01EB">
        <w:rPr>
          <w:color w:val="auto"/>
        </w:rPr>
        <w:t>(5) The cost of insulin has increased astronomically, especially the cost of insurance</w:t>
      </w:r>
      <w:r w:rsidR="00253E0D" w:rsidRPr="008A01EB">
        <w:rPr>
          <w:color w:val="auto"/>
        </w:rPr>
        <w:t xml:space="preserve"> </w:t>
      </w:r>
      <w:r w:rsidRPr="008A01EB">
        <w:rPr>
          <w:color w:val="auto"/>
        </w:rPr>
        <w:t>copayments, which can exceed $600 per month. Similar increases in the cost of diabetic</w:t>
      </w:r>
      <w:r w:rsidR="00253E0D" w:rsidRPr="008A01EB">
        <w:rPr>
          <w:color w:val="auto"/>
        </w:rPr>
        <w:t xml:space="preserve"> </w:t>
      </w:r>
      <w:r w:rsidRPr="008A01EB">
        <w:rPr>
          <w:color w:val="auto"/>
        </w:rPr>
        <w:t>equipment and supplies, and insurance premiums have resulted in out-of-pocket costs for many</w:t>
      </w:r>
      <w:r w:rsidR="00253E0D" w:rsidRPr="008A01EB">
        <w:rPr>
          <w:color w:val="auto"/>
        </w:rPr>
        <w:t xml:space="preserve"> </w:t>
      </w:r>
      <w:r w:rsidRPr="008A01EB">
        <w:rPr>
          <w:color w:val="auto"/>
        </w:rPr>
        <w:t>West Virginia diabetics in excess of $1,000 per month;</w:t>
      </w:r>
    </w:p>
    <w:p w14:paraId="418894F9" w14:textId="5A4F17F9" w:rsidR="00665B7A" w:rsidRPr="008A01EB" w:rsidRDefault="00665B7A" w:rsidP="00253E0D">
      <w:pPr>
        <w:pStyle w:val="SectionBody"/>
        <w:rPr>
          <w:color w:val="auto"/>
        </w:rPr>
      </w:pPr>
      <w:r w:rsidRPr="008A01EB">
        <w:rPr>
          <w:color w:val="auto"/>
        </w:rPr>
        <w:t>(6) National reports indicate as many as one in four type 1 diabetics underuse, or ration,</w:t>
      </w:r>
      <w:r w:rsidR="00253E0D" w:rsidRPr="008A01EB">
        <w:rPr>
          <w:color w:val="auto"/>
        </w:rPr>
        <w:t xml:space="preserve"> </w:t>
      </w:r>
      <w:r w:rsidRPr="008A01EB">
        <w:rPr>
          <w:color w:val="auto"/>
        </w:rPr>
        <w:t>insulin due to these increased costs. Rationing insulin has resulted in nerve damage, diabetic</w:t>
      </w:r>
      <w:r w:rsidR="00770B8A" w:rsidRPr="008A01EB">
        <w:rPr>
          <w:color w:val="auto"/>
        </w:rPr>
        <w:t xml:space="preserve"> </w:t>
      </w:r>
      <w:r w:rsidRPr="008A01EB">
        <w:rPr>
          <w:color w:val="auto"/>
        </w:rPr>
        <w:t>comas, amputation, kidney damage, and even death; and</w:t>
      </w:r>
    </w:p>
    <w:p w14:paraId="25807A9A" w14:textId="44E4CD11" w:rsidR="00665B7A" w:rsidRPr="008A01EB" w:rsidRDefault="00665B7A" w:rsidP="00253E0D">
      <w:pPr>
        <w:pStyle w:val="SectionBody"/>
        <w:rPr>
          <w:color w:val="auto"/>
        </w:rPr>
      </w:pPr>
      <w:r w:rsidRPr="008A01EB">
        <w:rPr>
          <w:color w:val="auto"/>
        </w:rPr>
        <w:t>(7) It is important to enact policies to reduce the costs for West Virginians with diabetes to</w:t>
      </w:r>
      <w:r w:rsidR="00253E0D" w:rsidRPr="008A01EB">
        <w:rPr>
          <w:color w:val="auto"/>
        </w:rPr>
        <w:t xml:space="preserve"> </w:t>
      </w:r>
      <w:r w:rsidRPr="008A01EB">
        <w:rPr>
          <w:color w:val="auto"/>
        </w:rPr>
        <w:t>obtain life-saving and life-sustaining insulin.</w:t>
      </w:r>
    </w:p>
    <w:p w14:paraId="4CEC1E71" w14:textId="77777777" w:rsidR="00665B7A" w:rsidRPr="008A01EB" w:rsidRDefault="00665B7A" w:rsidP="00665B7A">
      <w:pPr>
        <w:pStyle w:val="SectionBody"/>
        <w:rPr>
          <w:color w:val="auto"/>
        </w:rPr>
      </w:pPr>
      <w:r w:rsidRPr="008A01EB">
        <w:rPr>
          <w:color w:val="auto"/>
        </w:rPr>
        <w:t>(b) As used in this section:</w:t>
      </w:r>
    </w:p>
    <w:p w14:paraId="4178BC77" w14:textId="606BB2B5" w:rsidR="008736AA" w:rsidRPr="008A01EB" w:rsidRDefault="00665B7A" w:rsidP="00665B7A">
      <w:pPr>
        <w:pStyle w:val="SectionBody"/>
        <w:rPr>
          <w:color w:val="auto"/>
        </w:rPr>
      </w:pPr>
      <w:r w:rsidRPr="008A01EB">
        <w:rPr>
          <w:strike/>
          <w:color w:val="auto"/>
        </w:rPr>
        <w:t>(1)</w:t>
      </w:r>
      <w:r w:rsidRPr="008A01EB">
        <w:rPr>
          <w:color w:val="auto"/>
        </w:rPr>
        <w:t xml:space="preserve"> </w:t>
      </w:r>
      <w:r w:rsidR="00701272" w:rsidRPr="008A01EB">
        <w:rPr>
          <w:color w:val="auto"/>
        </w:rPr>
        <w:t>"</w:t>
      </w:r>
      <w:r w:rsidRPr="008A01EB">
        <w:rPr>
          <w:color w:val="auto"/>
        </w:rPr>
        <w:t>Cost-sharing payment</w:t>
      </w:r>
      <w:r w:rsidR="00701272" w:rsidRPr="008A01EB">
        <w:rPr>
          <w:color w:val="auto"/>
        </w:rPr>
        <w:t>"</w:t>
      </w:r>
      <w:r w:rsidRPr="008A01EB">
        <w:rPr>
          <w:color w:val="auto"/>
        </w:rPr>
        <w:t xml:space="preserve"> means the total amount a covered person is required to pay </w:t>
      </w:r>
      <w:r w:rsidRPr="008A01EB">
        <w:rPr>
          <w:color w:val="auto"/>
        </w:rPr>
        <w:lastRenderedPageBreak/>
        <w:t>at the point of sale in order to receive a prescription drug that is covered under the covered person’s health plan.</w:t>
      </w:r>
    </w:p>
    <w:p w14:paraId="6487B58E" w14:textId="25534B3A" w:rsidR="00665B7A" w:rsidRPr="008A01EB" w:rsidRDefault="00665B7A" w:rsidP="00253E0D">
      <w:pPr>
        <w:pStyle w:val="SectionBody"/>
        <w:rPr>
          <w:color w:val="auto"/>
        </w:rPr>
      </w:pPr>
      <w:r w:rsidRPr="008A01EB">
        <w:rPr>
          <w:strike/>
          <w:color w:val="auto"/>
        </w:rPr>
        <w:t>(2)</w:t>
      </w:r>
      <w:r w:rsidRPr="008A01EB">
        <w:rPr>
          <w:color w:val="auto"/>
        </w:rPr>
        <w:t xml:space="preserve"> "Covered person" means a policyholder, subscriber, participant, or other individual</w:t>
      </w:r>
      <w:r w:rsidR="00253E0D" w:rsidRPr="008A01EB">
        <w:rPr>
          <w:color w:val="auto"/>
        </w:rPr>
        <w:t xml:space="preserve"> </w:t>
      </w:r>
      <w:r w:rsidRPr="008A01EB">
        <w:rPr>
          <w:color w:val="auto"/>
        </w:rPr>
        <w:t>covered by a health plan.</w:t>
      </w:r>
    </w:p>
    <w:p w14:paraId="4946FF6B" w14:textId="25A62EDA" w:rsidR="00665B7A" w:rsidRPr="008A01EB" w:rsidRDefault="00665B7A" w:rsidP="00253E0D">
      <w:pPr>
        <w:pStyle w:val="SectionBody"/>
        <w:rPr>
          <w:color w:val="auto"/>
          <w:u w:val="single"/>
        </w:rPr>
      </w:pPr>
      <w:r w:rsidRPr="008A01EB">
        <w:rPr>
          <w:color w:val="auto"/>
          <w:u w:val="single"/>
        </w:rPr>
        <w:t>"Device" means a blood glucose test strip, glucometer, continuous glucometer, lancet,</w:t>
      </w:r>
      <w:r w:rsidR="00253E0D" w:rsidRPr="008A01EB">
        <w:rPr>
          <w:color w:val="auto"/>
          <w:u w:val="single"/>
        </w:rPr>
        <w:t xml:space="preserve"> </w:t>
      </w:r>
      <w:r w:rsidRPr="008A01EB">
        <w:rPr>
          <w:color w:val="auto"/>
          <w:u w:val="single"/>
        </w:rPr>
        <w:t>lancing device, or insulin syringe used to cure, diagnose, mitigate, prevent, or treat diabetes or low blood sugar, but does not include insulin pumps;</w:t>
      </w:r>
    </w:p>
    <w:p w14:paraId="756983CD" w14:textId="2E8F7D6B" w:rsidR="00665B7A" w:rsidRPr="008A01EB" w:rsidRDefault="00665B7A" w:rsidP="00665B7A">
      <w:pPr>
        <w:pStyle w:val="SectionBody"/>
        <w:rPr>
          <w:color w:val="auto"/>
        </w:rPr>
      </w:pPr>
      <w:r w:rsidRPr="008A01EB">
        <w:rPr>
          <w:strike/>
          <w:color w:val="auto"/>
        </w:rPr>
        <w:t>(3)</w:t>
      </w:r>
      <w:r w:rsidRPr="008A01EB">
        <w:rPr>
          <w:color w:val="auto"/>
        </w:rPr>
        <w:t xml:space="preserve"> "Health plan" means any health benefit plan, as defined in §33-16-1a(h) of this code, that provides coverage for a prescription insulin drug.</w:t>
      </w:r>
    </w:p>
    <w:p w14:paraId="57922DC3" w14:textId="4F37DA40" w:rsidR="00665B7A" w:rsidRPr="008A01EB" w:rsidRDefault="00665B7A" w:rsidP="00253E0D">
      <w:pPr>
        <w:pStyle w:val="SectionBody"/>
        <w:rPr>
          <w:color w:val="auto"/>
        </w:rPr>
      </w:pPr>
      <w:r w:rsidRPr="008A01EB">
        <w:rPr>
          <w:strike/>
          <w:color w:val="auto"/>
        </w:rPr>
        <w:t>(4)</w:t>
      </w:r>
      <w:r w:rsidRPr="008A01EB">
        <w:rPr>
          <w:color w:val="auto"/>
        </w:rPr>
        <w:t xml:space="preserve"> "Pharmacy benefits manager" means an entity that engages in the administration or management of prescription drug benefits provided by an insurer for the benefit of its covered</w:t>
      </w:r>
      <w:r w:rsidR="00253E0D" w:rsidRPr="008A01EB">
        <w:rPr>
          <w:color w:val="auto"/>
        </w:rPr>
        <w:t xml:space="preserve"> </w:t>
      </w:r>
      <w:r w:rsidRPr="008A01EB">
        <w:rPr>
          <w:color w:val="auto"/>
        </w:rPr>
        <w:t>persons.</w:t>
      </w:r>
    </w:p>
    <w:p w14:paraId="78AC5D49" w14:textId="4439E276" w:rsidR="00665B7A" w:rsidRPr="008A01EB" w:rsidRDefault="00665B7A" w:rsidP="00253E0D">
      <w:pPr>
        <w:pStyle w:val="SectionBody"/>
        <w:rPr>
          <w:color w:val="auto"/>
        </w:rPr>
      </w:pPr>
      <w:r w:rsidRPr="008A01EB">
        <w:rPr>
          <w:strike/>
          <w:color w:val="auto"/>
        </w:rPr>
        <w:t>(5)</w:t>
      </w:r>
      <w:r w:rsidRPr="008A01EB">
        <w:rPr>
          <w:color w:val="auto"/>
        </w:rPr>
        <w:t xml:space="preserve"> "Prescription insulin drug" means a prescription drug that contains insulin and is</w:t>
      </w:r>
      <w:r w:rsidR="00253E0D" w:rsidRPr="008A01EB">
        <w:rPr>
          <w:color w:val="auto"/>
        </w:rPr>
        <w:t xml:space="preserve"> </w:t>
      </w:r>
      <w:r w:rsidRPr="008A01EB">
        <w:rPr>
          <w:color w:val="auto"/>
        </w:rPr>
        <w:t>used to treat diabetes.</w:t>
      </w:r>
    </w:p>
    <w:p w14:paraId="0783A6EB" w14:textId="77777777" w:rsidR="00665B7A" w:rsidRPr="008A01EB" w:rsidRDefault="00665B7A" w:rsidP="00665B7A">
      <w:pPr>
        <w:pStyle w:val="SectionBody"/>
        <w:rPr>
          <w:color w:val="auto"/>
        </w:rPr>
      </w:pPr>
      <w:r w:rsidRPr="008A01EB">
        <w:rPr>
          <w:color w:val="auto"/>
        </w:rPr>
        <w:t>(c) Each health plan shall cover at least one type of insulin in all the following categories:</w:t>
      </w:r>
    </w:p>
    <w:p w14:paraId="60A74057" w14:textId="77777777" w:rsidR="00665B7A" w:rsidRPr="008A01EB" w:rsidRDefault="00665B7A" w:rsidP="00665B7A">
      <w:pPr>
        <w:pStyle w:val="SectionBody"/>
        <w:rPr>
          <w:color w:val="auto"/>
        </w:rPr>
      </w:pPr>
      <w:r w:rsidRPr="008A01EB">
        <w:rPr>
          <w:color w:val="auto"/>
        </w:rPr>
        <w:t>(1) Rapid-acting;</w:t>
      </w:r>
    </w:p>
    <w:p w14:paraId="0B5C2193" w14:textId="77777777" w:rsidR="00665B7A" w:rsidRPr="008A01EB" w:rsidRDefault="00665B7A" w:rsidP="00665B7A">
      <w:pPr>
        <w:pStyle w:val="SectionBody"/>
        <w:rPr>
          <w:color w:val="auto"/>
        </w:rPr>
      </w:pPr>
      <w:r w:rsidRPr="008A01EB">
        <w:rPr>
          <w:color w:val="auto"/>
        </w:rPr>
        <w:t>(2) Short-acting;</w:t>
      </w:r>
    </w:p>
    <w:p w14:paraId="6880C151" w14:textId="77777777" w:rsidR="00665B7A" w:rsidRPr="008A01EB" w:rsidRDefault="00665B7A" w:rsidP="00665B7A">
      <w:pPr>
        <w:pStyle w:val="SectionBody"/>
        <w:rPr>
          <w:color w:val="auto"/>
        </w:rPr>
      </w:pPr>
      <w:r w:rsidRPr="008A01EB">
        <w:rPr>
          <w:color w:val="auto"/>
        </w:rPr>
        <w:t>(3) Intermediate-acting;</w:t>
      </w:r>
    </w:p>
    <w:p w14:paraId="2E85341E" w14:textId="77777777" w:rsidR="00665B7A" w:rsidRPr="008A01EB" w:rsidRDefault="00665B7A" w:rsidP="00665B7A">
      <w:pPr>
        <w:pStyle w:val="SectionBody"/>
        <w:rPr>
          <w:color w:val="auto"/>
        </w:rPr>
      </w:pPr>
      <w:r w:rsidRPr="008A01EB">
        <w:rPr>
          <w:color w:val="auto"/>
        </w:rPr>
        <w:t>(4) Long-acting;</w:t>
      </w:r>
    </w:p>
    <w:p w14:paraId="472D27C2" w14:textId="77777777" w:rsidR="00665B7A" w:rsidRPr="008A01EB" w:rsidRDefault="00665B7A" w:rsidP="00665B7A">
      <w:pPr>
        <w:pStyle w:val="SectionBody"/>
        <w:rPr>
          <w:color w:val="auto"/>
        </w:rPr>
      </w:pPr>
      <w:r w:rsidRPr="008A01EB">
        <w:rPr>
          <w:color w:val="auto"/>
        </w:rPr>
        <w:t>(5) Pre-mixed insulin products;</w:t>
      </w:r>
    </w:p>
    <w:p w14:paraId="2A5B148B" w14:textId="77777777" w:rsidR="00665B7A" w:rsidRPr="008A01EB" w:rsidRDefault="00665B7A" w:rsidP="00665B7A">
      <w:pPr>
        <w:pStyle w:val="SectionBody"/>
        <w:rPr>
          <w:color w:val="auto"/>
        </w:rPr>
      </w:pPr>
      <w:r w:rsidRPr="008A01EB">
        <w:rPr>
          <w:color w:val="auto"/>
        </w:rPr>
        <w:t>(6) Pre-mixed insulin/GLP-1 RA products; and</w:t>
      </w:r>
    </w:p>
    <w:p w14:paraId="032FF4E3" w14:textId="77777777" w:rsidR="00665B7A" w:rsidRPr="008A01EB" w:rsidRDefault="00665B7A" w:rsidP="00665B7A">
      <w:pPr>
        <w:pStyle w:val="SectionBody"/>
        <w:rPr>
          <w:color w:val="auto"/>
        </w:rPr>
      </w:pPr>
      <w:r w:rsidRPr="008A01EB">
        <w:rPr>
          <w:color w:val="auto"/>
        </w:rPr>
        <w:t>(7) Concentrated human regular insulin.</w:t>
      </w:r>
    </w:p>
    <w:p w14:paraId="0E6C063C" w14:textId="28DD2AD1" w:rsidR="00665B7A" w:rsidRPr="008A01EB" w:rsidRDefault="00665B7A" w:rsidP="00253E0D">
      <w:pPr>
        <w:pStyle w:val="SectionBody"/>
        <w:rPr>
          <w:color w:val="auto"/>
        </w:rPr>
      </w:pPr>
      <w:r w:rsidRPr="008A01EB">
        <w:rPr>
          <w:color w:val="auto"/>
        </w:rPr>
        <w:t xml:space="preserve">(d) Notwithstanding the provisions of §33-1-1 </w:t>
      </w:r>
      <w:r w:rsidRPr="008A01EB">
        <w:rPr>
          <w:i/>
          <w:iCs/>
          <w:color w:val="auto"/>
        </w:rPr>
        <w:t xml:space="preserve">et seq. </w:t>
      </w:r>
      <w:r w:rsidRPr="008A01EB">
        <w:rPr>
          <w:color w:val="auto"/>
        </w:rPr>
        <w:t>of this code, an insurer subject to</w:t>
      </w:r>
      <w:r w:rsidR="00253E0D" w:rsidRPr="008A01EB">
        <w:rPr>
          <w:color w:val="auto"/>
        </w:rPr>
        <w:t xml:space="preserve"> </w:t>
      </w:r>
      <w:r w:rsidRPr="008A01EB">
        <w:rPr>
          <w:color w:val="auto"/>
        </w:rPr>
        <w:t xml:space="preserve">§33-15-1 </w:t>
      </w:r>
      <w:r w:rsidRPr="008A01EB">
        <w:rPr>
          <w:i/>
          <w:iCs/>
          <w:color w:val="auto"/>
        </w:rPr>
        <w:t>et seq.</w:t>
      </w:r>
      <w:r w:rsidRPr="008A01EB">
        <w:rPr>
          <w:color w:val="auto"/>
        </w:rPr>
        <w:t xml:space="preserve">, §33-16-1 </w:t>
      </w:r>
      <w:r w:rsidRPr="008A01EB">
        <w:rPr>
          <w:i/>
          <w:iCs/>
          <w:color w:val="auto"/>
        </w:rPr>
        <w:t>et seq.</w:t>
      </w:r>
      <w:r w:rsidRPr="008A01EB">
        <w:rPr>
          <w:color w:val="auto"/>
        </w:rPr>
        <w:t xml:space="preserve">, §33-24-1 </w:t>
      </w:r>
      <w:r w:rsidRPr="008A01EB">
        <w:rPr>
          <w:i/>
          <w:iCs/>
          <w:color w:val="auto"/>
        </w:rPr>
        <w:t>et seq.</w:t>
      </w:r>
      <w:r w:rsidRPr="008A01EB">
        <w:rPr>
          <w:color w:val="auto"/>
        </w:rPr>
        <w:t xml:space="preserve">, §33-25-1 </w:t>
      </w:r>
      <w:r w:rsidRPr="008A01EB">
        <w:rPr>
          <w:i/>
          <w:iCs/>
          <w:color w:val="auto"/>
        </w:rPr>
        <w:t>et seq.</w:t>
      </w:r>
      <w:r w:rsidRPr="008A01EB">
        <w:rPr>
          <w:color w:val="auto"/>
        </w:rPr>
        <w:t xml:space="preserve">, and §33-25A-1 </w:t>
      </w:r>
      <w:r w:rsidRPr="008A01EB">
        <w:rPr>
          <w:i/>
          <w:iCs/>
          <w:color w:val="auto"/>
        </w:rPr>
        <w:t xml:space="preserve">et seq. </w:t>
      </w:r>
      <w:r w:rsidRPr="008A01EB">
        <w:rPr>
          <w:color w:val="auto"/>
        </w:rPr>
        <w:t xml:space="preserve">of this code which issues or renews a health insurance policy on or after </w:t>
      </w:r>
      <w:r w:rsidRPr="008A01EB">
        <w:rPr>
          <w:strike/>
          <w:color w:val="auto"/>
        </w:rPr>
        <w:t>July 1, 2020</w:t>
      </w:r>
      <w:r w:rsidRPr="008A01EB">
        <w:rPr>
          <w:color w:val="auto"/>
        </w:rPr>
        <w:t xml:space="preserve"> </w:t>
      </w:r>
      <w:r w:rsidRPr="008A01EB">
        <w:rPr>
          <w:color w:val="auto"/>
          <w:u w:val="single"/>
        </w:rPr>
        <w:t>January 1, 2023</w:t>
      </w:r>
      <w:r w:rsidRPr="008A01EB">
        <w:rPr>
          <w:color w:val="auto"/>
        </w:rPr>
        <w:t xml:space="preserve">, shall provide coverage for prescription insulin drugs </w:t>
      </w:r>
      <w:r w:rsidRPr="008A01EB">
        <w:rPr>
          <w:color w:val="auto"/>
          <w:u w:val="single"/>
        </w:rPr>
        <w:t>and equipment</w:t>
      </w:r>
      <w:r w:rsidRPr="008A01EB">
        <w:rPr>
          <w:color w:val="auto"/>
        </w:rPr>
        <w:t xml:space="preserve"> pursuant to this section.</w:t>
      </w:r>
    </w:p>
    <w:p w14:paraId="34FD91A1" w14:textId="0B222CFE" w:rsidR="00665B7A" w:rsidRPr="008A01EB" w:rsidRDefault="00665B7A" w:rsidP="00253E0D">
      <w:pPr>
        <w:pStyle w:val="SectionBody"/>
        <w:rPr>
          <w:color w:val="auto"/>
        </w:rPr>
      </w:pPr>
      <w:r w:rsidRPr="008A01EB">
        <w:rPr>
          <w:color w:val="auto"/>
        </w:rPr>
        <w:lastRenderedPageBreak/>
        <w:t xml:space="preserve">(e) Cost sharing for a 30-day supply of a covered prescription insulin drug </w:t>
      </w:r>
      <w:r w:rsidRPr="008A01EB">
        <w:rPr>
          <w:strike/>
          <w:color w:val="auto"/>
        </w:rPr>
        <w:t>shall</w:t>
      </w:r>
      <w:r w:rsidRPr="008A01EB">
        <w:rPr>
          <w:color w:val="auto"/>
        </w:rPr>
        <w:t xml:space="preserve"> </w:t>
      </w:r>
      <w:r w:rsidRPr="008A01EB">
        <w:rPr>
          <w:color w:val="auto"/>
          <w:u w:val="single"/>
        </w:rPr>
        <w:t>may</w:t>
      </w:r>
      <w:r w:rsidRPr="008A01EB">
        <w:rPr>
          <w:color w:val="auto"/>
        </w:rPr>
        <w:t xml:space="preserve"> not</w:t>
      </w:r>
      <w:r w:rsidR="00253E0D" w:rsidRPr="008A01EB">
        <w:rPr>
          <w:color w:val="auto"/>
        </w:rPr>
        <w:t xml:space="preserve"> </w:t>
      </w:r>
      <w:r w:rsidRPr="008A01EB">
        <w:rPr>
          <w:color w:val="auto"/>
        </w:rPr>
        <w:t xml:space="preserve">exceed </w:t>
      </w:r>
      <w:r w:rsidRPr="008A01EB">
        <w:rPr>
          <w:strike/>
          <w:color w:val="auto"/>
        </w:rPr>
        <w:t>$100</w:t>
      </w:r>
      <w:r w:rsidRPr="008A01EB">
        <w:rPr>
          <w:color w:val="auto"/>
        </w:rPr>
        <w:t xml:space="preserve"> </w:t>
      </w:r>
      <w:r w:rsidRPr="008A01EB">
        <w:rPr>
          <w:color w:val="auto"/>
          <w:u w:val="single"/>
        </w:rPr>
        <w:t>$35</w:t>
      </w:r>
      <w:r w:rsidRPr="008A01EB">
        <w:rPr>
          <w:color w:val="auto"/>
        </w:rPr>
        <w:t xml:space="preserve"> for a 30-day supply of a covered prescription insulin </w:t>
      </w:r>
      <w:r w:rsidRPr="008A01EB">
        <w:rPr>
          <w:color w:val="auto"/>
          <w:u w:val="single"/>
        </w:rPr>
        <w:t>and $100 for devices</w:t>
      </w:r>
      <w:r w:rsidRPr="008A01EB">
        <w:rPr>
          <w:color w:val="auto"/>
        </w:rPr>
        <w:t>,</w:t>
      </w:r>
      <w:r w:rsidR="00253E0D" w:rsidRPr="008A01EB">
        <w:rPr>
          <w:color w:val="auto"/>
        </w:rPr>
        <w:t xml:space="preserve"> </w:t>
      </w:r>
      <w:r w:rsidRPr="008A01EB">
        <w:rPr>
          <w:color w:val="auto"/>
        </w:rPr>
        <w:t>regardless of the quantity or type of prescription insulin used to fill the covered person’s</w:t>
      </w:r>
      <w:r w:rsidR="00253E0D" w:rsidRPr="008A01EB">
        <w:rPr>
          <w:color w:val="auto"/>
        </w:rPr>
        <w:t xml:space="preserve"> </w:t>
      </w:r>
      <w:r w:rsidRPr="008A01EB">
        <w:rPr>
          <w:color w:val="auto"/>
        </w:rPr>
        <w:t>prescription needs.</w:t>
      </w:r>
    </w:p>
    <w:p w14:paraId="70C58A56" w14:textId="0207926A" w:rsidR="00665B7A" w:rsidRPr="008A01EB" w:rsidRDefault="00665B7A" w:rsidP="00253E0D">
      <w:pPr>
        <w:pStyle w:val="SectionBody"/>
        <w:rPr>
          <w:color w:val="auto"/>
        </w:rPr>
      </w:pPr>
      <w:r w:rsidRPr="008A01EB">
        <w:rPr>
          <w:color w:val="auto"/>
        </w:rPr>
        <w:t>(f) Nothing in this section prevents an insurer from reducing a covered person’s cost</w:t>
      </w:r>
      <w:r w:rsidR="00253E0D" w:rsidRPr="008A01EB">
        <w:rPr>
          <w:color w:val="auto"/>
        </w:rPr>
        <w:t xml:space="preserve"> </w:t>
      </w:r>
      <w:r w:rsidRPr="008A01EB">
        <w:rPr>
          <w:color w:val="auto"/>
        </w:rPr>
        <w:t>sharing to an amount less than the amount specified in subsection (e) of this section.</w:t>
      </w:r>
    </w:p>
    <w:p w14:paraId="0A253595" w14:textId="57C465DB" w:rsidR="00665B7A" w:rsidRPr="008A01EB" w:rsidRDefault="00665B7A" w:rsidP="00253E0D">
      <w:pPr>
        <w:pStyle w:val="SectionBody"/>
        <w:rPr>
          <w:color w:val="auto"/>
        </w:rPr>
      </w:pPr>
      <w:r w:rsidRPr="008A01EB">
        <w:rPr>
          <w:color w:val="auto"/>
        </w:rPr>
        <w:t xml:space="preserve">(g) No contract between an insurer subject to §33-15-1 </w:t>
      </w:r>
      <w:r w:rsidRPr="008A01EB">
        <w:rPr>
          <w:i/>
          <w:iCs/>
          <w:color w:val="auto"/>
        </w:rPr>
        <w:t>et seq.</w:t>
      </w:r>
      <w:r w:rsidRPr="008A01EB">
        <w:rPr>
          <w:color w:val="auto"/>
        </w:rPr>
        <w:t xml:space="preserve">, §33-16-1 </w:t>
      </w:r>
      <w:r w:rsidRPr="008A01EB">
        <w:rPr>
          <w:i/>
          <w:iCs/>
          <w:color w:val="auto"/>
        </w:rPr>
        <w:t>et seq.</w:t>
      </w:r>
      <w:r w:rsidRPr="008A01EB">
        <w:rPr>
          <w:color w:val="auto"/>
        </w:rPr>
        <w:t>, §33-24-1</w:t>
      </w:r>
      <w:r w:rsidR="004C4828" w:rsidRPr="008A01EB">
        <w:rPr>
          <w:color w:val="auto"/>
        </w:rPr>
        <w:t xml:space="preserve"> </w:t>
      </w:r>
      <w:r w:rsidRPr="008A01EB">
        <w:rPr>
          <w:i/>
          <w:iCs/>
          <w:color w:val="auto"/>
        </w:rPr>
        <w:t>et seq.</w:t>
      </w:r>
      <w:r w:rsidRPr="008A01EB">
        <w:rPr>
          <w:color w:val="auto"/>
        </w:rPr>
        <w:t xml:space="preserve">, §33-25-1 </w:t>
      </w:r>
      <w:r w:rsidRPr="008A01EB">
        <w:rPr>
          <w:i/>
          <w:iCs/>
          <w:color w:val="auto"/>
        </w:rPr>
        <w:t>et seq.</w:t>
      </w:r>
      <w:r w:rsidRPr="008A01EB">
        <w:rPr>
          <w:color w:val="auto"/>
        </w:rPr>
        <w:t>, and §33-25A-1 of this code or its pharmacy benefits manager and a</w:t>
      </w:r>
      <w:r w:rsidR="00253E0D" w:rsidRPr="008A01EB">
        <w:rPr>
          <w:color w:val="auto"/>
        </w:rPr>
        <w:t xml:space="preserve"> </w:t>
      </w:r>
      <w:r w:rsidRPr="008A01EB">
        <w:rPr>
          <w:color w:val="auto"/>
        </w:rPr>
        <w:t xml:space="preserve">pharmacy or its contracting agent </w:t>
      </w:r>
      <w:r w:rsidRPr="008A01EB">
        <w:rPr>
          <w:strike/>
          <w:color w:val="auto"/>
        </w:rPr>
        <w:t>shall</w:t>
      </w:r>
      <w:r w:rsidRPr="008A01EB">
        <w:rPr>
          <w:color w:val="auto"/>
        </w:rPr>
        <w:t xml:space="preserve"> </w:t>
      </w:r>
      <w:r w:rsidRPr="008A01EB">
        <w:rPr>
          <w:color w:val="auto"/>
          <w:u w:val="single"/>
        </w:rPr>
        <w:t>may</w:t>
      </w:r>
      <w:r w:rsidRPr="008A01EB">
        <w:rPr>
          <w:color w:val="auto"/>
        </w:rPr>
        <w:t xml:space="preserve"> contain a provision: (i) Authorizing the insurer’s</w:t>
      </w:r>
      <w:r w:rsidR="00253E0D" w:rsidRPr="008A01EB">
        <w:rPr>
          <w:color w:val="auto"/>
        </w:rPr>
        <w:t xml:space="preserve"> </w:t>
      </w:r>
      <w:r w:rsidRPr="008A01EB">
        <w:rPr>
          <w:color w:val="auto"/>
        </w:rPr>
        <w:t>pharmacy benefits manager or the pharmacy to charge; (ii) requiring the pharmacy to collect; or</w:t>
      </w:r>
      <w:r w:rsidR="00253E0D" w:rsidRPr="008A01EB">
        <w:rPr>
          <w:color w:val="auto"/>
        </w:rPr>
        <w:t xml:space="preserve"> </w:t>
      </w:r>
      <w:r w:rsidRPr="008A01EB">
        <w:rPr>
          <w:color w:val="auto"/>
        </w:rPr>
        <w:t>(iii) requiring a covered person to make a cost-sharing payment for a covered prescription insulin</w:t>
      </w:r>
      <w:r w:rsidR="00253E0D" w:rsidRPr="008A01EB">
        <w:rPr>
          <w:color w:val="auto"/>
        </w:rPr>
        <w:t xml:space="preserve"> </w:t>
      </w:r>
      <w:r w:rsidRPr="008A01EB">
        <w:rPr>
          <w:color w:val="auto"/>
        </w:rPr>
        <w:t>drug in an amount that exceeds the amount of the cost-sharing payment for the covered</w:t>
      </w:r>
      <w:r w:rsidR="00253E0D" w:rsidRPr="008A01EB">
        <w:rPr>
          <w:color w:val="auto"/>
        </w:rPr>
        <w:t xml:space="preserve"> </w:t>
      </w:r>
      <w:r w:rsidRPr="008A01EB">
        <w:rPr>
          <w:color w:val="auto"/>
        </w:rPr>
        <w:t xml:space="preserve">prescription insulin drug established by the insurer pursuant to subsection (e) of this </w:t>
      </w:r>
      <w:r w:rsidRPr="008A01EB">
        <w:rPr>
          <w:strike/>
          <w:color w:val="auto"/>
        </w:rPr>
        <w:t>code</w:t>
      </w:r>
      <w:r w:rsidRPr="008A01EB">
        <w:rPr>
          <w:color w:val="auto"/>
        </w:rPr>
        <w:t xml:space="preserve"> </w:t>
      </w:r>
      <w:r w:rsidRPr="008A01EB">
        <w:rPr>
          <w:color w:val="auto"/>
          <w:u w:val="single"/>
        </w:rPr>
        <w:t>section</w:t>
      </w:r>
      <w:r w:rsidRPr="008A01EB">
        <w:rPr>
          <w:color w:val="auto"/>
        </w:rPr>
        <w:t>.</w:t>
      </w:r>
    </w:p>
    <w:p w14:paraId="761BEC90" w14:textId="6162C081" w:rsidR="00665B7A" w:rsidRPr="008A01EB" w:rsidRDefault="00665B7A" w:rsidP="00253E0D">
      <w:pPr>
        <w:pStyle w:val="SectionBody"/>
        <w:rPr>
          <w:color w:val="auto"/>
        </w:rPr>
      </w:pPr>
      <w:r w:rsidRPr="008A01EB">
        <w:rPr>
          <w:color w:val="auto"/>
        </w:rPr>
        <w:t xml:space="preserve">(h) An insurer subject to §33-15-1 </w:t>
      </w:r>
      <w:r w:rsidRPr="008A01EB">
        <w:rPr>
          <w:i/>
          <w:iCs/>
          <w:color w:val="auto"/>
        </w:rPr>
        <w:t>et seq.</w:t>
      </w:r>
      <w:r w:rsidRPr="008A01EB">
        <w:rPr>
          <w:color w:val="auto"/>
        </w:rPr>
        <w:t xml:space="preserve">, §33-16-1 </w:t>
      </w:r>
      <w:r w:rsidRPr="008A01EB">
        <w:rPr>
          <w:i/>
          <w:iCs/>
          <w:color w:val="auto"/>
        </w:rPr>
        <w:t>et seq.</w:t>
      </w:r>
      <w:r w:rsidRPr="008A01EB">
        <w:rPr>
          <w:color w:val="auto"/>
        </w:rPr>
        <w:t xml:space="preserve">, §33-24-1 </w:t>
      </w:r>
      <w:r w:rsidRPr="008A01EB">
        <w:rPr>
          <w:i/>
          <w:iCs/>
          <w:color w:val="auto"/>
        </w:rPr>
        <w:t>et seq.</w:t>
      </w:r>
      <w:r w:rsidRPr="008A01EB">
        <w:rPr>
          <w:color w:val="auto"/>
        </w:rPr>
        <w:t xml:space="preserve">, §33-25-1 </w:t>
      </w:r>
      <w:r w:rsidRPr="008A01EB">
        <w:rPr>
          <w:i/>
          <w:iCs/>
          <w:color w:val="auto"/>
        </w:rPr>
        <w:t>et</w:t>
      </w:r>
      <w:r w:rsidR="00253E0D" w:rsidRPr="008A01EB">
        <w:rPr>
          <w:i/>
          <w:iCs/>
          <w:color w:val="auto"/>
        </w:rPr>
        <w:t xml:space="preserve"> </w:t>
      </w:r>
      <w:r w:rsidRPr="008A01EB">
        <w:rPr>
          <w:i/>
          <w:iCs/>
          <w:color w:val="auto"/>
        </w:rPr>
        <w:t>seq.</w:t>
      </w:r>
      <w:r w:rsidRPr="008A01EB">
        <w:rPr>
          <w:color w:val="auto"/>
        </w:rPr>
        <w:t>, and §33-25A-1 of this code shall provide coverage for the following equipment and supplies</w:t>
      </w:r>
      <w:r w:rsidR="00253E0D" w:rsidRPr="008A01EB">
        <w:rPr>
          <w:color w:val="auto"/>
        </w:rPr>
        <w:t xml:space="preserve"> </w:t>
      </w:r>
      <w:r w:rsidRPr="008A01EB">
        <w:rPr>
          <w:color w:val="auto"/>
        </w:rPr>
        <w:t>for the treatment and/or management of diabetes for both insulin-dependent and noninsulindependent</w:t>
      </w:r>
      <w:r w:rsidR="003C7E6B" w:rsidRPr="008A01EB">
        <w:rPr>
          <w:color w:val="auto"/>
        </w:rPr>
        <w:t xml:space="preserve"> </w:t>
      </w:r>
      <w:r w:rsidRPr="008A01EB">
        <w:rPr>
          <w:color w:val="auto"/>
        </w:rPr>
        <w:t>persons with diabetes and those with gestational diabetes: Blood glucose monitors,</w:t>
      </w:r>
      <w:r w:rsidR="003C7E6B" w:rsidRPr="008A01EB">
        <w:rPr>
          <w:color w:val="auto"/>
        </w:rPr>
        <w:t xml:space="preserve"> </w:t>
      </w:r>
      <w:r w:rsidRPr="008A01EB">
        <w:rPr>
          <w:color w:val="auto"/>
        </w:rPr>
        <w:t>monitor supplies, insulin, injection aids, syringes, insulin infusion devices, pharmacological agents</w:t>
      </w:r>
      <w:r w:rsidR="003C7E6B" w:rsidRPr="008A01EB">
        <w:rPr>
          <w:color w:val="auto"/>
        </w:rPr>
        <w:t xml:space="preserve"> </w:t>
      </w:r>
      <w:r w:rsidRPr="008A01EB">
        <w:rPr>
          <w:color w:val="auto"/>
        </w:rPr>
        <w:t>for controlling blood sugar, and orthotics.</w:t>
      </w:r>
    </w:p>
    <w:p w14:paraId="2AFC37D3" w14:textId="6411FEC4" w:rsidR="00665B7A" w:rsidRPr="008A01EB" w:rsidRDefault="00665B7A" w:rsidP="00253E0D">
      <w:pPr>
        <w:pStyle w:val="SectionBody"/>
        <w:rPr>
          <w:color w:val="auto"/>
        </w:rPr>
      </w:pPr>
      <w:r w:rsidRPr="008A01EB">
        <w:rPr>
          <w:color w:val="auto"/>
        </w:rPr>
        <w:t xml:space="preserve">(i) An insurer subject to §33-15-1 </w:t>
      </w:r>
      <w:r w:rsidRPr="008A01EB">
        <w:rPr>
          <w:i/>
          <w:iCs/>
          <w:color w:val="auto"/>
        </w:rPr>
        <w:t>et seq.</w:t>
      </w:r>
      <w:r w:rsidRPr="008A01EB">
        <w:rPr>
          <w:color w:val="auto"/>
        </w:rPr>
        <w:t xml:space="preserve">, §33-16-1 </w:t>
      </w:r>
      <w:r w:rsidRPr="008A01EB">
        <w:rPr>
          <w:i/>
          <w:iCs/>
          <w:color w:val="auto"/>
        </w:rPr>
        <w:t>et seq.</w:t>
      </w:r>
      <w:r w:rsidRPr="008A01EB">
        <w:rPr>
          <w:color w:val="auto"/>
        </w:rPr>
        <w:t xml:space="preserve">, §33-24-1 </w:t>
      </w:r>
      <w:r w:rsidRPr="008A01EB">
        <w:rPr>
          <w:i/>
          <w:iCs/>
          <w:color w:val="auto"/>
        </w:rPr>
        <w:t>et seq.</w:t>
      </w:r>
      <w:r w:rsidRPr="008A01EB">
        <w:rPr>
          <w:color w:val="auto"/>
        </w:rPr>
        <w:t xml:space="preserve">, §33-25-1 </w:t>
      </w:r>
      <w:r w:rsidRPr="008A01EB">
        <w:rPr>
          <w:i/>
          <w:iCs/>
          <w:color w:val="auto"/>
        </w:rPr>
        <w:t>et</w:t>
      </w:r>
      <w:r w:rsidR="00253E0D" w:rsidRPr="008A01EB">
        <w:rPr>
          <w:i/>
          <w:iCs/>
          <w:color w:val="auto"/>
        </w:rPr>
        <w:t xml:space="preserve"> </w:t>
      </w:r>
      <w:r w:rsidRPr="008A01EB">
        <w:rPr>
          <w:i/>
          <w:iCs/>
          <w:color w:val="auto"/>
        </w:rPr>
        <w:t>seq.</w:t>
      </w:r>
      <w:r w:rsidRPr="008A01EB">
        <w:rPr>
          <w:color w:val="auto"/>
        </w:rPr>
        <w:t>, and §33-25A-1 of this code shall include coverage for diabetes self-management education</w:t>
      </w:r>
      <w:r w:rsidR="003C7E6B" w:rsidRPr="008A01EB">
        <w:rPr>
          <w:color w:val="auto"/>
        </w:rPr>
        <w:t xml:space="preserve"> </w:t>
      </w:r>
      <w:r w:rsidRPr="008A01EB">
        <w:rPr>
          <w:color w:val="auto"/>
        </w:rPr>
        <w:t>to ensure that persons with diabetes are educated as to the proper self-management and</w:t>
      </w:r>
      <w:r w:rsidR="003C7E6B" w:rsidRPr="008A01EB">
        <w:rPr>
          <w:color w:val="auto"/>
        </w:rPr>
        <w:t xml:space="preserve"> </w:t>
      </w:r>
      <w:r w:rsidRPr="008A01EB">
        <w:rPr>
          <w:color w:val="auto"/>
        </w:rPr>
        <w:t>treatment of their diabetes, including information on proper diets.</w:t>
      </w:r>
    </w:p>
    <w:p w14:paraId="551AF675" w14:textId="50E170F0" w:rsidR="00665B7A" w:rsidRPr="008A01EB" w:rsidRDefault="00665B7A" w:rsidP="0010782C">
      <w:pPr>
        <w:pStyle w:val="SectionBody"/>
        <w:rPr>
          <w:color w:val="auto"/>
        </w:rPr>
      </w:pPr>
      <w:r w:rsidRPr="008A01EB">
        <w:rPr>
          <w:color w:val="auto"/>
        </w:rPr>
        <w:t>(j) All health care plans must offer an appeals process for persons who are not able to take</w:t>
      </w:r>
      <w:r w:rsidR="00B658D7" w:rsidRPr="008A01EB">
        <w:rPr>
          <w:color w:val="auto"/>
        </w:rPr>
        <w:t xml:space="preserve"> </w:t>
      </w:r>
      <w:r w:rsidRPr="008A01EB">
        <w:rPr>
          <w:color w:val="auto"/>
        </w:rPr>
        <w:t xml:space="preserve">one or more of the offered prescription insulin drugs noted in subsection (c) of this </w:t>
      </w:r>
      <w:r w:rsidRPr="008A01EB">
        <w:rPr>
          <w:strike/>
          <w:color w:val="auto"/>
        </w:rPr>
        <w:t>code</w:t>
      </w:r>
      <w:r w:rsidRPr="008A01EB">
        <w:rPr>
          <w:color w:val="auto"/>
        </w:rPr>
        <w:t xml:space="preserve"> </w:t>
      </w:r>
      <w:r w:rsidRPr="008A01EB">
        <w:rPr>
          <w:color w:val="auto"/>
          <w:u w:val="single"/>
        </w:rPr>
        <w:t>section</w:t>
      </w:r>
      <w:r w:rsidRPr="008A01EB">
        <w:rPr>
          <w:color w:val="auto"/>
        </w:rPr>
        <w:t>.</w:t>
      </w:r>
      <w:r w:rsidR="00B658D7" w:rsidRPr="008A01EB">
        <w:rPr>
          <w:color w:val="auto"/>
        </w:rPr>
        <w:t xml:space="preserve"> </w:t>
      </w:r>
      <w:r w:rsidRPr="008A01EB">
        <w:rPr>
          <w:color w:val="auto"/>
        </w:rPr>
        <w:t xml:space="preserve">The appeals process shall be provided to covered persons in writing and afford covered </w:t>
      </w:r>
      <w:r w:rsidRPr="008A01EB">
        <w:rPr>
          <w:color w:val="auto"/>
        </w:rPr>
        <w:lastRenderedPageBreak/>
        <w:t>persons</w:t>
      </w:r>
      <w:r w:rsidR="0010782C" w:rsidRPr="008A01EB">
        <w:rPr>
          <w:color w:val="auto"/>
        </w:rPr>
        <w:t xml:space="preserve"> and their health care providers a meaningful opportunity to participate with covered persons health care providers.</w:t>
      </w:r>
    </w:p>
    <w:p w14:paraId="73B68CB6" w14:textId="4E89C163" w:rsidR="0010782C" w:rsidRPr="008A01EB" w:rsidRDefault="0010782C" w:rsidP="00253E0D">
      <w:pPr>
        <w:pStyle w:val="SectionBody"/>
        <w:rPr>
          <w:color w:val="auto"/>
        </w:rPr>
      </w:pPr>
      <w:r w:rsidRPr="008A01EB">
        <w:rPr>
          <w:color w:val="auto"/>
        </w:rPr>
        <w:t>(k) Diabetes self-management education shall be provided by a health care practitioner</w:t>
      </w:r>
      <w:r w:rsidR="00253E0D" w:rsidRPr="008A01EB">
        <w:rPr>
          <w:color w:val="auto"/>
        </w:rPr>
        <w:t xml:space="preserve"> </w:t>
      </w:r>
      <w:r w:rsidRPr="008A01EB">
        <w:rPr>
          <w:color w:val="auto"/>
        </w:rPr>
        <w:t xml:space="preserve">who has been appropriately trained. The Secretary of the Department of Health and Human Resources shall promulgate legislative rules to implement training requirements and procedures necessary to fulfill provisions of this subsection: </w:t>
      </w:r>
      <w:r w:rsidRPr="008A01EB">
        <w:rPr>
          <w:i/>
          <w:iCs/>
          <w:color w:val="auto"/>
        </w:rPr>
        <w:t xml:space="preserve">Provided, </w:t>
      </w:r>
      <w:r w:rsidRPr="008A01EB">
        <w:rPr>
          <w:color w:val="auto"/>
        </w:rPr>
        <w:t>That any rules promulgated by the secretary shall be done after consultation with the Coalition for Diabetes Management, as</w:t>
      </w:r>
      <w:r w:rsidR="00253E0D" w:rsidRPr="008A01EB">
        <w:rPr>
          <w:color w:val="auto"/>
        </w:rPr>
        <w:t xml:space="preserve"> </w:t>
      </w:r>
      <w:r w:rsidRPr="008A01EB">
        <w:rPr>
          <w:color w:val="auto"/>
        </w:rPr>
        <w:t xml:space="preserve">established in §16-5Z-1 </w:t>
      </w:r>
      <w:r w:rsidRPr="008A01EB">
        <w:rPr>
          <w:i/>
          <w:iCs/>
          <w:color w:val="auto"/>
        </w:rPr>
        <w:t xml:space="preserve">et seq. </w:t>
      </w:r>
      <w:r w:rsidRPr="008A01EB">
        <w:rPr>
          <w:color w:val="auto"/>
        </w:rPr>
        <w:t>of this code.</w:t>
      </w:r>
    </w:p>
    <w:p w14:paraId="6C95A372" w14:textId="1D5DBA59" w:rsidR="006712E8" w:rsidRPr="008A01EB" w:rsidRDefault="006712E8" w:rsidP="00253E0D">
      <w:pPr>
        <w:pStyle w:val="SectionBody"/>
        <w:rPr>
          <w:color w:val="auto"/>
        </w:rPr>
      </w:pPr>
      <w:r w:rsidRPr="008A01EB">
        <w:rPr>
          <w:color w:val="auto"/>
        </w:rPr>
        <w:t>(l) A pharmacy benefits manager, a health plan, or any other third party that reimburses a</w:t>
      </w:r>
      <w:r w:rsidR="00253E0D" w:rsidRPr="008A01EB">
        <w:rPr>
          <w:color w:val="auto"/>
        </w:rPr>
        <w:t xml:space="preserve"> </w:t>
      </w:r>
      <w:r w:rsidRPr="008A01EB">
        <w:rPr>
          <w:color w:val="auto"/>
        </w:rPr>
        <w:t xml:space="preserve">pharmacy for drugs or services shall not reimburse a pharmacy at a lower rate and </w:t>
      </w:r>
      <w:r w:rsidRPr="008A01EB">
        <w:rPr>
          <w:strike/>
          <w:color w:val="auto"/>
        </w:rPr>
        <w:t>shall</w:t>
      </w:r>
      <w:r w:rsidRPr="008A01EB">
        <w:rPr>
          <w:color w:val="auto"/>
        </w:rPr>
        <w:t xml:space="preserve"> </w:t>
      </w:r>
      <w:r w:rsidRPr="008A01EB">
        <w:rPr>
          <w:color w:val="auto"/>
          <w:u w:val="single"/>
        </w:rPr>
        <w:t>may</w:t>
      </w:r>
      <w:r w:rsidRPr="008A01EB">
        <w:rPr>
          <w:color w:val="auto"/>
        </w:rPr>
        <w:t xml:space="preserve"> not assess any fee, charge-back, or adjustment upon a pharmacy on the basis that a covered</w:t>
      </w:r>
      <w:r w:rsidR="00253E0D" w:rsidRPr="008A01EB">
        <w:rPr>
          <w:color w:val="auto"/>
        </w:rPr>
        <w:t xml:space="preserve"> </w:t>
      </w:r>
      <w:r w:rsidRPr="008A01EB">
        <w:rPr>
          <w:color w:val="auto"/>
        </w:rPr>
        <w:t>person’s costs sharing is being impacted.</w:t>
      </w:r>
    </w:p>
    <w:p w14:paraId="571BD51C" w14:textId="6088891D" w:rsidR="006712E8" w:rsidRPr="008A01EB" w:rsidRDefault="006712E8" w:rsidP="006712E8">
      <w:pPr>
        <w:pStyle w:val="SectionBody"/>
        <w:rPr>
          <w:color w:val="auto"/>
          <w:u w:val="single"/>
        </w:rPr>
      </w:pPr>
      <w:r w:rsidRPr="008A01EB">
        <w:rPr>
          <w:color w:val="auto"/>
          <w:u w:val="single"/>
        </w:rPr>
        <w:t>(m) A prescription is not required to obtain blood testing kit for ketones.</w:t>
      </w:r>
    </w:p>
    <w:p w14:paraId="4FE30ACE" w14:textId="77777777" w:rsidR="00C33014" w:rsidRPr="008A01EB" w:rsidRDefault="00C33014" w:rsidP="00CC1F3B">
      <w:pPr>
        <w:pStyle w:val="Note"/>
        <w:rPr>
          <w:color w:val="auto"/>
        </w:rPr>
      </w:pPr>
    </w:p>
    <w:p w14:paraId="5422580D" w14:textId="71620730" w:rsidR="006865E9" w:rsidRPr="008A01EB" w:rsidRDefault="00CF1DCA" w:rsidP="00CC1F3B">
      <w:pPr>
        <w:pStyle w:val="Note"/>
        <w:rPr>
          <w:color w:val="auto"/>
        </w:rPr>
      </w:pPr>
      <w:r w:rsidRPr="008A01EB">
        <w:rPr>
          <w:color w:val="auto"/>
        </w:rPr>
        <w:t>NOTE: The</w:t>
      </w:r>
      <w:r w:rsidR="006865E9" w:rsidRPr="008A01EB">
        <w:rPr>
          <w:color w:val="auto"/>
        </w:rPr>
        <w:t xml:space="preserve"> purpose of this bill is to </w:t>
      </w:r>
      <w:r w:rsidR="006712E8" w:rsidRPr="008A01EB">
        <w:rPr>
          <w:color w:val="auto"/>
        </w:rPr>
        <w:t>reduce the copay cap on insulin and devices</w:t>
      </w:r>
      <w:r w:rsidR="00FF2C32" w:rsidRPr="008A01EB">
        <w:rPr>
          <w:color w:val="auto"/>
        </w:rPr>
        <w:t xml:space="preserve"> and permitting testing equipment to be purchased without a prescription.</w:t>
      </w:r>
    </w:p>
    <w:p w14:paraId="4498D50C" w14:textId="77777777" w:rsidR="006865E9" w:rsidRPr="008A01EB" w:rsidRDefault="00AE48A0" w:rsidP="00CC1F3B">
      <w:pPr>
        <w:pStyle w:val="Note"/>
        <w:rPr>
          <w:color w:val="auto"/>
        </w:rPr>
      </w:pPr>
      <w:r w:rsidRPr="008A01EB">
        <w:rPr>
          <w:color w:val="auto"/>
        </w:rPr>
        <w:t>Strike-throughs indicate language that would be stricken from a heading or the present law and underscoring indicates new language that would be added.</w:t>
      </w:r>
    </w:p>
    <w:sectPr w:rsidR="006865E9" w:rsidRPr="008A01EB" w:rsidSect="0012629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3056" w14:textId="77777777" w:rsidR="005F0915" w:rsidRPr="00B844FE" w:rsidRDefault="005F0915" w:rsidP="00B844FE">
      <w:r>
        <w:separator/>
      </w:r>
    </w:p>
  </w:endnote>
  <w:endnote w:type="continuationSeparator" w:id="0">
    <w:p w14:paraId="233EC860" w14:textId="77777777" w:rsidR="005F0915" w:rsidRPr="00B844FE" w:rsidRDefault="005F09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14B2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FF1C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C3C35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4AC7" w14:textId="77777777" w:rsidR="005F0915" w:rsidRPr="00B844FE" w:rsidRDefault="005F0915" w:rsidP="00B844FE">
      <w:r>
        <w:separator/>
      </w:r>
    </w:p>
  </w:footnote>
  <w:footnote w:type="continuationSeparator" w:id="0">
    <w:p w14:paraId="6B937FF7" w14:textId="77777777" w:rsidR="005F0915" w:rsidRPr="00B844FE" w:rsidRDefault="005F09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F179" w14:textId="77777777" w:rsidR="002A0269" w:rsidRPr="00B844FE" w:rsidRDefault="0006022B">
    <w:pPr>
      <w:pStyle w:val="Header"/>
    </w:pPr>
    <w:sdt>
      <w:sdtPr>
        <w:id w:val="-684364211"/>
        <w:placeholder>
          <w:docPart w:val="13ECC41B692A416385AE0DDF924A883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3ECC41B692A416385AE0DDF924A883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A556" w14:textId="7BDE2174" w:rsidR="00C33014" w:rsidRPr="00C33014" w:rsidRDefault="00AE48A0" w:rsidP="000573A9">
    <w:pPr>
      <w:pStyle w:val="HeaderStyle"/>
    </w:pPr>
    <w:r>
      <w:t>I</w:t>
    </w:r>
    <w:r w:rsidR="001A66B7">
      <w:t xml:space="preserve">ntr </w:t>
    </w:r>
    <w:sdt>
      <w:sdtPr>
        <w:tag w:val="BNumWH"/>
        <w:id w:val="138549797"/>
        <w:showingPlcHdr/>
        <w:text/>
      </w:sdtPr>
      <w:sdtEndPr/>
      <w:sdtContent/>
    </w:sdt>
    <w:r w:rsidR="00665B7A">
      <w:t>SB</w:t>
    </w:r>
    <w:r w:rsidR="001365D1">
      <w:t xml:space="preserve"> 577</w:t>
    </w:r>
    <w:r w:rsidR="00C33014" w:rsidRPr="002A0269">
      <w:ptab w:relativeTo="margin" w:alignment="center" w:leader="none"/>
    </w:r>
    <w:r w:rsidR="00C33014">
      <w:tab/>
    </w:r>
    <w:sdt>
      <w:sdtPr>
        <w:alias w:val="CBD Number"/>
        <w:tag w:val="CBD Number"/>
        <w:id w:val="1176923086"/>
        <w:lock w:val="sdtLocked"/>
        <w:text/>
      </w:sdtPr>
      <w:sdtEndPr/>
      <w:sdtContent>
        <w:r w:rsidR="003D73E8">
          <w:t>2023R3473</w:t>
        </w:r>
        <w:r w:rsidR="008A01EB">
          <w:t>S 2023R1313H</w:t>
        </w:r>
      </w:sdtContent>
    </w:sdt>
  </w:p>
  <w:p w14:paraId="3B017FB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D0BB" w14:textId="3B011486" w:rsidR="002A0269" w:rsidRPr="002A0269" w:rsidRDefault="0006022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E63C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71131408">
    <w:abstractNumId w:val="0"/>
  </w:num>
  <w:num w:numId="2" w16cid:durableId="80458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7A"/>
    <w:rsid w:val="0000526A"/>
    <w:rsid w:val="000573A9"/>
    <w:rsid w:val="0006022B"/>
    <w:rsid w:val="00085D22"/>
    <w:rsid w:val="000C5C77"/>
    <w:rsid w:val="000E3912"/>
    <w:rsid w:val="0010070F"/>
    <w:rsid w:val="0010782C"/>
    <w:rsid w:val="001143CA"/>
    <w:rsid w:val="0012629C"/>
    <w:rsid w:val="001365D1"/>
    <w:rsid w:val="0015112E"/>
    <w:rsid w:val="001552E7"/>
    <w:rsid w:val="001566B4"/>
    <w:rsid w:val="001A66B7"/>
    <w:rsid w:val="001C279E"/>
    <w:rsid w:val="001D459E"/>
    <w:rsid w:val="00253E0D"/>
    <w:rsid w:val="0027011C"/>
    <w:rsid w:val="00274200"/>
    <w:rsid w:val="00275740"/>
    <w:rsid w:val="00296E34"/>
    <w:rsid w:val="002A0269"/>
    <w:rsid w:val="002E63CB"/>
    <w:rsid w:val="00303684"/>
    <w:rsid w:val="003143F5"/>
    <w:rsid w:val="00314854"/>
    <w:rsid w:val="003267CF"/>
    <w:rsid w:val="003714ED"/>
    <w:rsid w:val="00394191"/>
    <w:rsid w:val="003A6737"/>
    <w:rsid w:val="003B5C87"/>
    <w:rsid w:val="003C51CD"/>
    <w:rsid w:val="003C7E6B"/>
    <w:rsid w:val="003D73E8"/>
    <w:rsid w:val="00433F3F"/>
    <w:rsid w:val="004368E0"/>
    <w:rsid w:val="004C13DD"/>
    <w:rsid w:val="004C4828"/>
    <w:rsid w:val="004C4F59"/>
    <w:rsid w:val="004D2CC5"/>
    <w:rsid w:val="004D6593"/>
    <w:rsid w:val="004E3441"/>
    <w:rsid w:val="00500579"/>
    <w:rsid w:val="00575F35"/>
    <w:rsid w:val="005A2B5A"/>
    <w:rsid w:val="005A5366"/>
    <w:rsid w:val="005D7379"/>
    <w:rsid w:val="005D7E17"/>
    <w:rsid w:val="005F0915"/>
    <w:rsid w:val="006210B7"/>
    <w:rsid w:val="006369EB"/>
    <w:rsid w:val="00637E73"/>
    <w:rsid w:val="00665B7A"/>
    <w:rsid w:val="006712E8"/>
    <w:rsid w:val="006865E9"/>
    <w:rsid w:val="00691F3E"/>
    <w:rsid w:val="00694BFB"/>
    <w:rsid w:val="006A106B"/>
    <w:rsid w:val="006C523D"/>
    <w:rsid w:val="006D4036"/>
    <w:rsid w:val="00701272"/>
    <w:rsid w:val="00766D39"/>
    <w:rsid w:val="00770B8A"/>
    <w:rsid w:val="007A5259"/>
    <w:rsid w:val="007A7081"/>
    <w:rsid w:val="007E4FA9"/>
    <w:rsid w:val="007F1CF5"/>
    <w:rsid w:val="007F29DD"/>
    <w:rsid w:val="0081201E"/>
    <w:rsid w:val="00834EDE"/>
    <w:rsid w:val="008736AA"/>
    <w:rsid w:val="008A01EB"/>
    <w:rsid w:val="008D275D"/>
    <w:rsid w:val="008E6E65"/>
    <w:rsid w:val="00906C9D"/>
    <w:rsid w:val="009579DD"/>
    <w:rsid w:val="00980327"/>
    <w:rsid w:val="00986478"/>
    <w:rsid w:val="009B5557"/>
    <w:rsid w:val="009F1067"/>
    <w:rsid w:val="00A31E01"/>
    <w:rsid w:val="00A527AD"/>
    <w:rsid w:val="00A61EF7"/>
    <w:rsid w:val="00A718CF"/>
    <w:rsid w:val="00AE48A0"/>
    <w:rsid w:val="00AE61BE"/>
    <w:rsid w:val="00B16F25"/>
    <w:rsid w:val="00B24422"/>
    <w:rsid w:val="00B4138E"/>
    <w:rsid w:val="00B56A44"/>
    <w:rsid w:val="00B658D7"/>
    <w:rsid w:val="00B66B81"/>
    <w:rsid w:val="00B80C20"/>
    <w:rsid w:val="00B844FE"/>
    <w:rsid w:val="00B86B4F"/>
    <w:rsid w:val="00BA1F84"/>
    <w:rsid w:val="00BC562B"/>
    <w:rsid w:val="00BD763C"/>
    <w:rsid w:val="00C032BE"/>
    <w:rsid w:val="00C33014"/>
    <w:rsid w:val="00C33434"/>
    <w:rsid w:val="00C34869"/>
    <w:rsid w:val="00C42EB6"/>
    <w:rsid w:val="00C85096"/>
    <w:rsid w:val="00CB20EF"/>
    <w:rsid w:val="00CC1F3B"/>
    <w:rsid w:val="00CD12CB"/>
    <w:rsid w:val="00CD36CF"/>
    <w:rsid w:val="00CF1DCA"/>
    <w:rsid w:val="00D579FC"/>
    <w:rsid w:val="00D740BE"/>
    <w:rsid w:val="00D81C16"/>
    <w:rsid w:val="00DE526B"/>
    <w:rsid w:val="00DF199D"/>
    <w:rsid w:val="00E01542"/>
    <w:rsid w:val="00E17760"/>
    <w:rsid w:val="00E31B86"/>
    <w:rsid w:val="00E365F1"/>
    <w:rsid w:val="00E62F48"/>
    <w:rsid w:val="00E831B3"/>
    <w:rsid w:val="00E95FBC"/>
    <w:rsid w:val="00ED3879"/>
    <w:rsid w:val="00EE70CB"/>
    <w:rsid w:val="00EE7773"/>
    <w:rsid w:val="00F41CA2"/>
    <w:rsid w:val="00F443C0"/>
    <w:rsid w:val="00F62EFB"/>
    <w:rsid w:val="00F939A4"/>
    <w:rsid w:val="00FA7B09"/>
    <w:rsid w:val="00FD5B51"/>
    <w:rsid w:val="00FE067E"/>
    <w:rsid w:val="00FE208F"/>
    <w:rsid w:val="00FF2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DBFF"/>
  <w15:chartTrackingRefBased/>
  <w15:docId w15:val="{E66E5B34-785E-416F-950D-F4976526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C032BE"/>
    <w:rPr>
      <w:sz w:val="16"/>
      <w:szCs w:val="16"/>
    </w:rPr>
  </w:style>
  <w:style w:type="paragraph" w:styleId="CommentText">
    <w:name w:val="annotation text"/>
    <w:basedOn w:val="Normal"/>
    <w:link w:val="CommentTextChar"/>
    <w:uiPriority w:val="99"/>
    <w:semiHidden/>
    <w:locked/>
    <w:rsid w:val="00C032BE"/>
    <w:pPr>
      <w:spacing w:line="240" w:lineRule="auto"/>
    </w:pPr>
    <w:rPr>
      <w:sz w:val="20"/>
      <w:szCs w:val="20"/>
    </w:rPr>
  </w:style>
  <w:style w:type="character" w:customStyle="1" w:styleId="CommentTextChar">
    <w:name w:val="Comment Text Char"/>
    <w:basedOn w:val="DefaultParagraphFont"/>
    <w:link w:val="CommentText"/>
    <w:uiPriority w:val="99"/>
    <w:semiHidden/>
    <w:rsid w:val="00C032BE"/>
    <w:rPr>
      <w:sz w:val="20"/>
      <w:szCs w:val="20"/>
    </w:rPr>
  </w:style>
  <w:style w:type="paragraph" w:styleId="CommentSubject">
    <w:name w:val="annotation subject"/>
    <w:basedOn w:val="CommentText"/>
    <w:next w:val="CommentText"/>
    <w:link w:val="CommentSubjectChar"/>
    <w:uiPriority w:val="99"/>
    <w:semiHidden/>
    <w:locked/>
    <w:rsid w:val="00C032BE"/>
    <w:rPr>
      <w:b/>
      <w:bCs/>
    </w:rPr>
  </w:style>
  <w:style w:type="character" w:customStyle="1" w:styleId="CommentSubjectChar">
    <w:name w:val="Comment Subject Char"/>
    <w:basedOn w:val="CommentTextChar"/>
    <w:link w:val="CommentSubject"/>
    <w:uiPriority w:val="99"/>
    <w:semiHidden/>
    <w:rsid w:val="00C032BE"/>
    <w:rPr>
      <w:b/>
      <w:bCs/>
      <w:sz w:val="20"/>
      <w:szCs w:val="20"/>
    </w:rPr>
  </w:style>
  <w:style w:type="character" w:styleId="Hyperlink">
    <w:name w:val="Hyperlink"/>
    <w:basedOn w:val="DefaultParagraphFont"/>
    <w:uiPriority w:val="99"/>
    <w:semiHidden/>
    <w:locked/>
    <w:rsid w:val="00B56A44"/>
    <w:rPr>
      <w:color w:val="0563C1" w:themeColor="hyperlink"/>
      <w:u w:val="single"/>
    </w:rPr>
  </w:style>
  <w:style w:type="character" w:styleId="UnresolvedMention">
    <w:name w:val="Unresolved Mention"/>
    <w:basedOn w:val="DefaultParagraphFont"/>
    <w:uiPriority w:val="99"/>
    <w:semiHidden/>
    <w:unhideWhenUsed/>
    <w:rsid w:val="00B56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8099">
      <w:bodyDiv w:val="1"/>
      <w:marLeft w:val="0"/>
      <w:marRight w:val="0"/>
      <w:marTop w:val="0"/>
      <w:marBottom w:val="0"/>
      <w:divBdr>
        <w:top w:val="none" w:sz="0" w:space="0" w:color="auto"/>
        <w:left w:val="none" w:sz="0" w:space="0" w:color="auto"/>
        <w:bottom w:val="none" w:sz="0" w:space="0" w:color="auto"/>
        <w:right w:val="none" w:sz="0" w:space="0" w:color="auto"/>
      </w:divBdr>
      <w:divsChild>
        <w:div w:id="843325710">
          <w:marLeft w:val="480"/>
          <w:marRight w:val="0"/>
          <w:marTop w:val="0"/>
          <w:marBottom w:val="0"/>
          <w:divBdr>
            <w:top w:val="none" w:sz="0" w:space="0" w:color="auto"/>
            <w:left w:val="none" w:sz="0" w:space="0" w:color="auto"/>
            <w:bottom w:val="none" w:sz="0" w:space="0" w:color="auto"/>
            <w:right w:val="none" w:sz="0" w:space="0" w:color="auto"/>
          </w:divBdr>
        </w:div>
        <w:div w:id="732580327">
          <w:marLeft w:val="480"/>
          <w:marRight w:val="0"/>
          <w:marTop w:val="0"/>
          <w:marBottom w:val="0"/>
          <w:divBdr>
            <w:top w:val="none" w:sz="0" w:space="0" w:color="auto"/>
            <w:left w:val="none" w:sz="0" w:space="0" w:color="auto"/>
            <w:bottom w:val="none" w:sz="0" w:space="0" w:color="auto"/>
            <w:right w:val="none" w:sz="0" w:space="0" w:color="auto"/>
          </w:divBdr>
        </w:div>
        <w:div w:id="1192958963">
          <w:marLeft w:val="480"/>
          <w:marRight w:val="0"/>
          <w:marTop w:val="0"/>
          <w:marBottom w:val="0"/>
          <w:divBdr>
            <w:top w:val="none" w:sz="0" w:space="0" w:color="auto"/>
            <w:left w:val="none" w:sz="0" w:space="0" w:color="auto"/>
            <w:bottom w:val="none" w:sz="0" w:space="0" w:color="auto"/>
            <w:right w:val="none" w:sz="0" w:space="0" w:color="auto"/>
          </w:divBdr>
        </w:div>
        <w:div w:id="1328632010">
          <w:marLeft w:val="480"/>
          <w:marRight w:val="0"/>
          <w:marTop w:val="0"/>
          <w:marBottom w:val="0"/>
          <w:divBdr>
            <w:top w:val="none" w:sz="0" w:space="0" w:color="auto"/>
            <w:left w:val="none" w:sz="0" w:space="0" w:color="auto"/>
            <w:bottom w:val="none" w:sz="0" w:space="0" w:color="auto"/>
            <w:right w:val="none" w:sz="0" w:space="0" w:color="auto"/>
          </w:divBdr>
        </w:div>
        <w:div w:id="2121101043">
          <w:marLeft w:val="480"/>
          <w:marRight w:val="0"/>
          <w:marTop w:val="0"/>
          <w:marBottom w:val="0"/>
          <w:divBdr>
            <w:top w:val="none" w:sz="0" w:space="0" w:color="auto"/>
            <w:left w:val="none" w:sz="0" w:space="0" w:color="auto"/>
            <w:bottom w:val="none" w:sz="0" w:space="0" w:color="auto"/>
            <w:right w:val="none" w:sz="0" w:space="0" w:color="auto"/>
          </w:divBdr>
        </w:div>
        <w:div w:id="124084893">
          <w:marLeft w:val="480"/>
          <w:marRight w:val="0"/>
          <w:marTop w:val="0"/>
          <w:marBottom w:val="0"/>
          <w:divBdr>
            <w:top w:val="none" w:sz="0" w:space="0" w:color="auto"/>
            <w:left w:val="none" w:sz="0" w:space="0" w:color="auto"/>
            <w:bottom w:val="none" w:sz="0" w:space="0" w:color="auto"/>
            <w:right w:val="none" w:sz="0" w:space="0" w:color="auto"/>
          </w:divBdr>
        </w:div>
        <w:div w:id="123307742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AC26C286943F48255E2D92F0E4719"/>
        <w:category>
          <w:name w:val="General"/>
          <w:gallery w:val="placeholder"/>
        </w:category>
        <w:types>
          <w:type w:val="bbPlcHdr"/>
        </w:types>
        <w:behaviors>
          <w:behavior w:val="content"/>
        </w:behaviors>
        <w:guid w:val="{58AEDE09-DED0-4307-957F-F2074DF41B7A}"/>
      </w:docPartPr>
      <w:docPartBody>
        <w:p w:rsidR="001C37AF" w:rsidRDefault="00266CF4">
          <w:pPr>
            <w:pStyle w:val="B4AAC26C286943F48255E2D92F0E4719"/>
          </w:pPr>
          <w:r w:rsidRPr="00B844FE">
            <w:t>Prefix Text</w:t>
          </w:r>
        </w:p>
      </w:docPartBody>
    </w:docPart>
    <w:docPart>
      <w:docPartPr>
        <w:name w:val="13ECC41B692A416385AE0DDF924A8837"/>
        <w:category>
          <w:name w:val="General"/>
          <w:gallery w:val="placeholder"/>
        </w:category>
        <w:types>
          <w:type w:val="bbPlcHdr"/>
        </w:types>
        <w:behaviors>
          <w:behavior w:val="content"/>
        </w:behaviors>
        <w:guid w:val="{73A82F33-2625-4EFE-8A9C-3825CE8757E0}"/>
      </w:docPartPr>
      <w:docPartBody>
        <w:p w:rsidR="001C37AF" w:rsidRDefault="00266CF4">
          <w:pPr>
            <w:pStyle w:val="13ECC41B692A416385AE0DDF924A8837"/>
          </w:pPr>
          <w:r w:rsidRPr="00B844FE">
            <w:t>[Type here]</w:t>
          </w:r>
        </w:p>
      </w:docPartBody>
    </w:docPart>
    <w:docPart>
      <w:docPartPr>
        <w:name w:val="33364960C9A144C696CEF2C6180628CC"/>
        <w:category>
          <w:name w:val="General"/>
          <w:gallery w:val="placeholder"/>
        </w:category>
        <w:types>
          <w:type w:val="bbPlcHdr"/>
        </w:types>
        <w:behaviors>
          <w:behavior w:val="content"/>
        </w:behaviors>
        <w:guid w:val="{438041DB-DFC3-4B1D-BEA3-D5826382A66C}"/>
      </w:docPartPr>
      <w:docPartBody>
        <w:p w:rsidR="001C37AF" w:rsidRDefault="00266CF4">
          <w:pPr>
            <w:pStyle w:val="33364960C9A144C696CEF2C6180628CC"/>
          </w:pPr>
          <w:r w:rsidRPr="00B844FE">
            <w:t>Number</w:t>
          </w:r>
        </w:p>
      </w:docPartBody>
    </w:docPart>
    <w:docPart>
      <w:docPartPr>
        <w:name w:val="FE980DA4DE914CBCAF02F755F9D59BAE"/>
        <w:category>
          <w:name w:val="General"/>
          <w:gallery w:val="placeholder"/>
        </w:category>
        <w:types>
          <w:type w:val="bbPlcHdr"/>
        </w:types>
        <w:behaviors>
          <w:behavior w:val="content"/>
        </w:behaviors>
        <w:guid w:val="{192B7952-6265-44C1-9D3E-869804E61A7A}"/>
      </w:docPartPr>
      <w:docPartBody>
        <w:p w:rsidR="001C37AF" w:rsidRDefault="00266CF4">
          <w:pPr>
            <w:pStyle w:val="FE980DA4DE914CBCAF02F755F9D59BAE"/>
          </w:pPr>
          <w:r w:rsidRPr="00B844FE">
            <w:t>Enter Sponsors Here</w:t>
          </w:r>
        </w:p>
      </w:docPartBody>
    </w:docPart>
    <w:docPart>
      <w:docPartPr>
        <w:name w:val="D1C8268463F742A89D26A212DF11D8F5"/>
        <w:category>
          <w:name w:val="General"/>
          <w:gallery w:val="placeholder"/>
        </w:category>
        <w:types>
          <w:type w:val="bbPlcHdr"/>
        </w:types>
        <w:behaviors>
          <w:behavior w:val="content"/>
        </w:behaviors>
        <w:guid w:val="{1D12E2B3-EBF9-435B-BA3D-862E40303DE3}"/>
      </w:docPartPr>
      <w:docPartBody>
        <w:p w:rsidR="001C37AF" w:rsidRDefault="00266CF4">
          <w:pPr>
            <w:pStyle w:val="D1C8268463F742A89D26A212DF11D8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DF"/>
    <w:rsid w:val="001C37AF"/>
    <w:rsid w:val="00266CF4"/>
    <w:rsid w:val="00993B6C"/>
    <w:rsid w:val="00D27BDF"/>
    <w:rsid w:val="00F2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AAC26C286943F48255E2D92F0E4719">
    <w:name w:val="B4AAC26C286943F48255E2D92F0E4719"/>
  </w:style>
  <w:style w:type="paragraph" w:customStyle="1" w:styleId="13ECC41B692A416385AE0DDF924A8837">
    <w:name w:val="13ECC41B692A416385AE0DDF924A8837"/>
  </w:style>
  <w:style w:type="paragraph" w:customStyle="1" w:styleId="33364960C9A144C696CEF2C6180628CC">
    <w:name w:val="33364960C9A144C696CEF2C6180628CC"/>
  </w:style>
  <w:style w:type="paragraph" w:customStyle="1" w:styleId="FE980DA4DE914CBCAF02F755F9D59BAE">
    <w:name w:val="FE980DA4DE914CBCAF02F755F9D59BAE"/>
  </w:style>
  <w:style w:type="character" w:styleId="PlaceholderText">
    <w:name w:val="Placeholder Text"/>
    <w:basedOn w:val="DefaultParagraphFont"/>
    <w:uiPriority w:val="99"/>
    <w:semiHidden/>
    <w:rPr>
      <w:color w:val="808080"/>
    </w:rPr>
  </w:style>
  <w:style w:type="paragraph" w:customStyle="1" w:styleId="D1C8268463F742A89D26A212DF11D8F5">
    <w:name w:val="D1C8268463F742A89D26A212DF11D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23</TotalTime>
  <Pages>5</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18</cp:revision>
  <dcterms:created xsi:type="dcterms:W3CDTF">2023-02-03T14:36:00Z</dcterms:created>
  <dcterms:modified xsi:type="dcterms:W3CDTF">2023-02-16T20:50:00Z</dcterms:modified>
</cp:coreProperties>
</file>