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9419" w14:textId="77777777" w:rsidR="00FE067E" w:rsidRPr="00EA091D" w:rsidRDefault="00CD36CF" w:rsidP="00CC1F3B">
      <w:pPr>
        <w:pStyle w:val="TitlePageOrigin"/>
        <w:rPr>
          <w:color w:val="auto"/>
        </w:rPr>
      </w:pPr>
      <w:r w:rsidRPr="00EA091D">
        <w:rPr>
          <w:color w:val="auto"/>
        </w:rPr>
        <w:t>WEST virginia legislature</w:t>
      </w:r>
    </w:p>
    <w:p w14:paraId="32F85C9F" w14:textId="77777777" w:rsidR="00CD36CF" w:rsidRPr="00EA091D" w:rsidRDefault="00CD36CF" w:rsidP="00CC1F3B">
      <w:pPr>
        <w:pStyle w:val="TitlePageSession"/>
        <w:rPr>
          <w:color w:val="auto"/>
        </w:rPr>
      </w:pPr>
      <w:r w:rsidRPr="00EA091D">
        <w:rPr>
          <w:color w:val="auto"/>
        </w:rPr>
        <w:t>20</w:t>
      </w:r>
      <w:r w:rsidR="007F29DD" w:rsidRPr="00EA091D">
        <w:rPr>
          <w:color w:val="auto"/>
        </w:rPr>
        <w:t>2</w:t>
      </w:r>
      <w:r w:rsidR="004D2CC5" w:rsidRPr="00EA091D">
        <w:rPr>
          <w:color w:val="auto"/>
        </w:rPr>
        <w:t>3</w:t>
      </w:r>
      <w:r w:rsidRPr="00EA091D">
        <w:rPr>
          <w:color w:val="auto"/>
        </w:rPr>
        <w:t xml:space="preserve"> regular session</w:t>
      </w:r>
    </w:p>
    <w:p w14:paraId="7D061BEC" w14:textId="77777777" w:rsidR="00CD36CF" w:rsidRPr="00EA091D" w:rsidRDefault="00541A08" w:rsidP="00CC1F3B">
      <w:pPr>
        <w:pStyle w:val="TitlePageBillPrefix"/>
        <w:rPr>
          <w:color w:val="auto"/>
        </w:rPr>
      </w:pPr>
      <w:sdt>
        <w:sdtPr>
          <w:rPr>
            <w:color w:val="auto"/>
          </w:rPr>
          <w:tag w:val="IntroDate"/>
          <w:id w:val="-1236936958"/>
          <w:placeholder>
            <w:docPart w:val="D732CABF8B41492D826F5EE40508C390"/>
          </w:placeholder>
          <w:text/>
        </w:sdtPr>
        <w:sdtEndPr/>
        <w:sdtContent>
          <w:r w:rsidR="00AE48A0" w:rsidRPr="00EA091D">
            <w:rPr>
              <w:color w:val="auto"/>
            </w:rPr>
            <w:t>Introduced</w:t>
          </w:r>
        </w:sdtContent>
      </w:sdt>
    </w:p>
    <w:p w14:paraId="6E6A169B" w14:textId="53BBB11B" w:rsidR="00CD36CF" w:rsidRPr="00EA091D" w:rsidRDefault="00541A08" w:rsidP="00CC1F3B">
      <w:pPr>
        <w:pStyle w:val="BillNumber"/>
        <w:rPr>
          <w:color w:val="auto"/>
        </w:rPr>
      </w:pPr>
      <w:sdt>
        <w:sdtPr>
          <w:rPr>
            <w:color w:val="auto"/>
          </w:rPr>
          <w:tag w:val="Chamber"/>
          <w:id w:val="893011969"/>
          <w:lock w:val="sdtLocked"/>
          <w:placeholder>
            <w:docPart w:val="876C1037075C49EAA21C1E9047D9EB9E"/>
          </w:placeholder>
          <w:dropDownList>
            <w:listItem w:displayText="House" w:value="House"/>
            <w:listItem w:displayText="Senate" w:value="Senate"/>
          </w:dropDownList>
        </w:sdtPr>
        <w:sdtEndPr/>
        <w:sdtContent>
          <w:r w:rsidR="005D7E17" w:rsidRPr="00EA091D">
            <w:rPr>
              <w:color w:val="auto"/>
            </w:rPr>
            <w:t>Senate</w:t>
          </w:r>
        </w:sdtContent>
      </w:sdt>
      <w:r w:rsidR="00303684" w:rsidRPr="00EA091D">
        <w:rPr>
          <w:color w:val="auto"/>
        </w:rPr>
        <w:t xml:space="preserve"> </w:t>
      </w:r>
      <w:r w:rsidR="00CD36CF" w:rsidRPr="00EA091D">
        <w:rPr>
          <w:color w:val="auto"/>
        </w:rPr>
        <w:t xml:space="preserve">Bill </w:t>
      </w:r>
      <w:sdt>
        <w:sdtPr>
          <w:rPr>
            <w:color w:val="auto"/>
          </w:rPr>
          <w:tag w:val="BNum"/>
          <w:id w:val="1645317809"/>
          <w:lock w:val="sdtLocked"/>
          <w:placeholder>
            <w:docPart w:val="788EBBC329B540079DE8BCAEE5B021F5"/>
          </w:placeholder>
          <w:text/>
        </w:sdtPr>
        <w:sdtEndPr/>
        <w:sdtContent>
          <w:r w:rsidR="00C122A0">
            <w:rPr>
              <w:color w:val="auto"/>
            </w:rPr>
            <w:t>5</w:t>
          </w:r>
          <w:r w:rsidR="007C081A">
            <w:rPr>
              <w:color w:val="auto"/>
            </w:rPr>
            <w:t>23</w:t>
          </w:r>
        </w:sdtContent>
      </w:sdt>
    </w:p>
    <w:p w14:paraId="76F22B78" w14:textId="23573639" w:rsidR="00CD36CF" w:rsidRPr="00EA091D" w:rsidRDefault="00CD36CF" w:rsidP="00CC1F3B">
      <w:pPr>
        <w:pStyle w:val="Sponsors"/>
        <w:rPr>
          <w:color w:val="auto"/>
        </w:rPr>
      </w:pPr>
      <w:r w:rsidRPr="00EA091D">
        <w:rPr>
          <w:color w:val="auto"/>
        </w:rPr>
        <w:t xml:space="preserve">By </w:t>
      </w:r>
      <w:sdt>
        <w:sdtPr>
          <w:rPr>
            <w:color w:val="auto"/>
          </w:rPr>
          <w:tag w:val="Sponsors"/>
          <w:id w:val="1589585889"/>
          <w:placeholder>
            <w:docPart w:val="416AC7E3F4FE4D3FB36B0F76462ACB9B"/>
          </w:placeholder>
          <w:text w:multiLine="1"/>
        </w:sdtPr>
        <w:sdtEndPr/>
        <w:sdtContent>
          <w:r w:rsidR="00F305BD" w:rsidRPr="00EA091D">
            <w:rPr>
              <w:color w:val="auto"/>
            </w:rPr>
            <w:t>Senator</w:t>
          </w:r>
          <w:r w:rsidR="00CA38F1">
            <w:rPr>
              <w:color w:val="auto"/>
            </w:rPr>
            <w:t>s</w:t>
          </w:r>
          <w:r w:rsidR="00F305BD" w:rsidRPr="00EA091D">
            <w:rPr>
              <w:color w:val="auto"/>
            </w:rPr>
            <w:t xml:space="preserve"> Tarr</w:t>
          </w:r>
          <w:r w:rsidR="00541A08">
            <w:rPr>
              <w:color w:val="auto"/>
            </w:rPr>
            <w:t xml:space="preserve">, </w:t>
          </w:r>
          <w:r w:rsidR="00CA38F1">
            <w:rPr>
              <w:color w:val="auto"/>
            </w:rPr>
            <w:t>Caputo</w:t>
          </w:r>
          <w:r w:rsidR="00541A08">
            <w:rPr>
              <w:color w:val="auto"/>
            </w:rPr>
            <w:t>, and Maroney</w:t>
          </w:r>
        </w:sdtContent>
      </w:sdt>
    </w:p>
    <w:p w14:paraId="437AA1D7" w14:textId="75C14895" w:rsidR="00E831B3" w:rsidRPr="00EA091D" w:rsidRDefault="00CD36CF" w:rsidP="007615FB">
      <w:pPr>
        <w:pStyle w:val="References"/>
        <w:rPr>
          <w:color w:val="auto"/>
        </w:rPr>
      </w:pPr>
      <w:r w:rsidRPr="00EA091D">
        <w:rPr>
          <w:color w:val="auto"/>
        </w:rPr>
        <w:t>[</w:t>
      </w:r>
      <w:sdt>
        <w:sdtPr>
          <w:rPr>
            <w:rFonts w:eastAsiaTheme="minorHAnsi"/>
            <w:color w:val="auto"/>
            <w:sz w:val="22"/>
          </w:rPr>
          <w:tag w:val="References"/>
          <w:id w:val="-1043047873"/>
          <w:placeholder>
            <w:docPart w:val="41ADB94DDB2F49B7A8022B99A2A9603F"/>
          </w:placeholder>
          <w:text w:multiLine="1"/>
        </w:sdtPr>
        <w:sdtEndPr/>
        <w:sdtContent>
          <w:r w:rsidR="007615FB" w:rsidRPr="00EA091D">
            <w:rPr>
              <w:rFonts w:eastAsiaTheme="minorHAnsi"/>
              <w:color w:val="auto"/>
              <w:sz w:val="22"/>
            </w:rPr>
            <w:t>Introduced</w:t>
          </w:r>
          <w:r w:rsidR="00C122A0">
            <w:rPr>
              <w:rFonts w:eastAsiaTheme="minorHAnsi"/>
              <w:color w:val="auto"/>
              <w:sz w:val="22"/>
            </w:rPr>
            <w:t xml:space="preserve"> January 31, 2023</w:t>
          </w:r>
          <w:r w:rsidR="007615FB" w:rsidRPr="00EA091D">
            <w:rPr>
              <w:rFonts w:eastAsiaTheme="minorHAnsi"/>
              <w:color w:val="auto"/>
              <w:sz w:val="22"/>
            </w:rPr>
            <w:t>; referred</w:t>
          </w:r>
          <w:r w:rsidR="007615FB" w:rsidRPr="00EA091D">
            <w:rPr>
              <w:rFonts w:eastAsiaTheme="minorHAnsi"/>
              <w:color w:val="auto"/>
              <w:sz w:val="22"/>
            </w:rPr>
            <w:br/>
            <w:t>to the Committee on</w:t>
          </w:r>
          <w:r w:rsidR="007F4277">
            <w:rPr>
              <w:rFonts w:eastAsiaTheme="minorHAnsi"/>
              <w:color w:val="auto"/>
              <w:sz w:val="22"/>
            </w:rPr>
            <w:t xml:space="preserve"> Finance</w:t>
          </w:r>
        </w:sdtContent>
      </w:sdt>
      <w:r w:rsidRPr="00EA091D">
        <w:rPr>
          <w:color w:val="auto"/>
        </w:rPr>
        <w:t>]</w:t>
      </w:r>
    </w:p>
    <w:p w14:paraId="529F89B3" w14:textId="1CE64712" w:rsidR="00303684" w:rsidRPr="00EA091D" w:rsidRDefault="0000526A" w:rsidP="00CC1F3B">
      <w:pPr>
        <w:pStyle w:val="TitleSection"/>
        <w:rPr>
          <w:color w:val="auto"/>
        </w:rPr>
      </w:pPr>
      <w:r w:rsidRPr="00EA091D">
        <w:rPr>
          <w:color w:val="auto"/>
        </w:rPr>
        <w:lastRenderedPageBreak/>
        <w:t>A BILL</w:t>
      </w:r>
      <w:r w:rsidR="00F305BD" w:rsidRPr="00EA091D">
        <w:rPr>
          <w:color w:val="auto"/>
        </w:rPr>
        <w:t xml:space="preserve"> to amend and reenact §31-15-23a of the </w:t>
      </w:r>
      <w:r w:rsidR="001D444C" w:rsidRPr="00EA091D">
        <w:rPr>
          <w:color w:val="auto"/>
        </w:rPr>
        <w:t>C</w:t>
      </w:r>
      <w:r w:rsidR="00F305BD" w:rsidRPr="00EA091D">
        <w:rPr>
          <w:color w:val="auto"/>
        </w:rPr>
        <w:t>ode of West Virginia, 1931, as amended, relating to funding for infrastructure and economic development; clarifying the purposes and use of the Economic Development Project Fund; providing that funds may be used solely for loans; providing for repayment of loans</w:t>
      </w:r>
      <w:r w:rsidR="00C122A0">
        <w:rPr>
          <w:color w:val="auto"/>
        </w:rPr>
        <w:t xml:space="preserve">; </w:t>
      </w:r>
      <w:r w:rsidR="00F305BD" w:rsidRPr="00EA091D">
        <w:rPr>
          <w:color w:val="auto"/>
        </w:rPr>
        <w:t>and providing a maximum of</w:t>
      </w:r>
      <w:r w:rsidR="007615FB" w:rsidRPr="00EA091D">
        <w:rPr>
          <w:color w:val="auto"/>
        </w:rPr>
        <w:t xml:space="preserve"> </w:t>
      </w:r>
      <w:r w:rsidR="00F038E0" w:rsidRPr="00EA091D">
        <w:rPr>
          <w:color w:val="auto"/>
        </w:rPr>
        <w:t>amount of</w:t>
      </w:r>
      <w:r w:rsidR="00F305BD" w:rsidRPr="00EA091D">
        <w:rPr>
          <w:color w:val="auto"/>
        </w:rPr>
        <w:t xml:space="preserve"> the funds </w:t>
      </w:r>
      <w:r w:rsidR="00F038E0" w:rsidRPr="00EA091D">
        <w:rPr>
          <w:color w:val="auto"/>
        </w:rPr>
        <w:t xml:space="preserve">that </w:t>
      </w:r>
      <w:r w:rsidR="00F305BD" w:rsidRPr="00EA091D">
        <w:rPr>
          <w:color w:val="auto"/>
        </w:rPr>
        <w:t xml:space="preserve">may be used for financing high impact development projects. </w:t>
      </w:r>
    </w:p>
    <w:p w14:paraId="4D7274A3" w14:textId="77777777" w:rsidR="00303684" w:rsidRPr="00EA091D" w:rsidRDefault="00303684" w:rsidP="00CC1F3B">
      <w:pPr>
        <w:pStyle w:val="EnactingClause"/>
        <w:rPr>
          <w:color w:val="auto"/>
        </w:rPr>
        <w:sectPr w:rsidR="00303684" w:rsidRPr="00EA091D" w:rsidSect="00F305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091D">
        <w:rPr>
          <w:color w:val="auto"/>
        </w:rPr>
        <w:t>Be it enacted by the Legislature of West Virginia:</w:t>
      </w:r>
    </w:p>
    <w:p w14:paraId="3AF17E89" w14:textId="780990FE" w:rsidR="008736AA" w:rsidRPr="00EA091D" w:rsidRDefault="007615FB" w:rsidP="007615FB">
      <w:pPr>
        <w:pStyle w:val="ArticleHeading"/>
        <w:rPr>
          <w:color w:val="auto"/>
        </w:rPr>
      </w:pPr>
      <w:r w:rsidRPr="00EA091D">
        <w:rPr>
          <w:color w:val="auto"/>
        </w:rPr>
        <w:t>Article 15. west Virginia economic development authority.</w:t>
      </w:r>
    </w:p>
    <w:p w14:paraId="788804B8" w14:textId="77777777" w:rsidR="00F305BD" w:rsidRPr="00EA091D" w:rsidRDefault="00F305BD" w:rsidP="00CC1F3B">
      <w:pPr>
        <w:pStyle w:val="SectionBody"/>
        <w:rPr>
          <w:color w:val="auto"/>
        </w:rPr>
        <w:sectPr w:rsidR="00F305BD" w:rsidRPr="00EA091D" w:rsidSect="00F305BD">
          <w:type w:val="continuous"/>
          <w:pgSz w:w="12240" w:h="15840" w:code="1"/>
          <w:pgMar w:top="1440" w:right="1440" w:bottom="1440" w:left="1440" w:header="720" w:footer="720" w:gutter="0"/>
          <w:lnNumType w:countBy="1" w:restart="newSection"/>
          <w:cols w:space="720"/>
          <w:titlePg/>
          <w:docGrid w:linePitch="360"/>
        </w:sectPr>
      </w:pPr>
    </w:p>
    <w:p w14:paraId="25189B48" w14:textId="77777777" w:rsidR="00F305BD" w:rsidRPr="00EA091D" w:rsidRDefault="00F305BD" w:rsidP="00804FFC">
      <w:pPr>
        <w:pStyle w:val="SectionHeading"/>
        <w:rPr>
          <w:color w:val="auto"/>
        </w:rPr>
      </w:pPr>
      <w:bookmarkStart w:id="0" w:name="_Hlk96343528"/>
      <w:r w:rsidRPr="00EA091D">
        <w:rPr>
          <w:color w:val="auto"/>
        </w:rPr>
        <w:t>§31-15-23a</w:t>
      </w:r>
      <w:bookmarkEnd w:id="0"/>
      <w:r w:rsidRPr="00EA091D">
        <w:rPr>
          <w:color w:val="auto"/>
        </w:rPr>
        <w:t>. Economic Development Project Fund.</w:t>
      </w:r>
    </w:p>
    <w:p w14:paraId="3C09D147" w14:textId="77777777" w:rsidR="00F305BD" w:rsidRPr="00EA091D" w:rsidRDefault="00F305BD" w:rsidP="00804FFC">
      <w:pPr>
        <w:pStyle w:val="SectionBody"/>
        <w:rPr>
          <w:color w:val="auto"/>
        </w:rPr>
        <w:sectPr w:rsidR="00F305BD" w:rsidRPr="00EA091D" w:rsidSect="004913B1">
          <w:type w:val="continuous"/>
          <w:pgSz w:w="12240" w:h="15840" w:code="1"/>
          <w:pgMar w:top="1440" w:right="1440" w:bottom="1440" w:left="1440" w:header="720" w:footer="720" w:gutter="0"/>
          <w:lnNumType w:countBy="1" w:restart="newSection"/>
          <w:cols w:space="720"/>
          <w:titlePg/>
          <w:docGrid w:linePitch="360"/>
        </w:sectPr>
      </w:pPr>
    </w:p>
    <w:p w14:paraId="5FAE6C81" w14:textId="10E6C426" w:rsidR="00F305BD" w:rsidRPr="00EA091D" w:rsidRDefault="00F305BD" w:rsidP="00804FFC">
      <w:pPr>
        <w:pStyle w:val="SectionBody"/>
        <w:rPr>
          <w:color w:val="auto"/>
        </w:rPr>
      </w:pPr>
      <w:r w:rsidRPr="00EA091D">
        <w:rPr>
          <w:color w:val="auto"/>
        </w:rPr>
        <w:t xml:space="preserve">(a) For the purposes of this section, the term </w:t>
      </w:r>
      <w:r w:rsidR="007615FB" w:rsidRPr="00EA091D">
        <w:rPr>
          <w:color w:val="auto"/>
        </w:rPr>
        <w:t>"</w:t>
      </w:r>
      <w:r w:rsidRPr="00EA091D">
        <w:rPr>
          <w:color w:val="auto"/>
        </w:rPr>
        <w:t>high impact development project</w:t>
      </w:r>
      <w:r w:rsidR="007615FB" w:rsidRPr="00EA091D">
        <w:rPr>
          <w:color w:val="auto"/>
        </w:rPr>
        <w:t>"</w:t>
      </w:r>
      <w:r w:rsidRPr="00EA091D">
        <w:rPr>
          <w:color w:val="auto"/>
        </w:rPr>
        <w:t xml:space="preserve"> means a project meeting the following criteria, according to a resolution adopted by the authority:</w:t>
      </w:r>
    </w:p>
    <w:p w14:paraId="4185774A" w14:textId="77777777" w:rsidR="00F305BD" w:rsidRPr="00EA091D" w:rsidRDefault="00F305BD" w:rsidP="00804FFC">
      <w:pPr>
        <w:pStyle w:val="SectionBody"/>
        <w:rPr>
          <w:color w:val="auto"/>
        </w:rPr>
      </w:pPr>
      <w:r w:rsidRPr="00EA091D">
        <w:rPr>
          <w:color w:val="auto"/>
        </w:rPr>
        <w:t xml:space="preserve">(1) The Governor has requested, in writing, that the project be approved for financing by the authority in an amount of $50 million or greater; </w:t>
      </w:r>
    </w:p>
    <w:p w14:paraId="383E3756" w14:textId="77777777" w:rsidR="00F305BD" w:rsidRPr="00EA091D" w:rsidRDefault="00F305BD" w:rsidP="00804FFC">
      <w:pPr>
        <w:pStyle w:val="SectionBody"/>
        <w:rPr>
          <w:color w:val="auto"/>
        </w:rPr>
      </w:pPr>
      <w:r w:rsidRPr="00EA091D">
        <w:rPr>
          <w:color w:val="auto"/>
        </w:rPr>
        <w:t>(2) The industrial development agency or enterprise undertaking the project will privately invest an amount of $50 million or greater in the project; and</w:t>
      </w:r>
    </w:p>
    <w:p w14:paraId="45DDB5D5" w14:textId="77777777" w:rsidR="00F305BD" w:rsidRPr="00EA091D" w:rsidRDefault="00F305BD" w:rsidP="00804FFC">
      <w:pPr>
        <w:pStyle w:val="SectionBody"/>
        <w:rPr>
          <w:color w:val="auto"/>
        </w:rPr>
      </w:pPr>
      <w:r w:rsidRPr="00EA091D">
        <w:rPr>
          <w:color w:val="auto"/>
        </w:rPr>
        <w:t>(3) The project meets or exceeds the loan per job ratio criteria for high-impact development projects that may be established, in consultation with the Secretary of the Department of Economic Development, by the board of directors.</w:t>
      </w:r>
    </w:p>
    <w:p w14:paraId="6595932E" w14:textId="4EE95EC5" w:rsidR="00F305BD" w:rsidRPr="00EA091D" w:rsidRDefault="00F305BD" w:rsidP="00804FFC">
      <w:pPr>
        <w:pStyle w:val="SectionBody"/>
        <w:rPr>
          <w:color w:val="auto"/>
        </w:rPr>
      </w:pPr>
      <w:r w:rsidRPr="00EA091D">
        <w:rPr>
          <w:color w:val="auto"/>
        </w:rPr>
        <w:t>(b) 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contributions, any earnings or interest accruing to said fund, and any other moneys appropriated to said fund by the Legislature.</w:t>
      </w:r>
      <w:r w:rsidR="007615FB" w:rsidRPr="00EA091D">
        <w:rPr>
          <w:color w:val="auto"/>
        </w:rPr>
        <w:t xml:space="preserve"> </w:t>
      </w:r>
      <w:r w:rsidRPr="00EA091D">
        <w:rPr>
          <w:color w:val="auto"/>
        </w:rPr>
        <w:t>The authority may invest and reinvest moneys in the fund with the West Virginia Investment Management Board or the Board of Treasury Investments.</w:t>
      </w:r>
    </w:p>
    <w:p w14:paraId="363C2DA5" w14:textId="77777777" w:rsidR="00F305BD" w:rsidRPr="00EA091D" w:rsidRDefault="00F305BD" w:rsidP="00804FFC">
      <w:pPr>
        <w:pStyle w:val="SectionBody"/>
        <w:rPr>
          <w:color w:val="auto"/>
        </w:rPr>
      </w:pPr>
      <w:r w:rsidRPr="00EA091D">
        <w:rPr>
          <w:color w:val="auto"/>
        </w:rPr>
        <w:t xml:space="preserve">(c) The authority may transfer funds in the Industrial Development Loans fund to the Economic Development Project Fund created by this section and any loan repayments or other </w:t>
      </w:r>
      <w:r w:rsidRPr="00EA091D">
        <w:rPr>
          <w:color w:val="auto"/>
        </w:rPr>
        <w:lastRenderedPageBreak/>
        <w:t>amounts that would otherwise have been paid into the Industrial Development Loans fund may be paid into the Economic Development Project Fund created by this section.</w:t>
      </w:r>
    </w:p>
    <w:p w14:paraId="3DAFD5EE" w14:textId="619E637E" w:rsidR="00F305BD" w:rsidRPr="00EA091D" w:rsidRDefault="00F305BD" w:rsidP="00804FFC">
      <w:pPr>
        <w:pStyle w:val="SectionBody"/>
        <w:rPr>
          <w:color w:val="auto"/>
        </w:rPr>
      </w:pPr>
      <w:r w:rsidRPr="00EA091D">
        <w:rPr>
          <w:color w:val="auto"/>
        </w:rPr>
        <w:t xml:space="preserve">(d)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w:t>
      </w:r>
      <w:r w:rsidRPr="00EA091D">
        <w:rPr>
          <w:strike/>
          <w:color w:val="auto"/>
        </w:rPr>
        <w:t>grants, or other offers of financial assistance or aid upon such terms as the Governor may request and the authority shall deem appropriate</w:t>
      </w:r>
      <w:r w:rsidRPr="00EA091D">
        <w:rPr>
          <w:color w:val="auto"/>
        </w:rPr>
        <w:t xml:space="preserve"> </w:t>
      </w:r>
      <w:r w:rsidRPr="00EA091D">
        <w:rPr>
          <w:color w:val="auto"/>
          <w:u w:val="single"/>
        </w:rPr>
        <w:t>which shall be repaid to provide financing for subsequent borrowers.</w:t>
      </w:r>
      <w:r w:rsidRPr="00EA091D">
        <w:rPr>
          <w:color w:val="auto"/>
        </w:rPr>
        <w:t xml:space="preserve"> </w:t>
      </w:r>
    </w:p>
    <w:p w14:paraId="1DAECDC6" w14:textId="20A6697E" w:rsidR="00F305BD" w:rsidRPr="00EA091D" w:rsidRDefault="00F305BD" w:rsidP="00804FFC">
      <w:pPr>
        <w:pStyle w:val="SectionBody"/>
        <w:rPr>
          <w:color w:val="auto"/>
        </w:rPr>
      </w:pPr>
      <w:r w:rsidRPr="00EA091D">
        <w:rPr>
          <w:color w:val="auto"/>
        </w:rPr>
        <w:t xml:space="preserve">(e) The authority may use moneys in the Economic Development Project Fund to offer incentives for business formation or expansion and </w:t>
      </w:r>
      <w:r w:rsidRPr="00EA091D">
        <w:rPr>
          <w:color w:val="auto"/>
          <w:shd w:val="clear" w:color="auto" w:fill="FFFFFF"/>
        </w:rPr>
        <w:t>provide assistance with site development or other concerns</w:t>
      </w:r>
      <w:r w:rsidRPr="00EA091D">
        <w:rPr>
          <w:color w:val="auto"/>
        </w:rPr>
        <w:t xml:space="preserve"> to industrial development agencies or enterprises according to the requirements of this article: </w:t>
      </w:r>
      <w:r w:rsidRPr="00EA091D">
        <w:rPr>
          <w:i/>
          <w:color w:val="auto"/>
        </w:rPr>
        <w:t>Provided</w:t>
      </w:r>
      <w:r w:rsidRPr="00EA091D">
        <w:rPr>
          <w:iCs/>
          <w:color w:val="auto"/>
        </w:rPr>
        <w:t xml:space="preserve">, </w:t>
      </w:r>
      <w:r w:rsidRPr="00EA091D">
        <w:rPr>
          <w:color w:val="auto"/>
        </w:rPr>
        <w:t xml:space="preserve">That a </w:t>
      </w:r>
      <w:r w:rsidRPr="00EA091D">
        <w:rPr>
          <w:strike/>
          <w:color w:val="auto"/>
        </w:rPr>
        <w:t>minimum</w:t>
      </w:r>
      <w:r w:rsidRPr="00EA091D">
        <w:rPr>
          <w:color w:val="auto"/>
        </w:rPr>
        <w:t xml:space="preserve"> </w:t>
      </w:r>
      <w:r w:rsidRPr="00EA091D">
        <w:rPr>
          <w:color w:val="auto"/>
          <w:u w:val="single"/>
        </w:rPr>
        <w:t>maximum</w:t>
      </w:r>
      <w:r w:rsidRPr="00EA091D">
        <w:rPr>
          <w:color w:val="auto"/>
        </w:rPr>
        <w:t xml:space="preserve"> of $200 million in the fund may only be used to finance high impact development projects.</w:t>
      </w:r>
    </w:p>
    <w:p w14:paraId="5618F540" w14:textId="1F65113C" w:rsidR="00F305BD" w:rsidRPr="00EA091D" w:rsidRDefault="00F305BD" w:rsidP="00804FFC">
      <w:pPr>
        <w:pStyle w:val="SectionBody"/>
        <w:rPr>
          <w:color w:val="auto"/>
        </w:rPr>
      </w:pPr>
      <w:r w:rsidRPr="00EA091D">
        <w:rPr>
          <w:color w:val="auto"/>
        </w:rPr>
        <w:t>(f) The authority shall keep itemized records of all fund transactions and agreements entered into in furtherance of the Economic Development Project Fund expenditures. In administering the fund, the authority shall adopt appropriate accounting practices and internal controls, including</w:t>
      </w:r>
      <w:r w:rsidR="00A33916" w:rsidRPr="00EA091D">
        <w:rPr>
          <w:color w:val="auto"/>
        </w:rPr>
        <w:t>,</w:t>
      </w:r>
      <w:r w:rsidRPr="00EA091D">
        <w:rPr>
          <w:color w:val="auto"/>
        </w:rPr>
        <w:t xml:space="preserve"> but not limited to, strict compliance with the requirements of §5A-8-9 of this code.</w:t>
      </w:r>
      <w:r w:rsidR="007615FB" w:rsidRPr="00EA091D">
        <w:rPr>
          <w:iCs/>
          <w:color w:val="auto"/>
        </w:rPr>
        <w:t xml:space="preserve"> </w:t>
      </w:r>
      <w:r w:rsidRPr="00EA091D">
        <w:rPr>
          <w:color w:val="auto"/>
        </w:rPr>
        <w:t>Fund transactions shall be subject to an annual audit by an independent firm of certified public accountants.</w:t>
      </w:r>
    </w:p>
    <w:p w14:paraId="16858DAA" w14:textId="2EAA6FD0" w:rsidR="00F305BD" w:rsidRPr="00EA091D" w:rsidRDefault="00F305BD" w:rsidP="00804FFC">
      <w:pPr>
        <w:pStyle w:val="SectionBody"/>
        <w:rPr>
          <w:color w:val="auto"/>
        </w:rPr>
      </w:pPr>
      <w:r w:rsidRPr="00EA091D">
        <w:rPr>
          <w:color w:val="auto"/>
        </w:rPr>
        <w:t>(g)</w:t>
      </w:r>
      <w:r w:rsidR="007615FB" w:rsidRPr="00EA091D">
        <w:rPr>
          <w:color w:val="auto"/>
        </w:rPr>
        <w:t xml:space="preserve"> </w:t>
      </w:r>
      <w:r w:rsidRPr="00EA091D">
        <w:rPr>
          <w:color w:val="auto"/>
        </w:rPr>
        <w:t>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1C987E70" w14:textId="77777777" w:rsidR="00F305BD" w:rsidRPr="00EA091D" w:rsidRDefault="00F305BD" w:rsidP="00804FFC">
      <w:pPr>
        <w:pStyle w:val="SectionBody"/>
        <w:rPr>
          <w:color w:val="auto"/>
        </w:rPr>
      </w:pPr>
      <w:r w:rsidRPr="00EA091D">
        <w:rPr>
          <w:color w:val="auto"/>
        </w:rPr>
        <w:t>(1) The outstanding amount of authority financing for each project;</w:t>
      </w:r>
    </w:p>
    <w:p w14:paraId="213753B3" w14:textId="77777777" w:rsidR="00F305BD" w:rsidRPr="00EA091D" w:rsidRDefault="00F305BD" w:rsidP="00804FFC">
      <w:pPr>
        <w:pStyle w:val="SectionBody"/>
        <w:rPr>
          <w:color w:val="auto"/>
        </w:rPr>
      </w:pPr>
      <w:r w:rsidRPr="00EA091D">
        <w:rPr>
          <w:color w:val="auto"/>
        </w:rPr>
        <w:t xml:space="preserve">(2) The total amount of private investment in each project; </w:t>
      </w:r>
    </w:p>
    <w:p w14:paraId="6292B8AA" w14:textId="77777777" w:rsidR="00F305BD" w:rsidRPr="00EA091D" w:rsidRDefault="00F305BD" w:rsidP="00804FFC">
      <w:pPr>
        <w:pStyle w:val="SectionBody"/>
        <w:rPr>
          <w:color w:val="auto"/>
        </w:rPr>
      </w:pPr>
      <w:r w:rsidRPr="00EA091D">
        <w:rPr>
          <w:color w:val="auto"/>
        </w:rPr>
        <w:t>(3) The number of jobs created by each project since the project’s inception; and</w:t>
      </w:r>
    </w:p>
    <w:p w14:paraId="31C34C44" w14:textId="77777777" w:rsidR="00F305BD" w:rsidRPr="00EA091D" w:rsidRDefault="00F305BD" w:rsidP="00804FFC">
      <w:pPr>
        <w:pStyle w:val="SectionBody"/>
        <w:rPr>
          <w:color w:val="auto"/>
        </w:rPr>
      </w:pPr>
      <w:r w:rsidRPr="00EA091D">
        <w:rPr>
          <w:color w:val="auto"/>
        </w:rPr>
        <w:lastRenderedPageBreak/>
        <w:t xml:space="preserve">(4) The number of jobs maintained by each project. </w:t>
      </w:r>
    </w:p>
    <w:p w14:paraId="5D8CAAF9" w14:textId="2D4973F3" w:rsidR="00F305BD" w:rsidRPr="00EA091D" w:rsidRDefault="00F305BD" w:rsidP="007615FB">
      <w:pPr>
        <w:pStyle w:val="SectionBody"/>
        <w:rPr>
          <w:color w:val="auto"/>
        </w:rPr>
      </w:pPr>
      <w:r w:rsidRPr="00EA091D">
        <w:rPr>
          <w:color w:val="auto"/>
        </w:rPr>
        <w:t>(h)</w:t>
      </w:r>
      <w:r w:rsidR="007615FB" w:rsidRPr="00EA091D">
        <w:rPr>
          <w:color w:val="auto"/>
        </w:rPr>
        <w:t xml:space="preserve"> </w:t>
      </w:r>
      <w:r w:rsidRPr="00EA091D">
        <w:rPr>
          <w:color w:val="auto"/>
        </w:rPr>
        <w:t xml:space="preserve">Except for the records and audit required under subsection (f) of this section and the annual reports required under subsection (g) of this section, any documentary material, data, or other writing made or received by the authority relating to high impact development projects under this section, shall be exempt from §29B-1-1 </w:t>
      </w:r>
      <w:r w:rsidRPr="00EA091D">
        <w:rPr>
          <w:i/>
          <w:iCs/>
          <w:color w:val="auto"/>
        </w:rPr>
        <w:t>et seq</w:t>
      </w:r>
      <w:r w:rsidRPr="00EA091D">
        <w:rPr>
          <w:color w:val="auto"/>
        </w:rPr>
        <w:t xml:space="preserve">. of this code: </w:t>
      </w:r>
      <w:r w:rsidRPr="00EA091D">
        <w:rPr>
          <w:i/>
          <w:color w:val="auto"/>
        </w:rPr>
        <w:t>Provided</w:t>
      </w:r>
      <w:r w:rsidRPr="00EA091D">
        <w:rPr>
          <w:iCs/>
          <w:color w:val="auto"/>
        </w:rPr>
        <w:t>,</w:t>
      </w:r>
      <w:r w:rsidRPr="00EA091D">
        <w:rPr>
          <w:color w:val="auto"/>
        </w:rPr>
        <w:t xml:space="preserve"> That any agreement or resolution entered into or signed by the authority which obligates public funds for any high-impact development project shall be subject to inspection and copying pursuant to §29B-1-1</w:t>
      </w:r>
      <w:r w:rsidRPr="00EA091D">
        <w:rPr>
          <w:iCs/>
          <w:color w:val="auto"/>
        </w:rPr>
        <w:t xml:space="preserve"> </w:t>
      </w:r>
      <w:r w:rsidRPr="00EA091D">
        <w:rPr>
          <w:i/>
          <w:color w:val="auto"/>
        </w:rPr>
        <w:t>et seq</w:t>
      </w:r>
      <w:r w:rsidRPr="00EA091D">
        <w:rPr>
          <w:iCs/>
          <w:color w:val="auto"/>
        </w:rPr>
        <w:t xml:space="preserve">. </w:t>
      </w:r>
      <w:r w:rsidRPr="00EA091D">
        <w:rPr>
          <w:color w:val="auto"/>
        </w:rPr>
        <w:t>of this code as of the date the agreement or resolution is entered into, signed, or otherwise made public.</w:t>
      </w:r>
    </w:p>
    <w:p w14:paraId="5D902822" w14:textId="77777777" w:rsidR="00C33014" w:rsidRPr="00EA091D" w:rsidRDefault="00C33014" w:rsidP="00CC1F3B">
      <w:pPr>
        <w:pStyle w:val="Note"/>
        <w:rPr>
          <w:color w:val="auto"/>
        </w:rPr>
      </w:pPr>
    </w:p>
    <w:p w14:paraId="7E607C6F" w14:textId="47645B99" w:rsidR="006865E9" w:rsidRPr="00EA091D" w:rsidRDefault="00CF1DCA" w:rsidP="00CC1F3B">
      <w:pPr>
        <w:pStyle w:val="Note"/>
        <w:rPr>
          <w:color w:val="auto"/>
        </w:rPr>
      </w:pPr>
      <w:r w:rsidRPr="00EA091D">
        <w:rPr>
          <w:color w:val="auto"/>
        </w:rPr>
        <w:t>NOTE: The</w:t>
      </w:r>
      <w:r w:rsidR="006865E9" w:rsidRPr="00EA091D">
        <w:rPr>
          <w:color w:val="auto"/>
        </w:rPr>
        <w:t xml:space="preserve"> purpose of this bill is to </w:t>
      </w:r>
      <w:r w:rsidR="007615FB" w:rsidRPr="00EA091D">
        <w:rPr>
          <w:color w:val="auto"/>
        </w:rPr>
        <w:t>provide funding for infrastructure and economic development; clarify the purposes and use of the Economic Development Project Fund; provide that funds may be used solely for loans; provide for repayment of loans,</w:t>
      </w:r>
      <w:r w:rsidR="00F038E0" w:rsidRPr="00EA091D">
        <w:rPr>
          <w:color w:val="auto"/>
        </w:rPr>
        <w:t xml:space="preserve"> </w:t>
      </w:r>
      <w:r w:rsidR="007615FB" w:rsidRPr="00EA091D">
        <w:rPr>
          <w:color w:val="auto"/>
        </w:rPr>
        <w:t>and provide that a maximum amount of $200 million of the funds may be used for financing high impact development projects.</w:t>
      </w:r>
    </w:p>
    <w:p w14:paraId="5692B797" w14:textId="77777777" w:rsidR="006865E9" w:rsidRPr="00EA091D" w:rsidRDefault="00AE48A0" w:rsidP="00CC1F3B">
      <w:pPr>
        <w:pStyle w:val="Note"/>
        <w:rPr>
          <w:color w:val="auto"/>
        </w:rPr>
      </w:pPr>
      <w:r w:rsidRPr="00EA091D">
        <w:rPr>
          <w:color w:val="auto"/>
        </w:rPr>
        <w:t>Strike-throughs indicate language that would be stricken from a heading or the present law and underscoring indicates new language that would be added.</w:t>
      </w:r>
    </w:p>
    <w:sectPr w:rsidR="006865E9" w:rsidRPr="00EA091D" w:rsidSect="003645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4BAA" w14:textId="77777777" w:rsidR="00F305BD" w:rsidRPr="00B844FE" w:rsidRDefault="00F305BD" w:rsidP="00B844FE">
      <w:r>
        <w:separator/>
      </w:r>
    </w:p>
  </w:endnote>
  <w:endnote w:type="continuationSeparator" w:id="0">
    <w:p w14:paraId="14BCE32E" w14:textId="77777777" w:rsidR="00F305BD" w:rsidRPr="00B844FE" w:rsidRDefault="00F30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F4DF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30FA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99FC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1311" w14:textId="77777777" w:rsidR="00F305BD" w:rsidRPr="00B844FE" w:rsidRDefault="00F305BD" w:rsidP="00B844FE">
      <w:r>
        <w:separator/>
      </w:r>
    </w:p>
  </w:footnote>
  <w:footnote w:type="continuationSeparator" w:id="0">
    <w:p w14:paraId="5BBB04C5" w14:textId="77777777" w:rsidR="00F305BD" w:rsidRPr="00B844FE" w:rsidRDefault="00F30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A1E" w14:textId="77777777" w:rsidR="002A0269" w:rsidRPr="00B844FE" w:rsidRDefault="00541A08">
    <w:pPr>
      <w:pStyle w:val="Header"/>
    </w:pPr>
    <w:sdt>
      <w:sdtPr>
        <w:id w:val="-684364211"/>
        <w:placeholder>
          <w:docPart w:val="876C1037075C49EAA21C1E9047D9EB9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76C1037075C49EAA21C1E9047D9EB9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5167" w14:textId="62DDD708" w:rsidR="00C33014" w:rsidRPr="00C33014" w:rsidRDefault="00AE48A0" w:rsidP="000573A9">
    <w:pPr>
      <w:pStyle w:val="HeaderStyle"/>
    </w:pPr>
    <w:r>
      <w:t>I</w:t>
    </w:r>
    <w:r w:rsidR="001A66B7">
      <w:t xml:space="preserve">ntr </w:t>
    </w:r>
    <w:sdt>
      <w:sdtPr>
        <w:tag w:val="BNumWH"/>
        <w:id w:val="138549797"/>
        <w:showingPlcHdr/>
        <w:text/>
      </w:sdtPr>
      <w:sdtEndPr/>
      <w:sdtContent/>
    </w:sdt>
    <w:r w:rsidR="007615FB">
      <w:t>SB</w:t>
    </w:r>
    <w:r w:rsidR="00C122A0">
      <w:t xml:space="preserve"> 5</w:t>
    </w:r>
    <w:r w:rsidR="007C081A">
      <w:t>23</w:t>
    </w:r>
    <w:r w:rsidR="00C33014" w:rsidRPr="002A0269">
      <w:ptab w:relativeTo="margin" w:alignment="center" w:leader="none"/>
    </w:r>
    <w:r w:rsidR="00C33014">
      <w:tab/>
    </w:r>
    <w:sdt>
      <w:sdtPr>
        <w:alias w:val="CBD Number"/>
        <w:tag w:val="CBD Number"/>
        <w:id w:val="1176923086"/>
        <w:lock w:val="sdtLocked"/>
        <w:text/>
      </w:sdtPr>
      <w:sdtEndPr/>
      <w:sdtContent>
        <w:r w:rsidR="007615FB">
          <w:t>2023R32</w:t>
        </w:r>
        <w:r w:rsidR="00F038E0">
          <w:t>8</w:t>
        </w:r>
        <w:r w:rsidR="007615FB">
          <w:t>1</w:t>
        </w:r>
      </w:sdtContent>
    </w:sdt>
  </w:p>
  <w:p w14:paraId="21ACB03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C80C" w14:textId="4E587680" w:rsidR="002A0269" w:rsidRPr="002A0269" w:rsidRDefault="00541A0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6C0AF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195165">
    <w:abstractNumId w:val="0"/>
  </w:num>
  <w:num w:numId="2" w16cid:durableId="94006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BD"/>
    <w:rsid w:val="0000526A"/>
    <w:rsid w:val="000573A9"/>
    <w:rsid w:val="00085D22"/>
    <w:rsid w:val="000C5C77"/>
    <w:rsid w:val="000E3912"/>
    <w:rsid w:val="0010070F"/>
    <w:rsid w:val="001143CA"/>
    <w:rsid w:val="0015112E"/>
    <w:rsid w:val="001552E7"/>
    <w:rsid w:val="001566B4"/>
    <w:rsid w:val="001A66B7"/>
    <w:rsid w:val="001C279E"/>
    <w:rsid w:val="001D444C"/>
    <w:rsid w:val="001D459E"/>
    <w:rsid w:val="0027011C"/>
    <w:rsid w:val="00274200"/>
    <w:rsid w:val="00275740"/>
    <w:rsid w:val="002A0269"/>
    <w:rsid w:val="00303684"/>
    <w:rsid w:val="003143F5"/>
    <w:rsid w:val="00314854"/>
    <w:rsid w:val="0036450B"/>
    <w:rsid w:val="00394191"/>
    <w:rsid w:val="003C51CD"/>
    <w:rsid w:val="004368E0"/>
    <w:rsid w:val="004C13DD"/>
    <w:rsid w:val="004D2CC5"/>
    <w:rsid w:val="004E3441"/>
    <w:rsid w:val="00500579"/>
    <w:rsid w:val="00541A08"/>
    <w:rsid w:val="00575F35"/>
    <w:rsid w:val="005A5366"/>
    <w:rsid w:val="005D7E17"/>
    <w:rsid w:val="006210B7"/>
    <w:rsid w:val="006369EB"/>
    <w:rsid w:val="00637E73"/>
    <w:rsid w:val="006865E9"/>
    <w:rsid w:val="00691F3E"/>
    <w:rsid w:val="00694BFB"/>
    <w:rsid w:val="006A106B"/>
    <w:rsid w:val="006C0AF2"/>
    <w:rsid w:val="006C523D"/>
    <w:rsid w:val="006D4036"/>
    <w:rsid w:val="007615FB"/>
    <w:rsid w:val="007A5259"/>
    <w:rsid w:val="007A7081"/>
    <w:rsid w:val="007C081A"/>
    <w:rsid w:val="007F1CF5"/>
    <w:rsid w:val="007F29DD"/>
    <w:rsid w:val="007F4277"/>
    <w:rsid w:val="00834EDE"/>
    <w:rsid w:val="008736AA"/>
    <w:rsid w:val="008D275D"/>
    <w:rsid w:val="00980327"/>
    <w:rsid w:val="00986478"/>
    <w:rsid w:val="009B5557"/>
    <w:rsid w:val="009F1067"/>
    <w:rsid w:val="00A31E01"/>
    <w:rsid w:val="00A33916"/>
    <w:rsid w:val="00A527AD"/>
    <w:rsid w:val="00A718CF"/>
    <w:rsid w:val="00AE48A0"/>
    <w:rsid w:val="00AE61BE"/>
    <w:rsid w:val="00B16F25"/>
    <w:rsid w:val="00B24422"/>
    <w:rsid w:val="00B66B81"/>
    <w:rsid w:val="00B80C20"/>
    <w:rsid w:val="00B844FE"/>
    <w:rsid w:val="00B86B4F"/>
    <w:rsid w:val="00B90A99"/>
    <w:rsid w:val="00BA1F84"/>
    <w:rsid w:val="00BC562B"/>
    <w:rsid w:val="00C122A0"/>
    <w:rsid w:val="00C33014"/>
    <w:rsid w:val="00C33434"/>
    <w:rsid w:val="00C34869"/>
    <w:rsid w:val="00C42EB6"/>
    <w:rsid w:val="00C85096"/>
    <w:rsid w:val="00CA38F1"/>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91D"/>
    <w:rsid w:val="00EE70CB"/>
    <w:rsid w:val="00F038E0"/>
    <w:rsid w:val="00F305B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D611"/>
  <w15:chartTrackingRefBased/>
  <w15:docId w15:val="{9EC0DC5E-C4E2-4467-A131-A63A9DC4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05B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2CABF8B41492D826F5EE40508C390"/>
        <w:category>
          <w:name w:val="General"/>
          <w:gallery w:val="placeholder"/>
        </w:category>
        <w:types>
          <w:type w:val="bbPlcHdr"/>
        </w:types>
        <w:behaviors>
          <w:behavior w:val="content"/>
        </w:behaviors>
        <w:guid w:val="{D1D93995-EB77-4292-8FAA-A5C150464676}"/>
      </w:docPartPr>
      <w:docPartBody>
        <w:p w:rsidR="006672A2" w:rsidRDefault="006672A2">
          <w:pPr>
            <w:pStyle w:val="D732CABF8B41492D826F5EE40508C390"/>
          </w:pPr>
          <w:r w:rsidRPr="00B844FE">
            <w:t>Prefix Text</w:t>
          </w:r>
        </w:p>
      </w:docPartBody>
    </w:docPart>
    <w:docPart>
      <w:docPartPr>
        <w:name w:val="876C1037075C49EAA21C1E9047D9EB9E"/>
        <w:category>
          <w:name w:val="General"/>
          <w:gallery w:val="placeholder"/>
        </w:category>
        <w:types>
          <w:type w:val="bbPlcHdr"/>
        </w:types>
        <w:behaviors>
          <w:behavior w:val="content"/>
        </w:behaviors>
        <w:guid w:val="{C5B0820A-1913-4022-B306-BA90B2539925}"/>
      </w:docPartPr>
      <w:docPartBody>
        <w:p w:rsidR="006672A2" w:rsidRDefault="006672A2">
          <w:pPr>
            <w:pStyle w:val="876C1037075C49EAA21C1E9047D9EB9E"/>
          </w:pPr>
          <w:r w:rsidRPr="00B844FE">
            <w:t>[Type here]</w:t>
          </w:r>
        </w:p>
      </w:docPartBody>
    </w:docPart>
    <w:docPart>
      <w:docPartPr>
        <w:name w:val="788EBBC329B540079DE8BCAEE5B021F5"/>
        <w:category>
          <w:name w:val="General"/>
          <w:gallery w:val="placeholder"/>
        </w:category>
        <w:types>
          <w:type w:val="bbPlcHdr"/>
        </w:types>
        <w:behaviors>
          <w:behavior w:val="content"/>
        </w:behaviors>
        <w:guid w:val="{A67F59FA-425C-4F5A-A25C-0F83120DD0E1}"/>
      </w:docPartPr>
      <w:docPartBody>
        <w:p w:rsidR="006672A2" w:rsidRDefault="006672A2">
          <w:pPr>
            <w:pStyle w:val="788EBBC329B540079DE8BCAEE5B021F5"/>
          </w:pPr>
          <w:r w:rsidRPr="00B844FE">
            <w:t>Number</w:t>
          </w:r>
        </w:p>
      </w:docPartBody>
    </w:docPart>
    <w:docPart>
      <w:docPartPr>
        <w:name w:val="416AC7E3F4FE4D3FB36B0F76462ACB9B"/>
        <w:category>
          <w:name w:val="General"/>
          <w:gallery w:val="placeholder"/>
        </w:category>
        <w:types>
          <w:type w:val="bbPlcHdr"/>
        </w:types>
        <w:behaviors>
          <w:behavior w:val="content"/>
        </w:behaviors>
        <w:guid w:val="{532BF384-4AE7-4817-86D6-23A2E1706C53}"/>
      </w:docPartPr>
      <w:docPartBody>
        <w:p w:rsidR="006672A2" w:rsidRDefault="006672A2">
          <w:pPr>
            <w:pStyle w:val="416AC7E3F4FE4D3FB36B0F76462ACB9B"/>
          </w:pPr>
          <w:r w:rsidRPr="00B844FE">
            <w:t>Enter Sponsors Here</w:t>
          </w:r>
        </w:p>
      </w:docPartBody>
    </w:docPart>
    <w:docPart>
      <w:docPartPr>
        <w:name w:val="41ADB94DDB2F49B7A8022B99A2A9603F"/>
        <w:category>
          <w:name w:val="General"/>
          <w:gallery w:val="placeholder"/>
        </w:category>
        <w:types>
          <w:type w:val="bbPlcHdr"/>
        </w:types>
        <w:behaviors>
          <w:behavior w:val="content"/>
        </w:behaviors>
        <w:guid w:val="{669DFDDC-4CDD-4219-A8B8-EE3F60957FE8}"/>
      </w:docPartPr>
      <w:docPartBody>
        <w:p w:rsidR="006672A2" w:rsidRDefault="006672A2">
          <w:pPr>
            <w:pStyle w:val="41ADB94DDB2F49B7A8022B99A2A960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A2"/>
    <w:rsid w:val="0066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32CABF8B41492D826F5EE40508C390">
    <w:name w:val="D732CABF8B41492D826F5EE40508C390"/>
  </w:style>
  <w:style w:type="paragraph" w:customStyle="1" w:styleId="876C1037075C49EAA21C1E9047D9EB9E">
    <w:name w:val="876C1037075C49EAA21C1E9047D9EB9E"/>
  </w:style>
  <w:style w:type="paragraph" w:customStyle="1" w:styleId="788EBBC329B540079DE8BCAEE5B021F5">
    <w:name w:val="788EBBC329B540079DE8BCAEE5B021F5"/>
  </w:style>
  <w:style w:type="paragraph" w:customStyle="1" w:styleId="416AC7E3F4FE4D3FB36B0F76462ACB9B">
    <w:name w:val="416AC7E3F4FE4D3FB36B0F76462ACB9B"/>
  </w:style>
  <w:style w:type="character" w:styleId="PlaceholderText">
    <w:name w:val="Placeholder Text"/>
    <w:basedOn w:val="DefaultParagraphFont"/>
    <w:uiPriority w:val="99"/>
    <w:semiHidden/>
    <w:rPr>
      <w:color w:val="808080"/>
    </w:rPr>
  </w:style>
  <w:style w:type="paragraph" w:customStyle="1" w:styleId="41ADB94DDB2F49B7A8022B99A2A9603F">
    <w:name w:val="41ADB94DDB2F49B7A8022B99A2A96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17</cp:revision>
  <dcterms:created xsi:type="dcterms:W3CDTF">2023-01-25T15:39:00Z</dcterms:created>
  <dcterms:modified xsi:type="dcterms:W3CDTF">2023-02-09T12:25:00Z</dcterms:modified>
</cp:coreProperties>
</file>