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5275" w14:textId="77777777" w:rsidR="00FE067E" w:rsidRPr="006D0AFC" w:rsidRDefault="00CD36CF" w:rsidP="00CC1F3B">
      <w:pPr>
        <w:pStyle w:val="TitlePageOrigin"/>
        <w:rPr>
          <w:color w:val="auto"/>
        </w:rPr>
      </w:pPr>
      <w:r w:rsidRPr="006D0AFC">
        <w:rPr>
          <w:color w:val="auto"/>
        </w:rPr>
        <w:t>WEST virginia legislature</w:t>
      </w:r>
    </w:p>
    <w:p w14:paraId="2E6F1A83" w14:textId="301B17FE" w:rsidR="00CD36CF" w:rsidRPr="006D0AFC" w:rsidRDefault="00CD36CF" w:rsidP="00CC1F3B">
      <w:pPr>
        <w:pStyle w:val="TitlePageSession"/>
        <w:rPr>
          <w:color w:val="auto"/>
        </w:rPr>
      </w:pPr>
      <w:r w:rsidRPr="006D0AFC">
        <w:rPr>
          <w:color w:val="auto"/>
        </w:rPr>
        <w:t>20</w:t>
      </w:r>
      <w:r w:rsidR="007F29DD" w:rsidRPr="006D0AFC">
        <w:rPr>
          <w:color w:val="auto"/>
        </w:rPr>
        <w:t>2</w:t>
      </w:r>
      <w:r w:rsidR="00120852" w:rsidRPr="006D0AFC">
        <w:rPr>
          <w:color w:val="auto"/>
        </w:rPr>
        <w:t>3</w:t>
      </w:r>
      <w:r w:rsidRPr="006D0AFC">
        <w:rPr>
          <w:color w:val="auto"/>
        </w:rPr>
        <w:t xml:space="preserve"> regular session</w:t>
      </w:r>
    </w:p>
    <w:p w14:paraId="7758DC6B" w14:textId="77777777" w:rsidR="00CD36CF" w:rsidRPr="006D0AFC" w:rsidRDefault="002F2CDA" w:rsidP="00CC1F3B">
      <w:pPr>
        <w:pStyle w:val="TitlePageBillPrefix"/>
        <w:rPr>
          <w:color w:val="auto"/>
        </w:rPr>
      </w:pPr>
      <w:sdt>
        <w:sdtPr>
          <w:rPr>
            <w:color w:val="auto"/>
          </w:rPr>
          <w:tag w:val="IntroDate"/>
          <w:id w:val="-1236936958"/>
          <w:placeholder>
            <w:docPart w:val="88D8BA0B30714E56890D97959D070DD9"/>
          </w:placeholder>
          <w:text/>
        </w:sdtPr>
        <w:sdtEndPr/>
        <w:sdtContent>
          <w:r w:rsidR="00AE48A0" w:rsidRPr="006D0AFC">
            <w:rPr>
              <w:color w:val="auto"/>
            </w:rPr>
            <w:t>Introduced</w:t>
          </w:r>
        </w:sdtContent>
      </w:sdt>
    </w:p>
    <w:p w14:paraId="270CE3FE" w14:textId="3CDF649D" w:rsidR="00CD36CF" w:rsidRPr="006D0AFC" w:rsidRDefault="002F2CDA" w:rsidP="00CC1F3B">
      <w:pPr>
        <w:pStyle w:val="BillNumber"/>
        <w:rPr>
          <w:color w:val="auto"/>
        </w:rPr>
      </w:pPr>
      <w:sdt>
        <w:sdtPr>
          <w:rPr>
            <w:color w:val="auto"/>
          </w:rPr>
          <w:tag w:val="Chamber"/>
          <w:id w:val="893011969"/>
          <w:lock w:val="sdtLocked"/>
          <w:placeholder>
            <w:docPart w:val="A45260D8C3234B1D86A06E957AA8A89E"/>
          </w:placeholder>
          <w:dropDownList>
            <w:listItem w:displayText="House" w:value="House"/>
            <w:listItem w:displayText="Senate" w:value="Senate"/>
          </w:dropDownList>
        </w:sdtPr>
        <w:sdtEndPr/>
        <w:sdtContent>
          <w:r w:rsidR="005D7E17" w:rsidRPr="006D0AFC">
            <w:rPr>
              <w:color w:val="auto"/>
            </w:rPr>
            <w:t>Senate</w:t>
          </w:r>
        </w:sdtContent>
      </w:sdt>
      <w:r w:rsidR="00303684" w:rsidRPr="006D0AFC">
        <w:rPr>
          <w:color w:val="auto"/>
        </w:rPr>
        <w:t xml:space="preserve"> </w:t>
      </w:r>
      <w:r w:rsidR="00CD36CF" w:rsidRPr="006D0AFC">
        <w:rPr>
          <w:color w:val="auto"/>
        </w:rPr>
        <w:t xml:space="preserve">Bill </w:t>
      </w:r>
      <w:sdt>
        <w:sdtPr>
          <w:rPr>
            <w:color w:val="auto"/>
          </w:rPr>
          <w:tag w:val="BNum"/>
          <w:id w:val="1645317809"/>
          <w:lock w:val="sdtLocked"/>
          <w:placeholder>
            <w:docPart w:val="E2D5B71D15FB40009EBB0D4499264DD8"/>
          </w:placeholder>
          <w:text/>
        </w:sdtPr>
        <w:sdtEndPr/>
        <w:sdtContent>
          <w:r w:rsidR="00836FF4">
            <w:rPr>
              <w:color w:val="auto"/>
            </w:rPr>
            <w:t>282</w:t>
          </w:r>
        </w:sdtContent>
      </w:sdt>
    </w:p>
    <w:p w14:paraId="34934923" w14:textId="1EF6AB89" w:rsidR="00CD36CF" w:rsidRPr="006D0AFC" w:rsidRDefault="00CD36CF" w:rsidP="00CC1F3B">
      <w:pPr>
        <w:pStyle w:val="Sponsors"/>
        <w:rPr>
          <w:color w:val="auto"/>
        </w:rPr>
      </w:pPr>
      <w:r w:rsidRPr="006D0AFC">
        <w:rPr>
          <w:color w:val="auto"/>
        </w:rPr>
        <w:t xml:space="preserve">By </w:t>
      </w:r>
      <w:sdt>
        <w:sdtPr>
          <w:rPr>
            <w:color w:val="auto"/>
          </w:rPr>
          <w:tag w:val="Sponsors"/>
          <w:id w:val="1589585889"/>
          <w:placeholder>
            <w:docPart w:val="7FB7490B3F2F49CCA27C620E696ED99F"/>
          </w:placeholder>
          <w:text w:multiLine="1"/>
        </w:sdtPr>
        <w:sdtEndPr/>
        <w:sdtContent>
          <w:r w:rsidR="00120852" w:rsidRPr="006D0AFC">
            <w:rPr>
              <w:color w:val="auto"/>
            </w:rPr>
            <w:t>Senator</w:t>
          </w:r>
          <w:r w:rsidR="00A556C2" w:rsidRPr="006D0AFC">
            <w:rPr>
              <w:color w:val="auto"/>
            </w:rPr>
            <w:t>s</w:t>
          </w:r>
          <w:r w:rsidR="00120852" w:rsidRPr="006D0AFC">
            <w:rPr>
              <w:color w:val="auto"/>
            </w:rPr>
            <w:t xml:space="preserve"> Tarr</w:t>
          </w:r>
          <w:r w:rsidR="00A556C2" w:rsidRPr="006D0AFC">
            <w:rPr>
              <w:color w:val="auto"/>
            </w:rPr>
            <w:t xml:space="preserve">, </w:t>
          </w:r>
          <w:r w:rsidR="0027179F">
            <w:rPr>
              <w:color w:val="auto"/>
            </w:rPr>
            <w:t>Chapman</w:t>
          </w:r>
          <w:r w:rsidR="00A556C2" w:rsidRPr="006D0AFC">
            <w:rPr>
              <w:color w:val="auto"/>
            </w:rPr>
            <w:t>,</w:t>
          </w:r>
          <w:r w:rsidR="002F2CDA">
            <w:rPr>
              <w:color w:val="auto"/>
            </w:rPr>
            <w:t xml:space="preserve"> </w:t>
          </w:r>
          <w:r w:rsidR="0027179F">
            <w:rPr>
              <w:color w:val="auto"/>
            </w:rPr>
            <w:t>Grady</w:t>
          </w:r>
          <w:r w:rsidR="002F2CDA">
            <w:rPr>
              <w:color w:val="auto"/>
            </w:rPr>
            <w:t>, Deeds, and Phillips</w:t>
          </w:r>
        </w:sdtContent>
      </w:sdt>
    </w:p>
    <w:p w14:paraId="11699098" w14:textId="528EBFDD" w:rsidR="00E831B3" w:rsidRPr="006D0AFC" w:rsidRDefault="00CD36CF" w:rsidP="00CC1F3B">
      <w:pPr>
        <w:pStyle w:val="References"/>
        <w:rPr>
          <w:color w:val="auto"/>
        </w:rPr>
      </w:pPr>
      <w:r w:rsidRPr="006D0AFC">
        <w:rPr>
          <w:color w:val="auto"/>
        </w:rPr>
        <w:t>[</w:t>
      </w:r>
      <w:sdt>
        <w:sdtPr>
          <w:rPr>
            <w:color w:val="auto"/>
          </w:rPr>
          <w:tag w:val="References"/>
          <w:id w:val="-1043047873"/>
          <w:placeholder>
            <w:docPart w:val="631E5DF283B74533A8AFC0CCB9444B96"/>
          </w:placeholder>
          <w:text w:multiLine="1"/>
        </w:sdtPr>
        <w:sdtEndPr/>
        <w:sdtContent>
          <w:r w:rsidR="00322788" w:rsidRPr="006D0AFC">
            <w:rPr>
              <w:color w:val="auto"/>
            </w:rPr>
            <w:t>Introduced</w:t>
          </w:r>
          <w:r w:rsidR="00836FF4">
            <w:rPr>
              <w:color w:val="auto"/>
            </w:rPr>
            <w:t xml:space="preserve"> January 18, 2023</w:t>
          </w:r>
          <w:r w:rsidR="00322788" w:rsidRPr="006D0AFC">
            <w:rPr>
              <w:color w:val="auto"/>
            </w:rPr>
            <w:t>; referred</w:t>
          </w:r>
          <w:r w:rsidR="00E36399" w:rsidRPr="006D0AFC">
            <w:rPr>
              <w:color w:val="auto"/>
            </w:rPr>
            <w:br/>
          </w:r>
          <w:r w:rsidR="00322788" w:rsidRPr="006D0AFC">
            <w:rPr>
              <w:color w:val="auto"/>
            </w:rPr>
            <w:t xml:space="preserve"> to the Committee on</w:t>
          </w:r>
        </w:sdtContent>
      </w:sdt>
      <w:r w:rsidR="002A4FDE">
        <w:rPr>
          <w:color w:val="auto"/>
        </w:rPr>
        <w:t xml:space="preserve"> Education</w:t>
      </w:r>
      <w:r w:rsidRPr="006D0AFC">
        <w:rPr>
          <w:color w:val="auto"/>
        </w:rPr>
        <w:t>]</w:t>
      </w:r>
    </w:p>
    <w:p w14:paraId="19DCD8A2" w14:textId="56AF6DED" w:rsidR="00303684" w:rsidRPr="006D0AFC" w:rsidRDefault="0000526A" w:rsidP="00CC1F3B">
      <w:pPr>
        <w:pStyle w:val="TitleSection"/>
        <w:rPr>
          <w:color w:val="auto"/>
        </w:rPr>
      </w:pPr>
      <w:r w:rsidRPr="006D0AFC">
        <w:rPr>
          <w:color w:val="auto"/>
        </w:rPr>
        <w:lastRenderedPageBreak/>
        <w:t>A BILL</w:t>
      </w:r>
      <w:r w:rsidR="008B7561" w:rsidRPr="006D0AFC">
        <w:rPr>
          <w:color w:val="auto"/>
        </w:rPr>
        <w:t xml:space="preserve"> </w:t>
      </w:r>
      <w:r w:rsidR="00C51CC8" w:rsidRPr="006D0AFC">
        <w:rPr>
          <w:color w:val="auto"/>
        </w:rPr>
        <w:t xml:space="preserve">to </w:t>
      </w:r>
      <w:r w:rsidR="008B7561" w:rsidRPr="006D0AFC">
        <w:rPr>
          <w:color w:val="auto"/>
        </w:rPr>
        <w:t xml:space="preserve">amend the Code of West Virginia, 1931, </w:t>
      </w:r>
      <w:r w:rsidR="0051054D" w:rsidRPr="006D0AFC">
        <w:rPr>
          <w:color w:val="auto"/>
        </w:rPr>
        <w:t xml:space="preserve">as amended, </w:t>
      </w:r>
      <w:r w:rsidR="008B7561" w:rsidRPr="006D0AFC">
        <w:rPr>
          <w:color w:val="auto"/>
        </w:rPr>
        <w:t xml:space="preserve">by adding thereto a new section, designated §18-5-28, relating to safety in public schools; creating the West Virginia Guardian </w:t>
      </w:r>
      <w:r w:rsidR="00836FF4">
        <w:rPr>
          <w:color w:val="auto"/>
        </w:rPr>
        <w:t>P</w:t>
      </w:r>
      <w:r w:rsidR="008B7561" w:rsidRPr="006D0AFC">
        <w:rPr>
          <w:color w:val="auto"/>
        </w:rPr>
        <w:t xml:space="preserve">rogram; setting out purpose of the program; allowing county school boards to contract for participation in the program; defining terms; setting out the authority of independent contractors participating in the program; providing for requirements for participation; providing exclusions from participation; setting forth a limitation of liability; providing the exemptions from purchasing requirements; and providing for exclusions from state benefit programs. </w:t>
      </w:r>
    </w:p>
    <w:p w14:paraId="486F8848" w14:textId="77777777" w:rsidR="00303684" w:rsidRPr="006D0AFC" w:rsidRDefault="00303684" w:rsidP="00CC1F3B">
      <w:pPr>
        <w:pStyle w:val="EnactingClause"/>
        <w:rPr>
          <w:color w:val="auto"/>
        </w:rPr>
        <w:sectPr w:rsidR="00303684" w:rsidRPr="006D0AF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D0AFC">
        <w:rPr>
          <w:color w:val="auto"/>
        </w:rPr>
        <w:t>Be it enacted by the Legislature of West Virginia:</w:t>
      </w:r>
    </w:p>
    <w:p w14:paraId="71BCE2EE" w14:textId="77777777" w:rsidR="00006680" w:rsidRPr="006D0AFC" w:rsidRDefault="00006680" w:rsidP="00B66E18">
      <w:pPr>
        <w:pStyle w:val="ArticleHeading"/>
        <w:rPr>
          <w:color w:val="auto"/>
          <w:u w:val="single"/>
        </w:rPr>
      </w:pPr>
      <w:r w:rsidRPr="006D0AFC">
        <w:rPr>
          <w:color w:val="auto"/>
          <w:u w:val="single"/>
        </w:rPr>
        <w:t>ARTICLE 5. COUNTY BOARD OF EDUCATION.</w:t>
      </w:r>
    </w:p>
    <w:p w14:paraId="2A8EF49F" w14:textId="0F496CC6" w:rsidR="00006680" w:rsidRPr="006D0AFC" w:rsidRDefault="00006680" w:rsidP="00B66E18">
      <w:pPr>
        <w:pStyle w:val="ArticleHeading"/>
        <w:rPr>
          <w:color w:val="auto"/>
          <w:u w:val="single"/>
        </w:rPr>
        <w:sectPr w:rsidR="00006680" w:rsidRPr="006D0AFC" w:rsidSect="006B34A0">
          <w:type w:val="continuous"/>
          <w:pgSz w:w="12240" w:h="15840" w:code="1"/>
          <w:pgMar w:top="1440" w:right="1440" w:bottom="1440" w:left="1440" w:header="720" w:footer="720" w:gutter="0"/>
          <w:lnNumType w:countBy="1" w:restart="newSection"/>
          <w:cols w:space="720"/>
          <w:titlePg/>
          <w:docGrid w:linePitch="360"/>
        </w:sectPr>
      </w:pPr>
    </w:p>
    <w:p w14:paraId="79CC0C4B" w14:textId="559EA962" w:rsidR="008736AA" w:rsidRPr="006D0AFC" w:rsidRDefault="00006680" w:rsidP="00D548F9">
      <w:pPr>
        <w:pStyle w:val="SectionHeading"/>
        <w:rPr>
          <w:color w:val="auto"/>
          <w:u w:val="single"/>
        </w:rPr>
      </w:pPr>
      <w:r w:rsidRPr="006D0AFC">
        <w:rPr>
          <w:color w:val="auto"/>
          <w:u w:val="single"/>
        </w:rPr>
        <w:t xml:space="preserve">§18-5-28.  Public school </w:t>
      </w:r>
      <w:r w:rsidR="00707475" w:rsidRPr="006D0AFC">
        <w:rPr>
          <w:color w:val="auto"/>
          <w:u w:val="single"/>
        </w:rPr>
        <w:t xml:space="preserve">West Virginia </w:t>
      </w:r>
      <w:r w:rsidR="0026253A" w:rsidRPr="006D0AFC">
        <w:rPr>
          <w:color w:val="auto"/>
          <w:u w:val="single"/>
        </w:rPr>
        <w:t>G</w:t>
      </w:r>
      <w:r w:rsidRPr="006D0AFC">
        <w:rPr>
          <w:color w:val="auto"/>
          <w:u w:val="single"/>
        </w:rPr>
        <w:t xml:space="preserve">uardian program. </w:t>
      </w:r>
    </w:p>
    <w:p w14:paraId="1B84F21D" w14:textId="749B326F" w:rsidR="00006680" w:rsidRPr="006D0AFC" w:rsidRDefault="00F22A15" w:rsidP="00123FAC">
      <w:pPr>
        <w:pStyle w:val="SectionBody"/>
        <w:rPr>
          <w:color w:val="auto"/>
          <w:u w:val="single"/>
        </w:rPr>
      </w:pPr>
      <w:r w:rsidRPr="006D0AFC">
        <w:rPr>
          <w:color w:val="auto"/>
          <w:u w:val="single"/>
        </w:rPr>
        <w:t>(a) Purpose – County boards of education m</w:t>
      </w:r>
      <w:r w:rsidR="008D3E52" w:rsidRPr="006D0AFC">
        <w:rPr>
          <w:color w:val="auto"/>
          <w:u w:val="single"/>
        </w:rPr>
        <w:t>a</w:t>
      </w:r>
      <w:r w:rsidRPr="006D0AFC">
        <w:rPr>
          <w:color w:val="auto"/>
          <w:u w:val="single"/>
        </w:rPr>
        <w:t xml:space="preserve">y contract with </w:t>
      </w:r>
      <w:r w:rsidR="00590BA6" w:rsidRPr="006D0AFC">
        <w:rPr>
          <w:color w:val="auto"/>
          <w:u w:val="single"/>
        </w:rPr>
        <w:t xml:space="preserve">an independent contractor who is an </w:t>
      </w:r>
      <w:r w:rsidRPr="006D0AFC">
        <w:rPr>
          <w:color w:val="auto"/>
          <w:u w:val="single"/>
        </w:rPr>
        <w:t xml:space="preserve">honorably discharged veteran, retired state trooper, or retired deputy sheriff </w:t>
      </w:r>
      <w:r w:rsidR="00590BA6" w:rsidRPr="006D0AFC">
        <w:rPr>
          <w:color w:val="auto"/>
          <w:u w:val="single"/>
        </w:rPr>
        <w:t>to provide West Virginia Guardian services as that term is defined in this section</w:t>
      </w:r>
      <w:r w:rsidR="0051054D" w:rsidRPr="006D0AFC">
        <w:rPr>
          <w:color w:val="auto"/>
          <w:u w:val="single"/>
        </w:rPr>
        <w:t>. T</w:t>
      </w:r>
      <w:r w:rsidRPr="006D0AFC">
        <w:rPr>
          <w:color w:val="auto"/>
          <w:u w:val="single"/>
        </w:rPr>
        <w:t>h</w:t>
      </w:r>
      <w:r w:rsidR="0051054D" w:rsidRPr="006D0AFC">
        <w:rPr>
          <w:color w:val="auto"/>
          <w:u w:val="single"/>
        </w:rPr>
        <w:t>e</w:t>
      </w:r>
      <w:r w:rsidRPr="006D0AFC">
        <w:rPr>
          <w:color w:val="auto"/>
          <w:u w:val="single"/>
        </w:rPr>
        <w:t xml:space="preserve"> purpose of </w:t>
      </w:r>
      <w:r w:rsidR="0051054D" w:rsidRPr="006D0AFC">
        <w:rPr>
          <w:color w:val="auto"/>
          <w:u w:val="single"/>
        </w:rPr>
        <w:t xml:space="preserve">the contract </w:t>
      </w:r>
      <w:r w:rsidR="00964785" w:rsidRPr="006D0AFC">
        <w:rPr>
          <w:color w:val="auto"/>
          <w:u w:val="single"/>
        </w:rPr>
        <w:t>is</w:t>
      </w:r>
      <w:r w:rsidR="0051054D" w:rsidRPr="006D0AFC">
        <w:rPr>
          <w:color w:val="auto"/>
          <w:u w:val="single"/>
        </w:rPr>
        <w:t xml:space="preserve"> to </w:t>
      </w:r>
      <w:r w:rsidRPr="006D0AFC">
        <w:rPr>
          <w:color w:val="auto"/>
          <w:u w:val="single"/>
        </w:rPr>
        <w:t>provid</w:t>
      </w:r>
      <w:r w:rsidR="0051054D" w:rsidRPr="006D0AFC">
        <w:rPr>
          <w:color w:val="auto"/>
          <w:u w:val="single"/>
        </w:rPr>
        <w:t xml:space="preserve">e </w:t>
      </w:r>
      <w:r w:rsidRPr="006D0AFC">
        <w:rPr>
          <w:color w:val="auto"/>
          <w:u w:val="single"/>
        </w:rPr>
        <w:t xml:space="preserve">public safety and/or security on public school grounds and buildings.  Any county board of education may contract with as many </w:t>
      </w:r>
      <w:r w:rsidR="00590BA6" w:rsidRPr="006D0AFC">
        <w:rPr>
          <w:color w:val="auto"/>
          <w:u w:val="single"/>
        </w:rPr>
        <w:t>independent contractors</w:t>
      </w:r>
      <w:r w:rsidRPr="006D0AFC">
        <w:rPr>
          <w:color w:val="auto"/>
          <w:u w:val="single"/>
        </w:rPr>
        <w:t xml:space="preserve"> as the county school board </w:t>
      </w:r>
      <w:r w:rsidR="00A03153" w:rsidRPr="006D0AFC">
        <w:rPr>
          <w:color w:val="auto"/>
          <w:u w:val="single"/>
        </w:rPr>
        <w:t>considers</w:t>
      </w:r>
      <w:r w:rsidRPr="006D0AFC">
        <w:rPr>
          <w:color w:val="auto"/>
          <w:u w:val="single"/>
        </w:rPr>
        <w:t xml:space="preserve"> necessary. </w:t>
      </w:r>
    </w:p>
    <w:p w14:paraId="49359297" w14:textId="6B4571D4" w:rsidR="00F22A15" w:rsidRPr="006D0AFC" w:rsidRDefault="00F22A15" w:rsidP="00123FAC">
      <w:pPr>
        <w:pStyle w:val="SectionBody"/>
        <w:rPr>
          <w:color w:val="auto"/>
          <w:u w:val="single"/>
        </w:rPr>
      </w:pPr>
      <w:r w:rsidRPr="006D0AFC">
        <w:rPr>
          <w:color w:val="auto"/>
          <w:u w:val="single"/>
        </w:rPr>
        <w:t>(b)</w:t>
      </w:r>
      <w:r w:rsidR="00387806" w:rsidRPr="006D0AFC">
        <w:rPr>
          <w:color w:val="auto"/>
          <w:u w:val="single"/>
        </w:rPr>
        <w:t xml:space="preserve"> </w:t>
      </w:r>
      <w:r w:rsidRPr="006D0AFC">
        <w:rPr>
          <w:color w:val="auto"/>
          <w:u w:val="single"/>
        </w:rPr>
        <w:t>Definitions – For purposes of this section the following words have the following meaning</w:t>
      </w:r>
      <w:r w:rsidR="000D2354" w:rsidRPr="006D0AFC">
        <w:rPr>
          <w:color w:val="auto"/>
          <w:u w:val="single"/>
        </w:rPr>
        <w:t>s</w:t>
      </w:r>
      <w:r w:rsidRPr="006D0AFC">
        <w:rPr>
          <w:color w:val="auto"/>
          <w:u w:val="single"/>
        </w:rPr>
        <w:t xml:space="preserve">: </w:t>
      </w:r>
    </w:p>
    <w:p w14:paraId="4FBA709A" w14:textId="3276E20E" w:rsidR="006D1B76" w:rsidRPr="006D0AFC" w:rsidRDefault="006D1B76" w:rsidP="00123FAC">
      <w:pPr>
        <w:pStyle w:val="SectionBody"/>
        <w:rPr>
          <w:color w:val="auto"/>
          <w:u w:val="single"/>
        </w:rPr>
      </w:pPr>
      <w:r w:rsidRPr="006D0AFC">
        <w:rPr>
          <w:color w:val="auto"/>
          <w:u w:val="single"/>
        </w:rPr>
        <w:t>“Contract” mean</w:t>
      </w:r>
      <w:r w:rsidR="00964785" w:rsidRPr="006D0AFC">
        <w:rPr>
          <w:color w:val="auto"/>
          <w:u w:val="single"/>
        </w:rPr>
        <w:t>s</w:t>
      </w:r>
      <w:r w:rsidRPr="006D0AFC">
        <w:rPr>
          <w:color w:val="auto"/>
          <w:u w:val="single"/>
        </w:rPr>
        <w:t xml:space="preserve"> an agreement between a county board of education and an independent contractor relating to the procurement of public safety or security services.  </w:t>
      </w:r>
    </w:p>
    <w:p w14:paraId="0626A8DA" w14:textId="394FA094" w:rsidR="00F22A15" w:rsidRPr="006D0AFC" w:rsidRDefault="006D1B76" w:rsidP="00123FAC">
      <w:pPr>
        <w:pStyle w:val="SectionBody"/>
        <w:rPr>
          <w:color w:val="auto"/>
          <w:u w:val="single"/>
        </w:rPr>
      </w:pPr>
      <w:r w:rsidRPr="006D0AFC">
        <w:rPr>
          <w:color w:val="auto"/>
          <w:u w:val="single"/>
        </w:rPr>
        <w:t>“</w:t>
      </w:r>
      <w:r w:rsidR="008D3E52" w:rsidRPr="006D0AFC">
        <w:rPr>
          <w:color w:val="auto"/>
          <w:u w:val="single"/>
        </w:rPr>
        <w:t>County school board</w:t>
      </w:r>
      <w:r w:rsidRPr="006D0AFC">
        <w:rPr>
          <w:color w:val="auto"/>
          <w:u w:val="single"/>
        </w:rPr>
        <w:t>”</w:t>
      </w:r>
      <w:r w:rsidR="008D3E52" w:rsidRPr="006D0AFC">
        <w:rPr>
          <w:color w:val="auto"/>
          <w:u w:val="single"/>
        </w:rPr>
        <w:t xml:space="preserve"> </w:t>
      </w:r>
      <w:r w:rsidR="00964785" w:rsidRPr="006D0AFC">
        <w:rPr>
          <w:color w:val="auto"/>
          <w:u w:val="single"/>
        </w:rPr>
        <w:t>means</w:t>
      </w:r>
      <w:r w:rsidR="008D3E52" w:rsidRPr="006D0AFC">
        <w:rPr>
          <w:color w:val="auto"/>
          <w:u w:val="single"/>
        </w:rPr>
        <w:t xml:space="preserve"> the same as that term is used in §18-5-1 </w:t>
      </w:r>
      <w:r w:rsidR="008D3E52" w:rsidRPr="006D0AFC">
        <w:rPr>
          <w:i/>
          <w:iCs/>
          <w:color w:val="auto"/>
          <w:u w:val="single"/>
        </w:rPr>
        <w:t>et seq</w:t>
      </w:r>
      <w:r w:rsidR="008D3E52" w:rsidRPr="006D0AFC">
        <w:rPr>
          <w:color w:val="auto"/>
          <w:u w:val="single"/>
        </w:rPr>
        <w:t xml:space="preserve">. of this code. </w:t>
      </w:r>
    </w:p>
    <w:p w14:paraId="3B15A2C7" w14:textId="2F3C62F4" w:rsidR="00590BA6" w:rsidRPr="006D0AFC" w:rsidRDefault="00590BA6" w:rsidP="00123FAC">
      <w:pPr>
        <w:pStyle w:val="SectionBody"/>
        <w:rPr>
          <w:color w:val="auto"/>
          <w:u w:val="single"/>
        </w:rPr>
      </w:pPr>
      <w:r w:rsidRPr="006D0AFC">
        <w:rPr>
          <w:color w:val="auto"/>
          <w:u w:val="single"/>
        </w:rPr>
        <w:t xml:space="preserve">“Independent contractor” </w:t>
      </w:r>
      <w:r w:rsidR="00964785" w:rsidRPr="006D0AFC">
        <w:rPr>
          <w:color w:val="auto"/>
          <w:u w:val="single"/>
        </w:rPr>
        <w:t>means</w:t>
      </w:r>
      <w:r w:rsidRPr="006D0AFC">
        <w:rPr>
          <w:color w:val="auto"/>
          <w:u w:val="single"/>
        </w:rPr>
        <w:t xml:space="preserve"> the same as that term is used in §21-5I-4 of this code.</w:t>
      </w:r>
      <w:r w:rsidR="000C2145" w:rsidRPr="006D0AFC">
        <w:rPr>
          <w:color w:val="auto"/>
          <w:u w:val="single"/>
        </w:rPr>
        <w:t xml:space="preserve"> </w:t>
      </w:r>
    </w:p>
    <w:p w14:paraId="2D71CB91" w14:textId="3AFD7005" w:rsidR="008D3E52" w:rsidRPr="006D0AFC" w:rsidRDefault="006D1B76" w:rsidP="00123FAC">
      <w:pPr>
        <w:pStyle w:val="SectionBody"/>
        <w:rPr>
          <w:color w:val="auto"/>
          <w:u w:val="single"/>
        </w:rPr>
      </w:pPr>
      <w:r w:rsidRPr="006D0AFC">
        <w:rPr>
          <w:color w:val="auto"/>
          <w:u w:val="single"/>
        </w:rPr>
        <w:t>“</w:t>
      </w:r>
      <w:r w:rsidR="008D3E52" w:rsidRPr="006D0AFC">
        <w:rPr>
          <w:color w:val="auto"/>
          <w:u w:val="single"/>
        </w:rPr>
        <w:t>Public safety or security</w:t>
      </w:r>
      <w:r w:rsidRPr="006D0AFC">
        <w:rPr>
          <w:color w:val="auto"/>
          <w:u w:val="single"/>
        </w:rPr>
        <w:t>”</w:t>
      </w:r>
      <w:r w:rsidR="008D3E52" w:rsidRPr="006D0AFC">
        <w:rPr>
          <w:color w:val="auto"/>
          <w:u w:val="single"/>
        </w:rPr>
        <w:t xml:space="preserve"> </w:t>
      </w:r>
      <w:r w:rsidR="00964785" w:rsidRPr="006D0AFC">
        <w:rPr>
          <w:color w:val="auto"/>
          <w:u w:val="single"/>
        </w:rPr>
        <w:t>means</w:t>
      </w:r>
      <w:r w:rsidR="008D3E52" w:rsidRPr="006D0AFC">
        <w:rPr>
          <w:color w:val="auto"/>
          <w:u w:val="single"/>
        </w:rPr>
        <w:t xml:space="preserve"> the protection of students, faculty, and staff of a public </w:t>
      </w:r>
      <w:r w:rsidR="00D14FA6" w:rsidRPr="006D0AFC">
        <w:rPr>
          <w:color w:val="auto"/>
          <w:u w:val="single"/>
        </w:rPr>
        <w:t xml:space="preserve">school from violence, bullying, theft, substance abuse, the sale or use of illegal substances, </w:t>
      </w:r>
      <w:r w:rsidR="00D14FA6" w:rsidRPr="006D0AFC">
        <w:rPr>
          <w:color w:val="auto"/>
          <w:u w:val="single"/>
        </w:rPr>
        <w:lastRenderedPageBreak/>
        <w:t xml:space="preserve">exposure to weapons, and threats on school grounds.  </w:t>
      </w:r>
    </w:p>
    <w:p w14:paraId="6261BB58" w14:textId="4ACCC2D3" w:rsidR="00590BA6" w:rsidRPr="006D0AFC" w:rsidRDefault="00590BA6" w:rsidP="00123FAC">
      <w:pPr>
        <w:pStyle w:val="SectionBody"/>
        <w:rPr>
          <w:color w:val="auto"/>
          <w:u w:val="single"/>
        </w:rPr>
      </w:pPr>
      <w:r w:rsidRPr="006D0AFC">
        <w:rPr>
          <w:color w:val="auto"/>
          <w:u w:val="single"/>
        </w:rPr>
        <w:t xml:space="preserve">“Retired deputy sheriff” </w:t>
      </w:r>
      <w:r w:rsidR="00964785" w:rsidRPr="006D0AFC">
        <w:rPr>
          <w:color w:val="auto"/>
          <w:u w:val="single"/>
        </w:rPr>
        <w:t>means</w:t>
      </w:r>
      <w:r w:rsidRPr="006D0AFC">
        <w:rPr>
          <w:color w:val="auto"/>
          <w:u w:val="single"/>
        </w:rPr>
        <w:t xml:space="preserve"> the same as that term is used in §7-14C-1 of this code but who has retired from service.</w:t>
      </w:r>
    </w:p>
    <w:p w14:paraId="5A5D04B8" w14:textId="52816484" w:rsidR="00590BA6" w:rsidRPr="006D0AFC" w:rsidRDefault="00590BA6" w:rsidP="00123FAC">
      <w:pPr>
        <w:pStyle w:val="SectionBody"/>
        <w:rPr>
          <w:color w:val="auto"/>
          <w:u w:val="single"/>
        </w:rPr>
      </w:pPr>
      <w:r w:rsidRPr="006D0AFC">
        <w:rPr>
          <w:color w:val="auto"/>
          <w:u w:val="single"/>
        </w:rPr>
        <w:t xml:space="preserve">“Retired state trooper” </w:t>
      </w:r>
      <w:r w:rsidR="00964785" w:rsidRPr="006D0AFC">
        <w:rPr>
          <w:color w:val="auto"/>
          <w:u w:val="single"/>
        </w:rPr>
        <w:t>means</w:t>
      </w:r>
      <w:r w:rsidRPr="006D0AFC">
        <w:rPr>
          <w:color w:val="auto"/>
          <w:u w:val="single"/>
        </w:rPr>
        <w:t xml:space="preserve"> a state police officer employed pursuant to the provisions of §15-2-1 </w:t>
      </w:r>
      <w:r w:rsidRPr="006D0AFC">
        <w:rPr>
          <w:i/>
          <w:iCs/>
          <w:color w:val="auto"/>
          <w:u w:val="single"/>
        </w:rPr>
        <w:t>et seq</w:t>
      </w:r>
      <w:r w:rsidRPr="006D0AFC">
        <w:rPr>
          <w:color w:val="auto"/>
          <w:u w:val="single"/>
        </w:rPr>
        <w:t xml:space="preserve">. of this code and who has retired pursuant to the provisions of §15-2-27 of this code. </w:t>
      </w:r>
    </w:p>
    <w:p w14:paraId="4D698C21" w14:textId="053C14D0" w:rsidR="00590BA6" w:rsidRPr="006D0AFC" w:rsidRDefault="00590BA6" w:rsidP="00123FAC">
      <w:pPr>
        <w:pStyle w:val="SectionBody"/>
        <w:rPr>
          <w:color w:val="auto"/>
          <w:u w:val="single"/>
        </w:rPr>
      </w:pPr>
      <w:r w:rsidRPr="006D0AFC">
        <w:rPr>
          <w:color w:val="auto"/>
          <w:u w:val="single"/>
        </w:rPr>
        <w:t xml:space="preserve">“West Virginia </w:t>
      </w:r>
      <w:r w:rsidR="00762462" w:rsidRPr="006D0AFC">
        <w:rPr>
          <w:color w:val="auto"/>
          <w:u w:val="single"/>
        </w:rPr>
        <w:t>G</w:t>
      </w:r>
      <w:r w:rsidRPr="006D0AFC">
        <w:rPr>
          <w:color w:val="auto"/>
          <w:u w:val="single"/>
        </w:rPr>
        <w:t xml:space="preserve">uardian” </w:t>
      </w:r>
      <w:r w:rsidR="00964785" w:rsidRPr="006D0AFC">
        <w:rPr>
          <w:color w:val="auto"/>
          <w:u w:val="single"/>
        </w:rPr>
        <w:t>means</w:t>
      </w:r>
      <w:r w:rsidRPr="006D0AFC">
        <w:rPr>
          <w:color w:val="auto"/>
          <w:u w:val="single"/>
        </w:rPr>
        <w:t xml:space="preserve"> an independent contractor under contract to a county school board for the purposes of providing public safety and/or security on school grounds.  Persons contracted to provide these services shall include an honorably discharged veteran, a retired state trooper, </w:t>
      </w:r>
      <w:r w:rsidR="000D1F63" w:rsidRPr="006D0AFC">
        <w:rPr>
          <w:color w:val="auto"/>
          <w:u w:val="single"/>
        </w:rPr>
        <w:t>or</w:t>
      </w:r>
      <w:r w:rsidRPr="006D0AFC">
        <w:rPr>
          <w:color w:val="auto"/>
          <w:u w:val="single"/>
        </w:rPr>
        <w:t xml:space="preserve"> a retired deputy sheriff.  </w:t>
      </w:r>
      <w:r w:rsidR="00B9380F" w:rsidRPr="006D0AFC">
        <w:rPr>
          <w:color w:val="auto"/>
          <w:u w:val="single"/>
        </w:rPr>
        <w:t xml:space="preserve">A West Virginia Guardian is considered an authorized individual for purposes of the Gun-Free School Zones Act of 1990.  18 U.S.C. </w:t>
      </w:r>
      <w:r w:rsidR="0051054D" w:rsidRPr="006D0AFC">
        <w:rPr>
          <w:color w:val="auto"/>
          <w:u w:val="single"/>
        </w:rPr>
        <w:t xml:space="preserve">§921 and </w:t>
      </w:r>
      <w:r w:rsidR="001E3E17" w:rsidRPr="006D0AFC">
        <w:rPr>
          <w:color w:val="auto"/>
          <w:u w:val="single"/>
        </w:rPr>
        <w:t>§</w:t>
      </w:r>
      <w:r w:rsidR="00B9380F" w:rsidRPr="006D0AFC">
        <w:rPr>
          <w:color w:val="auto"/>
          <w:u w:val="single"/>
        </w:rPr>
        <w:t xml:space="preserve">922. </w:t>
      </w:r>
    </w:p>
    <w:p w14:paraId="1A9DE1DF" w14:textId="509D8A3B" w:rsidR="00762462" w:rsidRPr="006D0AFC" w:rsidRDefault="00762462" w:rsidP="00123FAC">
      <w:pPr>
        <w:pStyle w:val="SectionBody"/>
        <w:rPr>
          <w:color w:val="auto"/>
          <w:u w:val="single"/>
        </w:rPr>
      </w:pPr>
      <w:r w:rsidRPr="006D0AFC">
        <w:rPr>
          <w:color w:val="auto"/>
          <w:u w:val="single"/>
        </w:rPr>
        <w:t>(c) Authority - Notwithstanding the provisions of §61-7-11a of this code</w:t>
      </w:r>
      <w:r w:rsidR="00B936C2" w:rsidRPr="006D0AFC">
        <w:rPr>
          <w:color w:val="auto"/>
          <w:u w:val="single"/>
        </w:rPr>
        <w:t xml:space="preserve"> or any applicable rule</w:t>
      </w:r>
      <w:r w:rsidRPr="006D0AFC">
        <w:rPr>
          <w:color w:val="auto"/>
          <w:u w:val="single"/>
        </w:rPr>
        <w:t xml:space="preserve">, an independent contractor acting as a West Virginia Guardian </w:t>
      </w:r>
      <w:r w:rsidR="00964785" w:rsidRPr="006D0AFC">
        <w:rPr>
          <w:color w:val="auto"/>
          <w:u w:val="single"/>
        </w:rPr>
        <w:t>may</w:t>
      </w:r>
      <w:r w:rsidRPr="006D0AFC">
        <w:rPr>
          <w:color w:val="auto"/>
          <w:u w:val="single"/>
        </w:rPr>
        <w:t xml:space="preserve"> carry a concealed weapon upon meeting all of the requirements of this section.   A West Virginia Guardian is not law </w:t>
      </w:r>
      <w:r w:rsidR="00773545" w:rsidRPr="006D0AFC">
        <w:rPr>
          <w:color w:val="auto"/>
          <w:u w:val="single"/>
        </w:rPr>
        <w:t>enforcement</w:t>
      </w:r>
      <w:r w:rsidR="00A03153" w:rsidRPr="006D0AFC">
        <w:rPr>
          <w:color w:val="auto"/>
          <w:u w:val="single"/>
        </w:rPr>
        <w:t xml:space="preserve"> and</w:t>
      </w:r>
      <w:r w:rsidRPr="006D0AFC">
        <w:rPr>
          <w:color w:val="auto"/>
          <w:u w:val="single"/>
        </w:rPr>
        <w:t xml:space="preserve"> </w:t>
      </w:r>
      <w:r w:rsidR="00964785" w:rsidRPr="006D0AFC">
        <w:rPr>
          <w:color w:val="auto"/>
          <w:u w:val="single"/>
        </w:rPr>
        <w:t>may not</w:t>
      </w:r>
      <w:r w:rsidRPr="006D0AFC">
        <w:rPr>
          <w:color w:val="auto"/>
          <w:u w:val="single"/>
        </w:rPr>
        <w:t xml:space="preserve"> arrest.  They are to provide public safety and/or security </w:t>
      </w:r>
      <w:r w:rsidR="00773545" w:rsidRPr="006D0AFC">
        <w:rPr>
          <w:color w:val="auto"/>
          <w:u w:val="single"/>
        </w:rPr>
        <w:t xml:space="preserve">to protect life and property </w:t>
      </w:r>
      <w:r w:rsidRPr="006D0AFC">
        <w:rPr>
          <w:color w:val="auto"/>
          <w:u w:val="single"/>
        </w:rPr>
        <w:t>as set forth in this section.</w:t>
      </w:r>
    </w:p>
    <w:p w14:paraId="08606917" w14:textId="3664D7A7" w:rsidR="00590BA6" w:rsidRPr="006D0AFC" w:rsidRDefault="00736698" w:rsidP="00123FAC">
      <w:pPr>
        <w:pStyle w:val="SectionBody"/>
        <w:rPr>
          <w:color w:val="auto"/>
          <w:u w:val="single"/>
        </w:rPr>
      </w:pPr>
      <w:r w:rsidRPr="006D0AFC">
        <w:rPr>
          <w:color w:val="auto"/>
          <w:u w:val="single"/>
        </w:rPr>
        <w:t>(</w:t>
      </w:r>
      <w:r w:rsidR="00762462" w:rsidRPr="006D0AFC">
        <w:rPr>
          <w:color w:val="auto"/>
          <w:u w:val="single"/>
        </w:rPr>
        <w:t>d</w:t>
      </w:r>
      <w:r w:rsidRPr="006D0AFC">
        <w:rPr>
          <w:color w:val="auto"/>
          <w:u w:val="single"/>
        </w:rPr>
        <w:t xml:space="preserve">) </w:t>
      </w:r>
      <w:r w:rsidR="007E4528" w:rsidRPr="006D0AFC">
        <w:rPr>
          <w:color w:val="auto"/>
          <w:u w:val="single"/>
        </w:rPr>
        <w:t xml:space="preserve">Requirements for participation - </w:t>
      </w:r>
      <w:r w:rsidRPr="006D0AFC">
        <w:rPr>
          <w:color w:val="auto"/>
          <w:u w:val="single"/>
        </w:rPr>
        <w:t xml:space="preserve">Prior to entering into a contract with a West Virginia guardian, the county school board shall require an applicant to </w:t>
      </w:r>
      <w:r w:rsidR="007E4528" w:rsidRPr="006D0AFC">
        <w:rPr>
          <w:color w:val="auto"/>
          <w:u w:val="single"/>
        </w:rPr>
        <w:t xml:space="preserve">provide </w:t>
      </w:r>
      <w:r w:rsidR="0011211E" w:rsidRPr="006D0AFC">
        <w:rPr>
          <w:color w:val="auto"/>
          <w:u w:val="single"/>
        </w:rPr>
        <w:t>proof</w:t>
      </w:r>
      <w:r w:rsidRPr="006D0AFC">
        <w:rPr>
          <w:color w:val="auto"/>
          <w:u w:val="single"/>
        </w:rPr>
        <w:t xml:space="preserve"> that </w:t>
      </w:r>
      <w:r w:rsidR="00A03153" w:rsidRPr="006D0AFC">
        <w:rPr>
          <w:color w:val="auto"/>
          <w:u w:val="single"/>
        </w:rPr>
        <w:t>he or she</w:t>
      </w:r>
      <w:r w:rsidRPr="006D0AFC">
        <w:rPr>
          <w:color w:val="auto"/>
          <w:u w:val="single"/>
        </w:rPr>
        <w:t xml:space="preserve">: </w:t>
      </w:r>
    </w:p>
    <w:p w14:paraId="460DE1A9" w14:textId="22771549" w:rsidR="00736698" w:rsidRPr="006D0AFC" w:rsidRDefault="00736698" w:rsidP="00123FAC">
      <w:pPr>
        <w:pStyle w:val="SectionBody"/>
        <w:rPr>
          <w:color w:val="auto"/>
          <w:u w:val="single"/>
        </w:rPr>
      </w:pPr>
      <w:r w:rsidRPr="006D0AFC">
        <w:rPr>
          <w:color w:val="auto"/>
          <w:u w:val="single"/>
        </w:rPr>
        <w:t xml:space="preserve">(1) </w:t>
      </w:r>
      <w:r w:rsidR="00A03153" w:rsidRPr="006D0AFC">
        <w:rPr>
          <w:color w:val="auto"/>
          <w:u w:val="single"/>
        </w:rPr>
        <w:t>Is</w:t>
      </w:r>
      <w:r w:rsidRPr="006D0AFC">
        <w:rPr>
          <w:color w:val="auto"/>
          <w:u w:val="single"/>
        </w:rPr>
        <w:t xml:space="preserve"> a citizen of the United States and the State of West Virginia; </w:t>
      </w:r>
    </w:p>
    <w:p w14:paraId="124A7DCE" w14:textId="435B5F47" w:rsidR="00736698" w:rsidRPr="006D0AFC" w:rsidRDefault="00736698" w:rsidP="00123FAC">
      <w:pPr>
        <w:pStyle w:val="SectionBody"/>
        <w:rPr>
          <w:color w:val="auto"/>
          <w:u w:val="single"/>
        </w:rPr>
      </w:pPr>
      <w:r w:rsidRPr="006D0AFC">
        <w:rPr>
          <w:color w:val="auto"/>
          <w:u w:val="single"/>
        </w:rPr>
        <w:t>(2) Ha</w:t>
      </w:r>
      <w:r w:rsidR="00A03153" w:rsidRPr="006D0AFC">
        <w:rPr>
          <w:color w:val="auto"/>
          <w:u w:val="single"/>
        </w:rPr>
        <w:t>s</w:t>
      </w:r>
      <w:r w:rsidRPr="006D0AFC">
        <w:rPr>
          <w:color w:val="auto"/>
          <w:u w:val="single"/>
        </w:rPr>
        <w:t xml:space="preserve"> received a high school diploma or a </w:t>
      </w:r>
      <w:r w:rsidR="007E4528" w:rsidRPr="006D0AFC">
        <w:rPr>
          <w:color w:val="auto"/>
          <w:u w:val="single"/>
        </w:rPr>
        <w:t xml:space="preserve">General Educational Development diploma known as a GED; </w:t>
      </w:r>
    </w:p>
    <w:p w14:paraId="07D7B6A7" w14:textId="2E40B282" w:rsidR="007E4528" w:rsidRPr="006D0AFC" w:rsidRDefault="007E4528" w:rsidP="00123FAC">
      <w:pPr>
        <w:pStyle w:val="SectionBody"/>
        <w:rPr>
          <w:color w:val="auto"/>
          <w:u w:val="single"/>
        </w:rPr>
      </w:pPr>
      <w:r w:rsidRPr="006D0AFC">
        <w:rPr>
          <w:color w:val="auto"/>
          <w:u w:val="single"/>
        </w:rPr>
        <w:t xml:space="preserve">(3) </w:t>
      </w:r>
      <w:r w:rsidR="00A03153" w:rsidRPr="006D0AFC">
        <w:rPr>
          <w:color w:val="auto"/>
          <w:u w:val="single"/>
        </w:rPr>
        <w:t>Has</w:t>
      </w:r>
      <w:r w:rsidR="002D6DB4" w:rsidRPr="006D0AFC">
        <w:rPr>
          <w:color w:val="auto"/>
          <w:u w:val="single"/>
        </w:rPr>
        <w:t xml:space="preserve"> met and passed all of the requirements for a concealed carry permit as set forth in §61-7-4 of this code; </w:t>
      </w:r>
    </w:p>
    <w:p w14:paraId="116EAA72" w14:textId="6D12F6CB" w:rsidR="002D6DB4" w:rsidRPr="006D0AFC" w:rsidRDefault="002D6DB4" w:rsidP="00123FAC">
      <w:pPr>
        <w:pStyle w:val="SectionBody"/>
        <w:rPr>
          <w:color w:val="auto"/>
          <w:u w:val="single"/>
        </w:rPr>
      </w:pPr>
      <w:r w:rsidRPr="006D0AFC">
        <w:rPr>
          <w:color w:val="auto"/>
          <w:u w:val="single"/>
        </w:rPr>
        <w:t xml:space="preserve">(4) </w:t>
      </w:r>
      <w:r w:rsidR="00A03153" w:rsidRPr="006D0AFC">
        <w:rPr>
          <w:color w:val="auto"/>
          <w:u w:val="single"/>
        </w:rPr>
        <w:t>Has</w:t>
      </w:r>
      <w:r w:rsidR="0093334A" w:rsidRPr="006D0AFC">
        <w:rPr>
          <w:color w:val="auto"/>
          <w:u w:val="single"/>
        </w:rPr>
        <w:t xml:space="preserve"> completed and passed all of the following training courses</w:t>
      </w:r>
      <w:r w:rsidR="0051054D" w:rsidRPr="006D0AFC">
        <w:rPr>
          <w:color w:val="auto"/>
          <w:u w:val="single"/>
        </w:rPr>
        <w:t xml:space="preserve"> and/</w:t>
      </w:r>
      <w:r w:rsidR="0093334A" w:rsidRPr="006D0AFC">
        <w:rPr>
          <w:color w:val="auto"/>
          <w:u w:val="single"/>
        </w:rPr>
        <w:t xml:space="preserve">or examinations: </w:t>
      </w:r>
    </w:p>
    <w:p w14:paraId="615F626C" w14:textId="33990644" w:rsidR="0093334A" w:rsidRPr="006D0AFC" w:rsidRDefault="0093334A" w:rsidP="00123FAC">
      <w:pPr>
        <w:pStyle w:val="SectionBody"/>
        <w:rPr>
          <w:color w:val="auto"/>
          <w:u w:val="single"/>
        </w:rPr>
      </w:pPr>
      <w:r w:rsidRPr="006D0AFC">
        <w:rPr>
          <w:color w:val="auto"/>
          <w:u w:val="single"/>
        </w:rPr>
        <w:t xml:space="preserve">(A) The Law </w:t>
      </w:r>
      <w:r w:rsidR="00BE0418" w:rsidRPr="006D0AFC">
        <w:rPr>
          <w:color w:val="auto"/>
          <w:u w:val="single"/>
        </w:rPr>
        <w:t xml:space="preserve">Enforcement Professional Standards Program at the West Virginia State </w:t>
      </w:r>
      <w:r w:rsidR="00BE0418" w:rsidRPr="006D0AFC">
        <w:rPr>
          <w:color w:val="auto"/>
          <w:u w:val="single"/>
        </w:rPr>
        <w:lastRenderedPageBreak/>
        <w:t xml:space="preserve">Police; </w:t>
      </w:r>
    </w:p>
    <w:p w14:paraId="12DE2BD8" w14:textId="17D56F5E" w:rsidR="00BE0418" w:rsidRPr="006D0AFC" w:rsidRDefault="00BE0418" w:rsidP="00123FAC">
      <w:pPr>
        <w:pStyle w:val="SectionBody"/>
        <w:rPr>
          <w:color w:val="auto"/>
          <w:u w:val="single"/>
        </w:rPr>
      </w:pPr>
      <w:r w:rsidRPr="006D0AFC">
        <w:rPr>
          <w:color w:val="auto"/>
          <w:u w:val="single"/>
        </w:rPr>
        <w:t>(B) A fitness for duty examination that shall include a physical examination, vision examination, a psychiatric examination, and a pre-employment drug screen.  The cost of these each shall be paid by the</w:t>
      </w:r>
      <w:r w:rsidR="00053781" w:rsidRPr="006D0AFC">
        <w:rPr>
          <w:color w:val="auto"/>
          <w:u w:val="single"/>
        </w:rPr>
        <w:t xml:space="preserve"> independent contractor</w:t>
      </w:r>
      <w:r w:rsidRPr="006D0AFC">
        <w:rPr>
          <w:color w:val="auto"/>
          <w:u w:val="single"/>
        </w:rPr>
        <w:t xml:space="preserve">; and </w:t>
      </w:r>
    </w:p>
    <w:p w14:paraId="6A5E1312" w14:textId="2C2F3983" w:rsidR="00BE0418" w:rsidRPr="006D0AFC" w:rsidRDefault="00BE0418" w:rsidP="00123FAC">
      <w:pPr>
        <w:pStyle w:val="SectionBody"/>
        <w:rPr>
          <w:color w:val="auto"/>
          <w:u w:val="single"/>
        </w:rPr>
      </w:pPr>
      <w:r w:rsidRPr="006D0AFC">
        <w:rPr>
          <w:color w:val="auto"/>
          <w:u w:val="single"/>
        </w:rPr>
        <w:t xml:space="preserve">(C) A firearm and less than lethal use of force course. </w:t>
      </w:r>
    </w:p>
    <w:p w14:paraId="4268404B" w14:textId="79A4051B" w:rsidR="009643A9" w:rsidRPr="006D0AFC" w:rsidRDefault="009643A9" w:rsidP="00123FAC">
      <w:pPr>
        <w:pStyle w:val="SectionBody"/>
        <w:rPr>
          <w:color w:val="auto"/>
          <w:u w:val="single"/>
        </w:rPr>
      </w:pPr>
      <w:r w:rsidRPr="006D0AFC">
        <w:rPr>
          <w:color w:val="auto"/>
          <w:u w:val="single"/>
        </w:rPr>
        <w:t xml:space="preserve">(5) </w:t>
      </w:r>
      <w:r w:rsidR="00A03153" w:rsidRPr="006D0AFC">
        <w:rPr>
          <w:color w:val="auto"/>
          <w:u w:val="single"/>
        </w:rPr>
        <w:t>Has</w:t>
      </w:r>
      <w:r w:rsidRPr="006D0AFC">
        <w:rPr>
          <w:color w:val="auto"/>
          <w:u w:val="single"/>
        </w:rPr>
        <w:t xml:space="preserve"> either </w:t>
      </w:r>
      <w:r w:rsidR="00A03153" w:rsidRPr="006D0AFC">
        <w:rPr>
          <w:color w:val="auto"/>
          <w:u w:val="single"/>
        </w:rPr>
        <w:t xml:space="preserve">been </w:t>
      </w:r>
      <w:r w:rsidRPr="006D0AFC">
        <w:rPr>
          <w:color w:val="auto"/>
          <w:u w:val="single"/>
        </w:rPr>
        <w:t xml:space="preserve">honorably discharged from the United States Armed Services or </w:t>
      </w:r>
      <w:r w:rsidR="00A03153" w:rsidRPr="006D0AFC">
        <w:rPr>
          <w:color w:val="auto"/>
          <w:u w:val="single"/>
        </w:rPr>
        <w:t>is</w:t>
      </w:r>
      <w:r w:rsidRPr="006D0AFC">
        <w:rPr>
          <w:color w:val="auto"/>
          <w:u w:val="single"/>
        </w:rPr>
        <w:t xml:space="preserve"> retired from </w:t>
      </w:r>
      <w:r w:rsidR="00A03153" w:rsidRPr="006D0AFC">
        <w:rPr>
          <w:color w:val="auto"/>
          <w:u w:val="single"/>
        </w:rPr>
        <w:t>his or her</w:t>
      </w:r>
      <w:r w:rsidRPr="006D0AFC">
        <w:rPr>
          <w:color w:val="auto"/>
          <w:u w:val="single"/>
        </w:rPr>
        <w:t xml:space="preserve"> employment as a state trooper or a deputy sheriff;</w:t>
      </w:r>
    </w:p>
    <w:p w14:paraId="6FC53A79" w14:textId="7367D9A9" w:rsidR="00773545" w:rsidRPr="006D0AFC" w:rsidRDefault="00773545" w:rsidP="00123FAC">
      <w:pPr>
        <w:pStyle w:val="SectionBody"/>
        <w:rPr>
          <w:color w:val="auto"/>
          <w:u w:val="single"/>
        </w:rPr>
      </w:pPr>
      <w:r w:rsidRPr="006D0AFC">
        <w:rPr>
          <w:color w:val="auto"/>
          <w:u w:val="single"/>
        </w:rPr>
        <w:t xml:space="preserve">(6) </w:t>
      </w:r>
      <w:r w:rsidR="00A03153" w:rsidRPr="006D0AFC">
        <w:rPr>
          <w:color w:val="auto"/>
          <w:u w:val="single"/>
        </w:rPr>
        <w:t>Is</w:t>
      </w:r>
      <w:r w:rsidR="00A26EA3" w:rsidRPr="006D0AFC">
        <w:rPr>
          <w:color w:val="auto"/>
          <w:u w:val="single"/>
        </w:rPr>
        <w:t xml:space="preserve"> current in any obligation, including taxes, to the State of West Virginia; </w:t>
      </w:r>
    </w:p>
    <w:p w14:paraId="7C88EC5C" w14:textId="72EEFE03" w:rsidR="00BE0418" w:rsidRPr="006D0AFC" w:rsidRDefault="00BE0418" w:rsidP="00123FAC">
      <w:pPr>
        <w:pStyle w:val="SectionBody"/>
        <w:rPr>
          <w:color w:val="auto"/>
          <w:u w:val="single"/>
        </w:rPr>
      </w:pPr>
      <w:r w:rsidRPr="006D0AFC">
        <w:rPr>
          <w:color w:val="auto"/>
          <w:u w:val="single"/>
        </w:rPr>
        <w:t>(</w:t>
      </w:r>
      <w:r w:rsidR="00A26EA3" w:rsidRPr="006D0AFC">
        <w:rPr>
          <w:color w:val="auto"/>
          <w:u w:val="single"/>
        </w:rPr>
        <w:t>7</w:t>
      </w:r>
      <w:r w:rsidRPr="006D0AFC">
        <w:rPr>
          <w:color w:val="auto"/>
          <w:u w:val="single"/>
        </w:rPr>
        <w:t xml:space="preserve">) Any other requirements imposed by the county school board which may include, but are not limited to, a pre-employment written examination and a pre-employment polygraph exam.  </w:t>
      </w:r>
      <w:r w:rsidR="003F6029" w:rsidRPr="006D0AFC">
        <w:rPr>
          <w:color w:val="auto"/>
          <w:u w:val="single"/>
        </w:rPr>
        <w:t xml:space="preserve">A county school board may also require an independent contractor to carry appropriate liability insurance at his or her expense. </w:t>
      </w:r>
    </w:p>
    <w:p w14:paraId="260D86EA" w14:textId="3181FCBF" w:rsidR="009643A9" w:rsidRPr="006D0AFC" w:rsidRDefault="00BE0418" w:rsidP="00123FAC">
      <w:pPr>
        <w:pStyle w:val="SectionBody"/>
        <w:rPr>
          <w:color w:val="auto"/>
          <w:u w:val="single"/>
        </w:rPr>
      </w:pPr>
      <w:r w:rsidRPr="006D0AFC">
        <w:rPr>
          <w:color w:val="auto"/>
          <w:u w:val="single"/>
        </w:rPr>
        <w:t>(</w:t>
      </w:r>
      <w:r w:rsidR="00B936C2" w:rsidRPr="006D0AFC">
        <w:rPr>
          <w:color w:val="auto"/>
          <w:u w:val="single"/>
        </w:rPr>
        <w:t>e</w:t>
      </w:r>
      <w:r w:rsidRPr="006D0AFC">
        <w:rPr>
          <w:color w:val="auto"/>
          <w:u w:val="single"/>
        </w:rPr>
        <w:t xml:space="preserve">) Exclusions </w:t>
      </w:r>
      <w:r w:rsidR="0026253A" w:rsidRPr="006D0AFC">
        <w:rPr>
          <w:color w:val="auto"/>
          <w:u w:val="single"/>
        </w:rPr>
        <w:t xml:space="preserve">from participation </w:t>
      </w:r>
      <w:r w:rsidRPr="006D0AFC">
        <w:rPr>
          <w:color w:val="auto"/>
          <w:u w:val="single"/>
        </w:rPr>
        <w:t xml:space="preserve">– </w:t>
      </w:r>
      <w:r w:rsidR="00053781" w:rsidRPr="006D0AFC">
        <w:rPr>
          <w:color w:val="auto"/>
          <w:u w:val="single"/>
        </w:rPr>
        <w:t xml:space="preserve">Any of the following </w:t>
      </w:r>
      <w:r w:rsidR="00964785" w:rsidRPr="006D0AFC">
        <w:rPr>
          <w:color w:val="auto"/>
          <w:u w:val="single"/>
        </w:rPr>
        <w:t>shall</w:t>
      </w:r>
      <w:r w:rsidR="00053781" w:rsidRPr="006D0AFC">
        <w:rPr>
          <w:color w:val="auto"/>
          <w:u w:val="single"/>
        </w:rPr>
        <w:t xml:space="preserve"> </w:t>
      </w:r>
      <w:r w:rsidR="009643A9" w:rsidRPr="006D0AFC">
        <w:rPr>
          <w:color w:val="auto"/>
          <w:u w:val="single"/>
        </w:rPr>
        <w:t xml:space="preserve">preclude an independent contractor from participation as a West Virginia Guardian: </w:t>
      </w:r>
    </w:p>
    <w:p w14:paraId="7C744CA3" w14:textId="7E91799A" w:rsidR="00BE0418" w:rsidRPr="006D0AFC" w:rsidRDefault="009643A9" w:rsidP="00123FAC">
      <w:pPr>
        <w:pStyle w:val="SectionBody"/>
        <w:rPr>
          <w:color w:val="auto"/>
          <w:u w:val="single"/>
        </w:rPr>
      </w:pPr>
      <w:r w:rsidRPr="006D0AFC">
        <w:rPr>
          <w:color w:val="auto"/>
          <w:u w:val="single"/>
        </w:rPr>
        <w:t xml:space="preserve">(1) A dishonorable </w:t>
      </w:r>
      <w:r w:rsidR="0087483B" w:rsidRPr="006D0AFC">
        <w:rPr>
          <w:color w:val="auto"/>
          <w:u w:val="single"/>
        </w:rPr>
        <w:t xml:space="preserve">or less than honorable discharge from the United States Armed Services; </w:t>
      </w:r>
    </w:p>
    <w:p w14:paraId="29409F88" w14:textId="3E0E5DFD" w:rsidR="0087483B" w:rsidRPr="006D0AFC" w:rsidRDefault="0087483B" w:rsidP="00123FAC">
      <w:pPr>
        <w:pStyle w:val="SectionBody"/>
        <w:rPr>
          <w:color w:val="auto"/>
          <w:u w:val="single"/>
        </w:rPr>
      </w:pPr>
      <w:r w:rsidRPr="006D0AFC">
        <w:rPr>
          <w:color w:val="auto"/>
          <w:u w:val="single"/>
        </w:rPr>
        <w:t>(2) Hav</w:t>
      </w:r>
      <w:r w:rsidR="0051054D" w:rsidRPr="006D0AFC">
        <w:rPr>
          <w:color w:val="auto"/>
          <w:u w:val="single"/>
        </w:rPr>
        <w:t>ing</w:t>
      </w:r>
      <w:r w:rsidRPr="006D0AFC">
        <w:rPr>
          <w:color w:val="auto"/>
          <w:u w:val="single"/>
        </w:rPr>
        <w:t xml:space="preserve"> not retired from service </w:t>
      </w:r>
      <w:r w:rsidR="0051054D" w:rsidRPr="006D0AFC">
        <w:rPr>
          <w:color w:val="auto"/>
          <w:u w:val="single"/>
        </w:rPr>
        <w:t xml:space="preserve">to the State of West Virginia </w:t>
      </w:r>
      <w:r w:rsidRPr="006D0AFC">
        <w:rPr>
          <w:color w:val="auto"/>
          <w:u w:val="single"/>
        </w:rPr>
        <w:t xml:space="preserve">as a state trooper or a deputy sheriff; </w:t>
      </w:r>
    </w:p>
    <w:p w14:paraId="6E3CB9CF" w14:textId="222FAD50" w:rsidR="0087483B" w:rsidRPr="006D0AFC" w:rsidRDefault="0087483B" w:rsidP="00123FAC">
      <w:pPr>
        <w:pStyle w:val="SectionBody"/>
        <w:rPr>
          <w:color w:val="auto"/>
          <w:u w:val="single"/>
        </w:rPr>
      </w:pPr>
      <w:r w:rsidRPr="006D0AFC">
        <w:rPr>
          <w:color w:val="auto"/>
          <w:u w:val="single"/>
        </w:rPr>
        <w:t xml:space="preserve">(3) There is credible evidence of illegal drug use by the independent contractor in the preceding five-year period; </w:t>
      </w:r>
    </w:p>
    <w:p w14:paraId="627A3E57" w14:textId="48BB56DF" w:rsidR="0087483B" w:rsidRPr="006D0AFC" w:rsidRDefault="0087483B" w:rsidP="00123FAC">
      <w:pPr>
        <w:pStyle w:val="SectionBody"/>
        <w:rPr>
          <w:color w:val="auto"/>
          <w:u w:val="single"/>
        </w:rPr>
      </w:pPr>
      <w:r w:rsidRPr="006D0AFC">
        <w:rPr>
          <w:color w:val="auto"/>
          <w:u w:val="single"/>
        </w:rPr>
        <w:t>(4) A disqualifying criminal offense.  These shall include</w:t>
      </w:r>
      <w:r w:rsidR="00411F6D" w:rsidRPr="006D0AFC">
        <w:rPr>
          <w:color w:val="auto"/>
          <w:u w:val="single"/>
        </w:rPr>
        <w:t>, but are not limited to</w:t>
      </w:r>
      <w:r w:rsidRPr="006D0AFC">
        <w:rPr>
          <w:color w:val="auto"/>
          <w:u w:val="single"/>
        </w:rPr>
        <w:t xml:space="preserve">: </w:t>
      </w:r>
    </w:p>
    <w:p w14:paraId="0530F12E" w14:textId="6D0FDDD6" w:rsidR="0087483B" w:rsidRPr="006D0AFC" w:rsidRDefault="0087483B" w:rsidP="00123FAC">
      <w:pPr>
        <w:pStyle w:val="SectionBody"/>
        <w:rPr>
          <w:color w:val="auto"/>
          <w:u w:val="single"/>
        </w:rPr>
      </w:pPr>
      <w:r w:rsidRPr="006D0AFC">
        <w:rPr>
          <w:color w:val="auto"/>
          <w:u w:val="single"/>
        </w:rPr>
        <w:t>(A)</w:t>
      </w:r>
      <w:r w:rsidR="00411F6D" w:rsidRPr="006D0AFC">
        <w:rPr>
          <w:color w:val="auto"/>
          <w:u w:val="single"/>
        </w:rPr>
        <w:t xml:space="preserve"> </w:t>
      </w:r>
      <w:r w:rsidRPr="006D0AFC">
        <w:rPr>
          <w:color w:val="auto"/>
          <w:u w:val="single"/>
        </w:rPr>
        <w:t>Domestic violence</w:t>
      </w:r>
      <w:r w:rsidR="00411F6D" w:rsidRPr="006D0AFC">
        <w:rPr>
          <w:color w:val="auto"/>
          <w:u w:val="single"/>
        </w:rPr>
        <w:t xml:space="preserve"> as set forth in §61-2-28 of this code; </w:t>
      </w:r>
    </w:p>
    <w:p w14:paraId="3C56C330" w14:textId="4ECD457E" w:rsidR="00411F6D" w:rsidRPr="006D0AFC" w:rsidRDefault="00411F6D" w:rsidP="00123FAC">
      <w:pPr>
        <w:pStyle w:val="SectionBody"/>
        <w:rPr>
          <w:color w:val="auto"/>
          <w:u w:val="single"/>
        </w:rPr>
      </w:pPr>
      <w:r w:rsidRPr="006D0AFC">
        <w:rPr>
          <w:color w:val="auto"/>
          <w:u w:val="single"/>
        </w:rPr>
        <w:t xml:space="preserve">(B) Driving under the influence as set forth in §17C-5-2 of this code; </w:t>
      </w:r>
    </w:p>
    <w:p w14:paraId="15F41ECA" w14:textId="0EC008F2" w:rsidR="00411F6D" w:rsidRPr="006D0AFC" w:rsidRDefault="00411F6D" w:rsidP="00123FAC">
      <w:pPr>
        <w:pStyle w:val="SectionBody"/>
        <w:rPr>
          <w:color w:val="auto"/>
          <w:u w:val="single"/>
        </w:rPr>
      </w:pPr>
      <w:r w:rsidRPr="006D0AFC">
        <w:rPr>
          <w:color w:val="auto"/>
          <w:u w:val="single"/>
        </w:rPr>
        <w:t xml:space="preserve">(C) Child abuse as set forth in §61-8D-1 </w:t>
      </w:r>
      <w:r w:rsidRPr="006D0AFC">
        <w:rPr>
          <w:i/>
          <w:iCs/>
          <w:color w:val="auto"/>
          <w:u w:val="single"/>
        </w:rPr>
        <w:t>et seq</w:t>
      </w:r>
      <w:r w:rsidRPr="006D0AFC">
        <w:rPr>
          <w:color w:val="auto"/>
          <w:u w:val="single"/>
        </w:rPr>
        <w:t xml:space="preserve">. of this code; </w:t>
      </w:r>
    </w:p>
    <w:p w14:paraId="2493EC2D" w14:textId="36F45ACC" w:rsidR="00411F6D" w:rsidRPr="006D0AFC" w:rsidRDefault="00411F6D" w:rsidP="00123FAC">
      <w:pPr>
        <w:pStyle w:val="SectionBody"/>
        <w:rPr>
          <w:color w:val="auto"/>
          <w:u w:val="single"/>
        </w:rPr>
      </w:pPr>
      <w:r w:rsidRPr="006D0AFC">
        <w:rPr>
          <w:color w:val="auto"/>
          <w:u w:val="single"/>
        </w:rPr>
        <w:t xml:space="preserve">(D) Unlawful manufacture, delivery, or possession with intent to deliver any controlled substance as set forth in §60A-4-1 </w:t>
      </w:r>
      <w:r w:rsidRPr="006D0AFC">
        <w:rPr>
          <w:i/>
          <w:iCs/>
          <w:color w:val="auto"/>
          <w:u w:val="single"/>
        </w:rPr>
        <w:t>et seq</w:t>
      </w:r>
      <w:r w:rsidRPr="006D0AFC">
        <w:rPr>
          <w:color w:val="auto"/>
          <w:u w:val="single"/>
        </w:rPr>
        <w:t xml:space="preserve">. of this code; </w:t>
      </w:r>
    </w:p>
    <w:p w14:paraId="666B92C3" w14:textId="560C2788" w:rsidR="00411F6D" w:rsidRPr="006D0AFC" w:rsidRDefault="00411F6D" w:rsidP="00123FAC">
      <w:pPr>
        <w:pStyle w:val="SectionBody"/>
        <w:rPr>
          <w:color w:val="auto"/>
          <w:u w:val="single"/>
        </w:rPr>
      </w:pPr>
      <w:r w:rsidRPr="006D0AFC">
        <w:rPr>
          <w:color w:val="auto"/>
          <w:u w:val="single"/>
        </w:rPr>
        <w:lastRenderedPageBreak/>
        <w:t xml:space="preserve">(E) Any other misdemeanor or felony </w:t>
      </w:r>
      <w:r w:rsidR="00A34AE7" w:rsidRPr="006D0AFC">
        <w:rPr>
          <w:color w:val="auto"/>
          <w:u w:val="single"/>
        </w:rPr>
        <w:t xml:space="preserve">conviction </w:t>
      </w:r>
      <w:r w:rsidRPr="006D0AFC">
        <w:rPr>
          <w:color w:val="auto"/>
          <w:u w:val="single"/>
        </w:rPr>
        <w:t xml:space="preserve">deemed </w:t>
      </w:r>
      <w:r w:rsidR="0051054D" w:rsidRPr="006D0AFC">
        <w:rPr>
          <w:color w:val="auto"/>
          <w:u w:val="single"/>
        </w:rPr>
        <w:t xml:space="preserve">exclusionary for contracting with the independent contractor </w:t>
      </w:r>
      <w:r w:rsidR="005A4435" w:rsidRPr="006D0AFC">
        <w:rPr>
          <w:color w:val="auto"/>
          <w:u w:val="single"/>
        </w:rPr>
        <w:t xml:space="preserve">by the county school board. </w:t>
      </w:r>
    </w:p>
    <w:p w14:paraId="33A8B701" w14:textId="20E16815" w:rsidR="0087483B" w:rsidRPr="006D0AFC" w:rsidRDefault="00B9380F" w:rsidP="00123FAC">
      <w:pPr>
        <w:pStyle w:val="SectionBody"/>
        <w:rPr>
          <w:color w:val="auto"/>
          <w:u w:val="single"/>
        </w:rPr>
      </w:pPr>
      <w:r w:rsidRPr="006D0AFC">
        <w:rPr>
          <w:color w:val="auto"/>
          <w:u w:val="single"/>
        </w:rPr>
        <w:t xml:space="preserve">(f) Liability </w:t>
      </w:r>
      <w:r w:rsidR="000757ED" w:rsidRPr="006D0AFC">
        <w:rPr>
          <w:color w:val="auto"/>
          <w:u w:val="single"/>
        </w:rPr>
        <w:t>–</w:t>
      </w:r>
      <w:r w:rsidR="00271465" w:rsidRPr="006D0AFC">
        <w:rPr>
          <w:color w:val="auto"/>
          <w:u w:val="single"/>
        </w:rPr>
        <w:t xml:space="preserve"> A</w:t>
      </w:r>
      <w:r w:rsidR="000757ED" w:rsidRPr="006D0AFC">
        <w:rPr>
          <w:color w:val="auto"/>
          <w:u w:val="single"/>
        </w:rPr>
        <w:t xml:space="preserve"> </w:t>
      </w:r>
      <w:r w:rsidR="00970B21" w:rsidRPr="006D0AFC">
        <w:rPr>
          <w:color w:val="auto"/>
          <w:u w:val="single"/>
        </w:rPr>
        <w:t xml:space="preserve">county school board </w:t>
      </w:r>
      <w:r w:rsidR="00964785" w:rsidRPr="006D0AFC">
        <w:rPr>
          <w:color w:val="auto"/>
          <w:u w:val="single"/>
        </w:rPr>
        <w:t>may</w:t>
      </w:r>
      <w:r w:rsidR="00970B21" w:rsidRPr="006D0AFC">
        <w:rPr>
          <w:color w:val="auto"/>
          <w:u w:val="single"/>
        </w:rPr>
        <w:t xml:space="preserve"> not be held civilly liable or be criminally prosecuted for any action of a West Virginia Guardian acting within the scope of the duties for which their services were contracted unless the county school can be shown to be grossly negligent or committed willful misconduct.</w:t>
      </w:r>
    </w:p>
    <w:p w14:paraId="6667ED09" w14:textId="7A7F5CEA" w:rsidR="000757ED" w:rsidRPr="006D0AFC" w:rsidRDefault="00C70B91" w:rsidP="00123FAC">
      <w:pPr>
        <w:pStyle w:val="SectionBody"/>
        <w:rPr>
          <w:color w:val="auto"/>
          <w:u w:val="single"/>
        </w:rPr>
      </w:pPr>
      <w:r w:rsidRPr="006D0AFC">
        <w:rPr>
          <w:color w:val="auto"/>
          <w:u w:val="single"/>
        </w:rPr>
        <w:t xml:space="preserve">(g) </w:t>
      </w:r>
      <w:r w:rsidR="000C2145" w:rsidRPr="006D0AFC">
        <w:rPr>
          <w:color w:val="auto"/>
          <w:u w:val="single"/>
        </w:rPr>
        <w:t>Miscellaneous</w:t>
      </w:r>
      <w:r w:rsidR="00271465" w:rsidRPr="006D0AFC">
        <w:rPr>
          <w:color w:val="auto"/>
          <w:u w:val="single"/>
        </w:rPr>
        <w:t xml:space="preserve"> </w:t>
      </w:r>
      <w:r w:rsidR="000757ED" w:rsidRPr="006D0AFC">
        <w:rPr>
          <w:color w:val="auto"/>
          <w:u w:val="single"/>
        </w:rPr>
        <w:t xml:space="preserve">– </w:t>
      </w:r>
    </w:p>
    <w:p w14:paraId="23BBF4A4" w14:textId="70E38DF4" w:rsidR="0051054D" w:rsidRPr="006D0AFC" w:rsidRDefault="000757ED" w:rsidP="00123FAC">
      <w:pPr>
        <w:pStyle w:val="SectionBody"/>
        <w:rPr>
          <w:color w:val="auto"/>
          <w:u w:val="single"/>
        </w:rPr>
      </w:pPr>
      <w:r w:rsidRPr="006D0AFC">
        <w:rPr>
          <w:color w:val="auto"/>
          <w:u w:val="single"/>
        </w:rPr>
        <w:t>(1) In</w:t>
      </w:r>
      <w:r w:rsidR="00271465" w:rsidRPr="006D0AFC">
        <w:rPr>
          <w:color w:val="auto"/>
          <w:u w:val="single"/>
        </w:rPr>
        <w:t xml:space="preserve"> contracting for the services set forth in this section, county school boards </w:t>
      </w:r>
      <w:r w:rsidR="00964785" w:rsidRPr="006D0AFC">
        <w:rPr>
          <w:color w:val="auto"/>
          <w:u w:val="single"/>
        </w:rPr>
        <w:t>may</w:t>
      </w:r>
      <w:r w:rsidR="00271465" w:rsidRPr="006D0AFC">
        <w:rPr>
          <w:color w:val="auto"/>
          <w:u w:val="single"/>
        </w:rPr>
        <w:t xml:space="preserve"> not be subject to purchasing requirements set forth in in §5A-3-1 </w:t>
      </w:r>
      <w:r w:rsidR="00271465" w:rsidRPr="006D0AFC">
        <w:rPr>
          <w:i/>
          <w:iCs/>
          <w:color w:val="auto"/>
          <w:u w:val="single"/>
        </w:rPr>
        <w:t>et seq</w:t>
      </w:r>
      <w:r w:rsidR="00271465" w:rsidRPr="006D0AFC">
        <w:rPr>
          <w:color w:val="auto"/>
          <w:u w:val="single"/>
        </w:rPr>
        <w:t>. of this code.</w:t>
      </w:r>
      <w:r w:rsidR="006D1B76" w:rsidRPr="006D0AFC">
        <w:rPr>
          <w:color w:val="auto"/>
          <w:u w:val="single"/>
        </w:rPr>
        <w:t xml:space="preserve"> </w:t>
      </w:r>
    </w:p>
    <w:p w14:paraId="68940EAA" w14:textId="262CD231" w:rsidR="008D3E52" w:rsidRPr="006D0AFC" w:rsidRDefault="0051054D" w:rsidP="00123FAC">
      <w:pPr>
        <w:pStyle w:val="SectionBody"/>
        <w:rPr>
          <w:color w:val="auto"/>
          <w:u w:val="single"/>
        </w:rPr>
      </w:pPr>
      <w:r w:rsidRPr="006D0AFC">
        <w:rPr>
          <w:color w:val="auto"/>
          <w:u w:val="single"/>
        </w:rPr>
        <w:t xml:space="preserve">(2) </w:t>
      </w:r>
      <w:r w:rsidR="00105ED7" w:rsidRPr="006D0AFC">
        <w:rPr>
          <w:color w:val="auto"/>
          <w:u w:val="single"/>
        </w:rPr>
        <w:t xml:space="preserve">Nothing in this section requires a county board of education to contract.  </w:t>
      </w:r>
      <w:r w:rsidR="006D1B76" w:rsidRPr="006D0AFC">
        <w:rPr>
          <w:color w:val="auto"/>
          <w:u w:val="single"/>
        </w:rPr>
        <w:t>Participation by a county of board of education is voluntary and subject to the availability of county funds.</w:t>
      </w:r>
      <w:r w:rsidR="000C2145" w:rsidRPr="006D0AFC">
        <w:rPr>
          <w:color w:val="auto"/>
          <w:u w:val="single"/>
        </w:rPr>
        <w:t xml:space="preserve"> Any county board of education </w:t>
      </w:r>
      <w:r w:rsidR="00A03153" w:rsidRPr="006D0AFC">
        <w:rPr>
          <w:color w:val="auto"/>
          <w:u w:val="single"/>
        </w:rPr>
        <w:t>that</w:t>
      </w:r>
      <w:r w:rsidR="000C2145" w:rsidRPr="006D0AFC">
        <w:rPr>
          <w:color w:val="auto"/>
          <w:u w:val="single"/>
        </w:rPr>
        <w:t xml:space="preserve"> opts to participate shall do so a</w:t>
      </w:r>
      <w:r w:rsidR="008D3E52" w:rsidRPr="006D0AFC">
        <w:rPr>
          <w:color w:val="auto"/>
          <w:u w:val="single"/>
        </w:rPr>
        <w:t xml:space="preserve">t </w:t>
      </w:r>
      <w:r w:rsidR="00A03153" w:rsidRPr="006D0AFC">
        <w:rPr>
          <w:color w:val="auto"/>
          <w:u w:val="single"/>
        </w:rPr>
        <w:t>its</w:t>
      </w:r>
      <w:r w:rsidR="008D3E52" w:rsidRPr="006D0AFC">
        <w:rPr>
          <w:color w:val="auto"/>
          <w:u w:val="single"/>
        </w:rPr>
        <w:t xml:space="preserve"> own expense</w:t>
      </w:r>
      <w:r w:rsidRPr="006D0AFC">
        <w:rPr>
          <w:color w:val="auto"/>
          <w:u w:val="single"/>
        </w:rPr>
        <w:t>.  The provisions of this section place</w:t>
      </w:r>
      <w:r w:rsidR="008D3E52" w:rsidRPr="006D0AFC">
        <w:rPr>
          <w:color w:val="auto"/>
          <w:u w:val="single"/>
        </w:rPr>
        <w:t xml:space="preserve"> no obligation for the state to appropriate money for th</w:t>
      </w:r>
      <w:r w:rsidR="000C2145" w:rsidRPr="006D0AFC">
        <w:rPr>
          <w:color w:val="auto"/>
          <w:u w:val="single"/>
        </w:rPr>
        <w:t>e</w:t>
      </w:r>
      <w:r w:rsidR="008D3E52" w:rsidRPr="006D0AFC">
        <w:rPr>
          <w:color w:val="auto"/>
          <w:u w:val="single"/>
        </w:rPr>
        <w:t xml:space="preserve"> purpose</w:t>
      </w:r>
      <w:r w:rsidR="000C2145" w:rsidRPr="006D0AFC">
        <w:rPr>
          <w:color w:val="auto"/>
          <w:u w:val="single"/>
        </w:rPr>
        <w:t>s set forth in this section.</w:t>
      </w:r>
    </w:p>
    <w:p w14:paraId="543B158E" w14:textId="468C6212" w:rsidR="000757ED" w:rsidRPr="006D0AFC" w:rsidRDefault="000757ED" w:rsidP="00123FAC">
      <w:pPr>
        <w:pStyle w:val="SectionBody"/>
        <w:rPr>
          <w:color w:val="auto"/>
        </w:rPr>
      </w:pPr>
      <w:r w:rsidRPr="006D0AFC">
        <w:rPr>
          <w:color w:val="auto"/>
          <w:u w:val="single"/>
        </w:rPr>
        <w:t>(</w:t>
      </w:r>
      <w:r w:rsidR="0051054D" w:rsidRPr="006D0AFC">
        <w:rPr>
          <w:color w:val="auto"/>
          <w:u w:val="single"/>
        </w:rPr>
        <w:t>3</w:t>
      </w:r>
      <w:r w:rsidRPr="006D0AFC">
        <w:rPr>
          <w:color w:val="auto"/>
          <w:u w:val="single"/>
        </w:rPr>
        <w:t>) As an independent contractor a West Virginia Guardian is not eligible for participation in the public employee insurance plan, workers</w:t>
      </w:r>
      <w:r w:rsidR="007261AC">
        <w:rPr>
          <w:color w:val="auto"/>
          <w:u w:val="single"/>
        </w:rPr>
        <w:t>'</w:t>
      </w:r>
      <w:r w:rsidRPr="006D0AFC">
        <w:rPr>
          <w:color w:val="auto"/>
          <w:u w:val="single"/>
        </w:rPr>
        <w:t xml:space="preserve"> compensation, additional state retirement credited to employment as a West Virginia Guardian, or any other state sponsored or offered </w:t>
      </w:r>
      <w:r w:rsidR="008A5C19" w:rsidRPr="006D0AFC">
        <w:rPr>
          <w:color w:val="auto"/>
          <w:u w:val="single"/>
        </w:rPr>
        <w:t xml:space="preserve">state </w:t>
      </w:r>
      <w:r w:rsidRPr="006D0AFC">
        <w:rPr>
          <w:color w:val="auto"/>
          <w:u w:val="single"/>
        </w:rPr>
        <w:t xml:space="preserve">benefit plan. </w:t>
      </w:r>
    </w:p>
    <w:p w14:paraId="0766A832" w14:textId="084F2D48" w:rsidR="008D3E52" w:rsidRPr="006D0AFC" w:rsidRDefault="008D3E52" w:rsidP="00CC1F3B">
      <w:pPr>
        <w:pStyle w:val="Note"/>
        <w:rPr>
          <w:color w:val="auto"/>
        </w:rPr>
      </w:pPr>
    </w:p>
    <w:p w14:paraId="76BDCA58" w14:textId="77777777" w:rsidR="008D3E52" w:rsidRPr="006D0AFC" w:rsidRDefault="008D3E52" w:rsidP="00CC1F3B">
      <w:pPr>
        <w:pStyle w:val="Note"/>
        <w:rPr>
          <w:color w:val="auto"/>
        </w:rPr>
      </w:pPr>
    </w:p>
    <w:p w14:paraId="433FE2CD" w14:textId="33FD82BE" w:rsidR="006865E9" w:rsidRPr="006D0AFC" w:rsidRDefault="00CF1DCA" w:rsidP="00CC1F3B">
      <w:pPr>
        <w:pStyle w:val="Note"/>
        <w:rPr>
          <w:color w:val="auto"/>
        </w:rPr>
      </w:pPr>
      <w:r w:rsidRPr="006D0AFC">
        <w:rPr>
          <w:color w:val="auto"/>
        </w:rPr>
        <w:t>NOTE: The</w:t>
      </w:r>
      <w:r w:rsidR="006865E9" w:rsidRPr="006D0AFC">
        <w:rPr>
          <w:color w:val="auto"/>
        </w:rPr>
        <w:t xml:space="preserve"> purpose of this bill is to </w:t>
      </w:r>
      <w:r w:rsidR="00A03153" w:rsidRPr="006D0AFC">
        <w:rPr>
          <w:color w:val="auto"/>
        </w:rPr>
        <w:t>create the West Virginia Guardian program to provide public safety and/or security on public school grounds and buildings.</w:t>
      </w:r>
    </w:p>
    <w:p w14:paraId="04ECB023" w14:textId="77777777" w:rsidR="006865E9" w:rsidRPr="006D0AFC" w:rsidRDefault="00AE48A0" w:rsidP="00CC1F3B">
      <w:pPr>
        <w:pStyle w:val="Note"/>
        <w:rPr>
          <w:color w:val="auto"/>
        </w:rPr>
      </w:pPr>
      <w:r w:rsidRPr="006D0AFC">
        <w:rPr>
          <w:color w:val="auto"/>
        </w:rPr>
        <w:t>Strike-throughs indicate language that would be stricken from a heading or the present law and underscoring indicates new language that would be added.</w:t>
      </w:r>
    </w:p>
    <w:sectPr w:rsidR="006865E9" w:rsidRPr="006D0AFC" w:rsidSect="00D548F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18F4C" w14:textId="77777777" w:rsidR="00120852" w:rsidRPr="00B844FE" w:rsidRDefault="00120852" w:rsidP="00B844FE">
      <w:r>
        <w:separator/>
      </w:r>
    </w:p>
  </w:endnote>
  <w:endnote w:type="continuationSeparator" w:id="0">
    <w:p w14:paraId="36A6730C" w14:textId="77777777" w:rsidR="00120852" w:rsidRPr="00B844FE" w:rsidRDefault="001208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EE5C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5FE1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F0E60F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E424" w14:textId="77777777" w:rsidR="00120852" w:rsidRPr="00B844FE" w:rsidRDefault="00120852" w:rsidP="00B844FE">
      <w:r>
        <w:separator/>
      </w:r>
    </w:p>
  </w:footnote>
  <w:footnote w:type="continuationSeparator" w:id="0">
    <w:p w14:paraId="438F1381" w14:textId="77777777" w:rsidR="00120852" w:rsidRPr="00B844FE" w:rsidRDefault="001208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B3FC" w14:textId="77777777" w:rsidR="002A0269" w:rsidRPr="00B844FE" w:rsidRDefault="002F2CDA">
    <w:pPr>
      <w:pStyle w:val="Header"/>
    </w:pPr>
    <w:sdt>
      <w:sdtPr>
        <w:id w:val="-684364211"/>
        <w:placeholder>
          <w:docPart w:val="A45260D8C3234B1D86A06E957AA8A89E"/>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45260D8C3234B1D86A06E957AA8A89E"/>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9E18" w14:textId="2845E626" w:rsidR="00C33014" w:rsidRPr="00C33014" w:rsidRDefault="00AE48A0" w:rsidP="000573A9">
    <w:pPr>
      <w:pStyle w:val="HeaderStyle"/>
    </w:pPr>
    <w:r>
      <w:t>I</w:t>
    </w:r>
    <w:r w:rsidR="001A66B7">
      <w:t xml:space="preserve">ntr </w:t>
    </w:r>
    <w:sdt>
      <w:sdtPr>
        <w:tag w:val="BNumWH"/>
        <w:id w:val="138549797"/>
        <w:showingPlcHdr/>
        <w:text/>
      </w:sdtPr>
      <w:sdtEndPr/>
      <w:sdtContent/>
    </w:sdt>
    <w:r w:rsidR="00FB06AE">
      <w:t>SB</w:t>
    </w:r>
    <w:r w:rsidR="00836FF4">
      <w:t xml:space="preserve"> 282</w:t>
    </w:r>
    <w:r w:rsidR="00C33014" w:rsidRPr="002A0269">
      <w:ptab w:relativeTo="margin" w:alignment="center" w:leader="none"/>
    </w:r>
    <w:r w:rsidR="00C33014">
      <w:tab/>
    </w:r>
    <w:sdt>
      <w:sdtPr>
        <w:alias w:val="CBD Number"/>
        <w:tag w:val="CBD Number"/>
        <w:id w:val="1176923086"/>
        <w:lock w:val="sdtLocked"/>
        <w:text/>
      </w:sdtPr>
      <w:sdtEndPr/>
      <w:sdtContent>
        <w:r w:rsidR="00FB06AE">
          <w:t>2023R2810</w:t>
        </w:r>
      </w:sdtContent>
    </w:sdt>
  </w:p>
  <w:p w14:paraId="4D55D9A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13DB" w14:textId="55233DD4" w:rsidR="002A0269" w:rsidRPr="002A0269" w:rsidRDefault="002F2CD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46E1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52"/>
    <w:rsid w:val="0000526A"/>
    <w:rsid w:val="00006680"/>
    <w:rsid w:val="00053781"/>
    <w:rsid w:val="000573A9"/>
    <w:rsid w:val="000757ED"/>
    <w:rsid w:val="00085D22"/>
    <w:rsid w:val="000C2145"/>
    <w:rsid w:val="000C5C77"/>
    <w:rsid w:val="000D1F63"/>
    <w:rsid w:val="000D2354"/>
    <w:rsid w:val="000E3912"/>
    <w:rsid w:val="0010070F"/>
    <w:rsid w:val="00105ED7"/>
    <w:rsid w:val="0011211E"/>
    <w:rsid w:val="001143CA"/>
    <w:rsid w:val="00120852"/>
    <w:rsid w:val="00123FAC"/>
    <w:rsid w:val="0015112E"/>
    <w:rsid w:val="001552E7"/>
    <w:rsid w:val="001566B4"/>
    <w:rsid w:val="001A66B7"/>
    <w:rsid w:val="001C279E"/>
    <w:rsid w:val="001D459E"/>
    <w:rsid w:val="001E3E17"/>
    <w:rsid w:val="0026253A"/>
    <w:rsid w:val="0027011C"/>
    <w:rsid w:val="00271465"/>
    <w:rsid w:val="0027179F"/>
    <w:rsid w:val="00274200"/>
    <w:rsid w:val="00275740"/>
    <w:rsid w:val="002A0269"/>
    <w:rsid w:val="002A4FDE"/>
    <w:rsid w:val="002D6DB4"/>
    <w:rsid w:val="002F2CDA"/>
    <w:rsid w:val="00303684"/>
    <w:rsid w:val="003143F5"/>
    <w:rsid w:val="00314854"/>
    <w:rsid w:val="00322788"/>
    <w:rsid w:val="00387806"/>
    <w:rsid w:val="00394191"/>
    <w:rsid w:val="003C51CD"/>
    <w:rsid w:val="003E72DE"/>
    <w:rsid w:val="003F6029"/>
    <w:rsid w:val="00411F6D"/>
    <w:rsid w:val="004368E0"/>
    <w:rsid w:val="0049790D"/>
    <w:rsid w:val="004C13DD"/>
    <w:rsid w:val="004E3441"/>
    <w:rsid w:val="00500579"/>
    <w:rsid w:val="0051054D"/>
    <w:rsid w:val="00521C86"/>
    <w:rsid w:val="00575F35"/>
    <w:rsid w:val="00590BA6"/>
    <w:rsid w:val="005A4435"/>
    <w:rsid w:val="005A5366"/>
    <w:rsid w:val="005D7E17"/>
    <w:rsid w:val="006210B7"/>
    <w:rsid w:val="006369EB"/>
    <w:rsid w:val="00637E73"/>
    <w:rsid w:val="006865E9"/>
    <w:rsid w:val="00691F3E"/>
    <w:rsid w:val="00694BFB"/>
    <w:rsid w:val="006A106B"/>
    <w:rsid w:val="006C523D"/>
    <w:rsid w:val="006D0AFC"/>
    <w:rsid w:val="006D1B76"/>
    <w:rsid w:val="006D4036"/>
    <w:rsid w:val="00707475"/>
    <w:rsid w:val="007261AC"/>
    <w:rsid w:val="00736698"/>
    <w:rsid w:val="00762462"/>
    <w:rsid w:val="00773545"/>
    <w:rsid w:val="007A5259"/>
    <w:rsid w:val="007A7081"/>
    <w:rsid w:val="007B63B5"/>
    <w:rsid w:val="007D57A2"/>
    <w:rsid w:val="007E4528"/>
    <w:rsid w:val="007F1CF5"/>
    <w:rsid w:val="007F29DD"/>
    <w:rsid w:val="00834EDE"/>
    <w:rsid w:val="00836FF4"/>
    <w:rsid w:val="008736AA"/>
    <w:rsid w:val="0087483B"/>
    <w:rsid w:val="008A5C19"/>
    <w:rsid w:val="008B7561"/>
    <w:rsid w:val="008C697B"/>
    <w:rsid w:val="008D275D"/>
    <w:rsid w:val="008D3E52"/>
    <w:rsid w:val="0093334A"/>
    <w:rsid w:val="009643A9"/>
    <w:rsid w:val="00964785"/>
    <w:rsid w:val="00970B21"/>
    <w:rsid w:val="00980327"/>
    <w:rsid w:val="00986478"/>
    <w:rsid w:val="009B5557"/>
    <w:rsid w:val="009F1067"/>
    <w:rsid w:val="00A010FE"/>
    <w:rsid w:val="00A03153"/>
    <w:rsid w:val="00A26EA3"/>
    <w:rsid w:val="00A31E01"/>
    <w:rsid w:val="00A34AE7"/>
    <w:rsid w:val="00A527AD"/>
    <w:rsid w:val="00A556C2"/>
    <w:rsid w:val="00A60A12"/>
    <w:rsid w:val="00A718CF"/>
    <w:rsid w:val="00AA1E85"/>
    <w:rsid w:val="00AE48A0"/>
    <w:rsid w:val="00AE61BE"/>
    <w:rsid w:val="00B16F25"/>
    <w:rsid w:val="00B24422"/>
    <w:rsid w:val="00B46E15"/>
    <w:rsid w:val="00B66B81"/>
    <w:rsid w:val="00B80C20"/>
    <w:rsid w:val="00B844FE"/>
    <w:rsid w:val="00B86B4F"/>
    <w:rsid w:val="00B936C2"/>
    <w:rsid w:val="00B9380F"/>
    <w:rsid w:val="00BA1F84"/>
    <w:rsid w:val="00BC562B"/>
    <w:rsid w:val="00BE0418"/>
    <w:rsid w:val="00C33014"/>
    <w:rsid w:val="00C33434"/>
    <w:rsid w:val="00C34869"/>
    <w:rsid w:val="00C42EB6"/>
    <w:rsid w:val="00C51CC8"/>
    <w:rsid w:val="00C70B91"/>
    <w:rsid w:val="00C85096"/>
    <w:rsid w:val="00CB20EF"/>
    <w:rsid w:val="00CC1F3B"/>
    <w:rsid w:val="00CD12CB"/>
    <w:rsid w:val="00CD36CF"/>
    <w:rsid w:val="00CF1DCA"/>
    <w:rsid w:val="00D14FA6"/>
    <w:rsid w:val="00D548F9"/>
    <w:rsid w:val="00D579FC"/>
    <w:rsid w:val="00D81C16"/>
    <w:rsid w:val="00DE526B"/>
    <w:rsid w:val="00DF199D"/>
    <w:rsid w:val="00E01542"/>
    <w:rsid w:val="00E36399"/>
    <w:rsid w:val="00E365F1"/>
    <w:rsid w:val="00E62F48"/>
    <w:rsid w:val="00E831B3"/>
    <w:rsid w:val="00E95FBC"/>
    <w:rsid w:val="00EE70CB"/>
    <w:rsid w:val="00F22A15"/>
    <w:rsid w:val="00F41CA2"/>
    <w:rsid w:val="00F443C0"/>
    <w:rsid w:val="00F62EFB"/>
    <w:rsid w:val="00F939A4"/>
    <w:rsid w:val="00FA7B09"/>
    <w:rsid w:val="00FB06A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536C"/>
  <w15:chartTrackingRefBased/>
  <w15:docId w15:val="{E53A4029-ABD2-40CF-A38F-45D0510E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0668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D8BA0B30714E56890D97959D070DD9"/>
        <w:category>
          <w:name w:val="General"/>
          <w:gallery w:val="placeholder"/>
        </w:category>
        <w:types>
          <w:type w:val="bbPlcHdr"/>
        </w:types>
        <w:behaviors>
          <w:behavior w:val="content"/>
        </w:behaviors>
        <w:guid w:val="{DEB4977E-52F0-44E8-B107-D1706CF6D630}"/>
      </w:docPartPr>
      <w:docPartBody>
        <w:p w:rsidR="00DF217F" w:rsidRDefault="00DF217F">
          <w:pPr>
            <w:pStyle w:val="88D8BA0B30714E56890D97959D070DD9"/>
          </w:pPr>
          <w:r w:rsidRPr="00B844FE">
            <w:t>Prefix Text</w:t>
          </w:r>
        </w:p>
      </w:docPartBody>
    </w:docPart>
    <w:docPart>
      <w:docPartPr>
        <w:name w:val="A45260D8C3234B1D86A06E957AA8A89E"/>
        <w:category>
          <w:name w:val="General"/>
          <w:gallery w:val="placeholder"/>
        </w:category>
        <w:types>
          <w:type w:val="bbPlcHdr"/>
        </w:types>
        <w:behaviors>
          <w:behavior w:val="content"/>
        </w:behaviors>
        <w:guid w:val="{D800CB7A-A913-4CF7-9462-6FED095AEFE6}"/>
      </w:docPartPr>
      <w:docPartBody>
        <w:p w:rsidR="00DF217F" w:rsidRDefault="00DF217F">
          <w:pPr>
            <w:pStyle w:val="A45260D8C3234B1D86A06E957AA8A89E"/>
          </w:pPr>
          <w:r w:rsidRPr="00B844FE">
            <w:t>[Type here]</w:t>
          </w:r>
        </w:p>
      </w:docPartBody>
    </w:docPart>
    <w:docPart>
      <w:docPartPr>
        <w:name w:val="E2D5B71D15FB40009EBB0D4499264DD8"/>
        <w:category>
          <w:name w:val="General"/>
          <w:gallery w:val="placeholder"/>
        </w:category>
        <w:types>
          <w:type w:val="bbPlcHdr"/>
        </w:types>
        <w:behaviors>
          <w:behavior w:val="content"/>
        </w:behaviors>
        <w:guid w:val="{337306E1-A48E-47CD-9695-9E834FDED752}"/>
      </w:docPartPr>
      <w:docPartBody>
        <w:p w:rsidR="00DF217F" w:rsidRDefault="00DF217F">
          <w:pPr>
            <w:pStyle w:val="E2D5B71D15FB40009EBB0D4499264DD8"/>
          </w:pPr>
          <w:r w:rsidRPr="00B844FE">
            <w:t>Number</w:t>
          </w:r>
        </w:p>
      </w:docPartBody>
    </w:docPart>
    <w:docPart>
      <w:docPartPr>
        <w:name w:val="7FB7490B3F2F49CCA27C620E696ED99F"/>
        <w:category>
          <w:name w:val="General"/>
          <w:gallery w:val="placeholder"/>
        </w:category>
        <w:types>
          <w:type w:val="bbPlcHdr"/>
        </w:types>
        <w:behaviors>
          <w:behavior w:val="content"/>
        </w:behaviors>
        <w:guid w:val="{D68EC447-515B-46A3-A4C2-18DC672949B7}"/>
      </w:docPartPr>
      <w:docPartBody>
        <w:p w:rsidR="00DF217F" w:rsidRDefault="00DF217F">
          <w:pPr>
            <w:pStyle w:val="7FB7490B3F2F49CCA27C620E696ED99F"/>
          </w:pPr>
          <w:r w:rsidRPr="00B844FE">
            <w:t>Enter Sponsors Here</w:t>
          </w:r>
        </w:p>
      </w:docPartBody>
    </w:docPart>
    <w:docPart>
      <w:docPartPr>
        <w:name w:val="631E5DF283B74533A8AFC0CCB9444B96"/>
        <w:category>
          <w:name w:val="General"/>
          <w:gallery w:val="placeholder"/>
        </w:category>
        <w:types>
          <w:type w:val="bbPlcHdr"/>
        </w:types>
        <w:behaviors>
          <w:behavior w:val="content"/>
        </w:behaviors>
        <w:guid w:val="{12610422-118F-46F5-BBE4-1F071AD514D9}"/>
      </w:docPartPr>
      <w:docPartBody>
        <w:p w:rsidR="00DF217F" w:rsidRDefault="00DF217F">
          <w:pPr>
            <w:pStyle w:val="631E5DF283B74533A8AFC0CCB9444B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7F"/>
    <w:rsid w:val="00DF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D8BA0B30714E56890D97959D070DD9">
    <w:name w:val="88D8BA0B30714E56890D97959D070DD9"/>
  </w:style>
  <w:style w:type="paragraph" w:customStyle="1" w:styleId="A45260D8C3234B1D86A06E957AA8A89E">
    <w:name w:val="A45260D8C3234B1D86A06E957AA8A89E"/>
  </w:style>
  <w:style w:type="paragraph" w:customStyle="1" w:styleId="E2D5B71D15FB40009EBB0D4499264DD8">
    <w:name w:val="E2D5B71D15FB40009EBB0D4499264DD8"/>
  </w:style>
  <w:style w:type="paragraph" w:customStyle="1" w:styleId="7FB7490B3F2F49CCA27C620E696ED99F">
    <w:name w:val="7FB7490B3F2F49CCA27C620E696ED99F"/>
  </w:style>
  <w:style w:type="character" w:styleId="PlaceholderText">
    <w:name w:val="Placeholder Text"/>
    <w:basedOn w:val="DefaultParagraphFont"/>
    <w:uiPriority w:val="99"/>
    <w:semiHidden/>
    <w:rPr>
      <w:color w:val="808080"/>
    </w:rPr>
  </w:style>
  <w:style w:type="paragraph" w:customStyle="1" w:styleId="631E5DF283B74533A8AFC0CCB9444B96">
    <w:name w:val="631E5DF283B74533A8AFC0CCB9444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45</TotalTime>
  <Pages>5</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18</cp:revision>
  <cp:lastPrinted>2022-12-08T16:17:00Z</cp:lastPrinted>
  <dcterms:created xsi:type="dcterms:W3CDTF">2023-01-13T14:11:00Z</dcterms:created>
  <dcterms:modified xsi:type="dcterms:W3CDTF">2023-01-24T21:05:00Z</dcterms:modified>
</cp:coreProperties>
</file>