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77777777" w:rsidR="00FE067E" w:rsidRPr="00221D86" w:rsidRDefault="00CD36CF" w:rsidP="00CC1F3B">
      <w:pPr>
        <w:pStyle w:val="TitlePageOrigin"/>
        <w:rPr>
          <w:color w:val="auto"/>
        </w:rPr>
      </w:pPr>
      <w:r w:rsidRPr="00221D86">
        <w:rPr>
          <w:color w:val="auto"/>
        </w:rPr>
        <w:t>WEST virginia legislature</w:t>
      </w:r>
    </w:p>
    <w:p w14:paraId="29C5FAA1" w14:textId="0923ECBB" w:rsidR="00CD36CF" w:rsidRPr="00221D86" w:rsidRDefault="00CD36CF" w:rsidP="00CC1F3B">
      <w:pPr>
        <w:pStyle w:val="TitlePageSession"/>
        <w:rPr>
          <w:color w:val="auto"/>
        </w:rPr>
      </w:pPr>
      <w:r w:rsidRPr="00221D86">
        <w:rPr>
          <w:color w:val="auto"/>
        </w:rPr>
        <w:t>20</w:t>
      </w:r>
      <w:r w:rsidR="00EC5E63" w:rsidRPr="00221D86">
        <w:rPr>
          <w:color w:val="auto"/>
        </w:rPr>
        <w:t>2</w:t>
      </w:r>
      <w:r w:rsidR="00526789" w:rsidRPr="00221D86">
        <w:rPr>
          <w:color w:val="auto"/>
        </w:rPr>
        <w:t>3</w:t>
      </w:r>
      <w:r w:rsidRPr="00221D86">
        <w:rPr>
          <w:color w:val="auto"/>
        </w:rPr>
        <w:t xml:space="preserve"> regular session</w:t>
      </w:r>
    </w:p>
    <w:p w14:paraId="2B2CB913" w14:textId="6B03DBCA" w:rsidR="00CD36CF" w:rsidRPr="00221D86" w:rsidRDefault="00221D86" w:rsidP="00CC1F3B">
      <w:pPr>
        <w:pStyle w:val="TitlePageBillPrefix"/>
        <w:rPr>
          <w:color w:val="auto"/>
        </w:rPr>
      </w:pPr>
      <w:sdt>
        <w:sdtPr>
          <w:rPr>
            <w:color w:val="auto"/>
          </w:rPr>
          <w:tag w:val="IntroDate"/>
          <w:id w:val="-1236936958"/>
          <w:placeholder>
            <w:docPart w:val="CB2129771A7A4A43A9355209B37FAB44"/>
          </w:placeholder>
          <w:text/>
        </w:sdtPr>
        <w:sdtEndPr/>
        <w:sdtContent>
          <w:r w:rsidR="00155185" w:rsidRPr="00221D86">
            <w:rPr>
              <w:color w:val="auto"/>
            </w:rPr>
            <w:t>ENROLLED</w:t>
          </w:r>
        </w:sdtContent>
      </w:sdt>
    </w:p>
    <w:p w14:paraId="6DC4C56C" w14:textId="4A8AAB47" w:rsidR="00CD36CF" w:rsidRPr="00221D86" w:rsidRDefault="00221D86"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424C14" w:rsidRPr="00221D86">
            <w:rPr>
              <w:color w:val="auto"/>
            </w:rPr>
            <w:t>Senate</w:t>
          </w:r>
        </w:sdtContent>
      </w:sdt>
      <w:r w:rsidR="00303684" w:rsidRPr="00221D86">
        <w:rPr>
          <w:color w:val="auto"/>
        </w:rPr>
        <w:t xml:space="preserve"> </w:t>
      </w:r>
      <w:r w:rsidR="00CD36CF" w:rsidRPr="00221D86">
        <w:rPr>
          <w:color w:val="auto"/>
        </w:rPr>
        <w:t xml:space="preserve">Bill </w:t>
      </w:r>
      <w:sdt>
        <w:sdtPr>
          <w:rPr>
            <w:color w:val="auto"/>
          </w:rPr>
          <w:tag w:val="BNum"/>
          <w:id w:val="1645317809"/>
          <w:lock w:val="sdtLocked"/>
          <w:placeholder>
            <w:docPart w:val="9819CD96322F4531937FB1C8C351176D"/>
          </w:placeholder>
          <w:text/>
        </w:sdtPr>
        <w:sdtEndPr/>
        <w:sdtContent>
          <w:r w:rsidR="00D3161E" w:rsidRPr="00221D86">
            <w:rPr>
              <w:color w:val="auto"/>
            </w:rPr>
            <w:t>276</w:t>
          </w:r>
        </w:sdtContent>
      </w:sdt>
    </w:p>
    <w:p w14:paraId="30D6B0EE" w14:textId="2A4F5500" w:rsidR="00CD36CF" w:rsidRPr="00221D86" w:rsidRDefault="00CD36CF" w:rsidP="00DB37F0">
      <w:pPr>
        <w:pStyle w:val="Sponsors"/>
      </w:pPr>
      <w:r w:rsidRPr="00221D86">
        <w:t xml:space="preserve">By </w:t>
      </w:r>
      <w:sdt>
        <w:sdtPr>
          <w:tag w:val="Sponsors"/>
          <w:id w:val="1589585889"/>
          <w:placeholder>
            <w:docPart w:val="11281BC9051A4D4597475B995EF1DCE1"/>
          </w:placeholder>
          <w:text w:multiLine="1"/>
        </w:sdtPr>
        <w:sdtEndPr/>
        <w:sdtContent>
          <w:r w:rsidR="00424C14" w:rsidRPr="00221D86">
            <w:t>Senator</w:t>
          </w:r>
          <w:r w:rsidR="00DB37F0" w:rsidRPr="00221D86">
            <w:t>s</w:t>
          </w:r>
          <w:r w:rsidR="00424C14" w:rsidRPr="00221D86">
            <w:t xml:space="preserve"> Trump</w:t>
          </w:r>
          <w:r w:rsidR="003B2E51" w:rsidRPr="00221D86">
            <w:t xml:space="preserve">, </w:t>
          </w:r>
          <w:r w:rsidR="00DB37F0" w:rsidRPr="00221D86">
            <w:t>Deeds</w:t>
          </w:r>
          <w:r w:rsidR="003B2E51" w:rsidRPr="00221D86">
            <w:t>, and Phillips</w:t>
          </w:r>
        </w:sdtContent>
      </w:sdt>
    </w:p>
    <w:p w14:paraId="2F0FD5C3" w14:textId="260115BF" w:rsidR="00AF40F8" w:rsidRPr="00221D86" w:rsidRDefault="00CD36CF" w:rsidP="000C634F">
      <w:pPr>
        <w:pStyle w:val="References"/>
        <w:rPr>
          <w:color w:val="auto"/>
        </w:rPr>
      </w:pPr>
      <w:r w:rsidRPr="00221D86">
        <w:rPr>
          <w:color w:val="auto"/>
        </w:rPr>
        <w:t>[</w:t>
      </w:r>
      <w:sdt>
        <w:sdtPr>
          <w:rPr>
            <w:color w:val="auto"/>
          </w:rPr>
          <w:tag w:val="References"/>
          <w:id w:val="-1043047873"/>
          <w:placeholder>
            <w:docPart w:val="5CD60DCF279246C9B194897E23C405E9"/>
          </w:placeholder>
          <w:text w:multiLine="1"/>
        </w:sdtPr>
        <w:sdtEndPr/>
        <w:sdtContent>
          <w:r w:rsidR="00155185" w:rsidRPr="00221D86">
            <w:rPr>
              <w:color w:val="auto"/>
            </w:rPr>
            <w:t>Passed March 02, 2023; in effect from passage</w:t>
          </w:r>
        </w:sdtContent>
      </w:sdt>
      <w:r w:rsidRPr="00221D86">
        <w:rPr>
          <w:color w:val="auto"/>
        </w:rPr>
        <w:t>]</w:t>
      </w:r>
    </w:p>
    <w:p w14:paraId="4401CBF5" w14:textId="13FA419C" w:rsidR="00AF40F8" w:rsidRPr="00221D86" w:rsidRDefault="00AF40F8" w:rsidP="00AF40F8">
      <w:pPr>
        <w:suppressLineNumbers/>
        <w:tabs>
          <w:tab w:val="left" w:pos="3255"/>
        </w:tabs>
        <w:rPr>
          <w:color w:val="auto"/>
        </w:rPr>
      </w:pPr>
      <w:r w:rsidRPr="00221D86">
        <w:rPr>
          <w:color w:val="auto"/>
        </w:rPr>
        <w:tab/>
      </w:r>
    </w:p>
    <w:p w14:paraId="5324B571" w14:textId="37C7C432" w:rsidR="00303684" w:rsidRPr="00221D86" w:rsidRDefault="0000526A" w:rsidP="003612CF">
      <w:pPr>
        <w:pStyle w:val="TitleSection"/>
        <w:rPr>
          <w:color w:val="auto"/>
        </w:rPr>
      </w:pPr>
      <w:r w:rsidRPr="00221D86">
        <w:rPr>
          <w:color w:val="auto"/>
        </w:rPr>
        <w:lastRenderedPageBreak/>
        <w:t>A</w:t>
      </w:r>
      <w:r w:rsidR="00F56811" w:rsidRPr="00221D86">
        <w:rPr>
          <w:color w:val="auto"/>
        </w:rPr>
        <w:t>N ACT</w:t>
      </w:r>
      <w:r w:rsidR="00C93447" w:rsidRPr="00221D86">
        <w:rPr>
          <w:color w:val="auto"/>
        </w:rPr>
        <w:t xml:space="preserve"> </w:t>
      </w:r>
      <w:r w:rsidR="006F6F68" w:rsidRPr="00221D86">
        <w:rPr>
          <w:color w:val="auto"/>
        </w:rPr>
        <w:t>to amend</w:t>
      </w:r>
      <w:r w:rsidR="003612CF" w:rsidRPr="00221D86">
        <w:rPr>
          <w:color w:val="auto"/>
        </w:rPr>
        <w:t xml:space="preserve"> and reenact §15A-10-25 of</w:t>
      </w:r>
      <w:r w:rsidR="006F6F68" w:rsidRPr="00221D86">
        <w:rPr>
          <w:color w:val="auto"/>
        </w:rPr>
        <w:t xml:space="preserve"> the </w:t>
      </w:r>
      <w:r w:rsidR="00F607E9" w:rsidRPr="00221D86">
        <w:rPr>
          <w:color w:val="auto"/>
        </w:rPr>
        <w:t>C</w:t>
      </w:r>
      <w:r w:rsidR="006F6F68" w:rsidRPr="00221D86">
        <w:rPr>
          <w:color w:val="auto"/>
        </w:rPr>
        <w:t>ode of West Virginia, 1931</w:t>
      </w:r>
      <w:r w:rsidR="00903BEE" w:rsidRPr="00221D86">
        <w:rPr>
          <w:color w:val="auto"/>
        </w:rPr>
        <w:t xml:space="preserve">, as amended, </w:t>
      </w:r>
      <w:bookmarkStart w:id="0" w:name="_Hlk113883352"/>
      <w:r w:rsidR="00903BEE" w:rsidRPr="00221D86">
        <w:rPr>
          <w:color w:val="auto"/>
        </w:rPr>
        <w:t xml:space="preserve">relating to awarding </w:t>
      </w:r>
      <w:r w:rsidR="002C500F" w:rsidRPr="00221D86">
        <w:rPr>
          <w:color w:val="auto"/>
        </w:rPr>
        <w:t xml:space="preserve">the </w:t>
      </w:r>
      <w:r w:rsidR="00903BEE" w:rsidRPr="00221D86">
        <w:rPr>
          <w:color w:val="auto"/>
        </w:rPr>
        <w:t xml:space="preserve">service weapon </w:t>
      </w:r>
      <w:r w:rsidR="002C500F" w:rsidRPr="00221D86">
        <w:rPr>
          <w:color w:val="auto"/>
        </w:rPr>
        <w:t xml:space="preserve">of </w:t>
      </w:r>
      <w:r w:rsidR="00F607E9" w:rsidRPr="00221D86">
        <w:rPr>
          <w:color w:val="auto"/>
        </w:rPr>
        <w:t xml:space="preserve">a </w:t>
      </w:r>
      <w:r w:rsidR="00903BEE" w:rsidRPr="00221D86">
        <w:rPr>
          <w:color w:val="auto"/>
        </w:rPr>
        <w:t xml:space="preserve">retiring </w:t>
      </w:r>
      <w:r w:rsidR="00123EE1" w:rsidRPr="00221D86">
        <w:rPr>
          <w:color w:val="auto"/>
        </w:rPr>
        <w:t>State Fire Marshal, any full-time deputy fire marshal</w:t>
      </w:r>
      <w:r w:rsidR="00F56811" w:rsidRPr="00221D86">
        <w:rPr>
          <w:color w:val="auto"/>
        </w:rPr>
        <w:t>,</w:t>
      </w:r>
      <w:r w:rsidR="00123EE1" w:rsidRPr="00221D86">
        <w:rPr>
          <w:color w:val="auto"/>
        </w:rPr>
        <w:t xml:space="preserve"> or any full-time assistant fire marshal employed by the State Fire Marshal</w:t>
      </w:r>
      <w:r w:rsidR="002C500F" w:rsidRPr="00221D86">
        <w:rPr>
          <w:color w:val="auto"/>
        </w:rPr>
        <w:t xml:space="preserve"> to the retiree without charge </w:t>
      </w:r>
      <w:r w:rsidR="00F607E9" w:rsidRPr="00221D86">
        <w:rPr>
          <w:color w:val="auto"/>
        </w:rPr>
        <w:t>when the retiring member honorabl</w:t>
      </w:r>
      <w:r w:rsidR="000244A8" w:rsidRPr="00221D86">
        <w:rPr>
          <w:color w:val="auto"/>
        </w:rPr>
        <w:t>y</w:t>
      </w:r>
      <w:r w:rsidR="00F607E9" w:rsidRPr="00221D86">
        <w:rPr>
          <w:color w:val="auto"/>
        </w:rPr>
        <w:t xml:space="preserve"> retires with </w:t>
      </w:r>
      <w:r w:rsidR="009A39C8" w:rsidRPr="00221D86">
        <w:rPr>
          <w:color w:val="auto"/>
        </w:rPr>
        <w:t xml:space="preserve">at least </w:t>
      </w:r>
      <w:r w:rsidR="00123EE1" w:rsidRPr="00221D86">
        <w:rPr>
          <w:color w:val="auto"/>
        </w:rPr>
        <w:t>1</w:t>
      </w:r>
      <w:r w:rsidR="009A39C8" w:rsidRPr="00221D86">
        <w:rPr>
          <w:color w:val="auto"/>
        </w:rPr>
        <w:t xml:space="preserve">0 years of service or with less than </w:t>
      </w:r>
      <w:r w:rsidR="00123EE1" w:rsidRPr="00221D86">
        <w:rPr>
          <w:color w:val="auto"/>
        </w:rPr>
        <w:t>1</w:t>
      </w:r>
      <w:r w:rsidR="009A39C8" w:rsidRPr="00221D86">
        <w:rPr>
          <w:color w:val="auto"/>
        </w:rPr>
        <w:t xml:space="preserve">0 years of service based upon determination that the </w:t>
      </w:r>
      <w:r w:rsidR="00F607E9" w:rsidRPr="00221D86">
        <w:rPr>
          <w:color w:val="auto"/>
        </w:rPr>
        <w:t xml:space="preserve">retiring </w:t>
      </w:r>
      <w:r w:rsidR="00123EE1" w:rsidRPr="00221D86">
        <w:rPr>
          <w:color w:val="auto"/>
        </w:rPr>
        <w:t>employee</w:t>
      </w:r>
      <w:r w:rsidR="009A39C8" w:rsidRPr="00221D86">
        <w:rPr>
          <w:color w:val="auto"/>
        </w:rPr>
        <w:t xml:space="preserve"> is totally</w:t>
      </w:r>
      <w:r w:rsidR="00F607E9" w:rsidRPr="00221D86">
        <w:rPr>
          <w:color w:val="auto"/>
        </w:rPr>
        <w:t xml:space="preserve"> physically</w:t>
      </w:r>
      <w:r w:rsidR="009A39C8" w:rsidRPr="00221D86">
        <w:rPr>
          <w:color w:val="auto"/>
        </w:rPr>
        <w:t xml:space="preserve"> disabled as a result of service with the </w:t>
      </w:r>
      <w:r w:rsidR="00C9559D" w:rsidRPr="00221D86">
        <w:rPr>
          <w:color w:val="auto"/>
        </w:rPr>
        <w:t>State Fire Marshal</w:t>
      </w:r>
      <w:r w:rsidR="00F607E9" w:rsidRPr="00221D86">
        <w:rPr>
          <w:color w:val="auto"/>
        </w:rPr>
        <w:t>;</w:t>
      </w:r>
      <w:r w:rsidR="009A39C8" w:rsidRPr="00221D86">
        <w:rPr>
          <w:color w:val="auto"/>
        </w:rPr>
        <w:t xml:space="preserve"> </w:t>
      </w:r>
      <w:r w:rsidR="00F607E9" w:rsidRPr="00221D86">
        <w:rPr>
          <w:color w:val="auto"/>
        </w:rPr>
        <w:t>prohibiting the award of</w:t>
      </w:r>
      <w:r w:rsidR="009A39C8" w:rsidRPr="00221D86">
        <w:rPr>
          <w:color w:val="auto"/>
        </w:rPr>
        <w:t xml:space="preserve"> a service weapon to a</w:t>
      </w:r>
      <w:r w:rsidR="00F607E9" w:rsidRPr="00221D86">
        <w:rPr>
          <w:color w:val="auto"/>
        </w:rPr>
        <w:t xml:space="preserve"> retiring </w:t>
      </w:r>
      <w:r w:rsidR="00C9559D" w:rsidRPr="00221D86">
        <w:rPr>
          <w:color w:val="auto"/>
        </w:rPr>
        <w:t>employee</w:t>
      </w:r>
      <w:r w:rsidR="00F607E9" w:rsidRPr="00221D86">
        <w:rPr>
          <w:color w:val="auto"/>
        </w:rPr>
        <w:t xml:space="preserve"> </w:t>
      </w:r>
      <w:r w:rsidR="009A39C8" w:rsidRPr="00221D86">
        <w:rPr>
          <w:color w:val="auto"/>
        </w:rPr>
        <w:t xml:space="preserve">whom the </w:t>
      </w:r>
      <w:r w:rsidR="00C9559D" w:rsidRPr="00221D86">
        <w:rPr>
          <w:color w:val="auto"/>
        </w:rPr>
        <w:t>State Fire Marshal</w:t>
      </w:r>
      <w:r w:rsidR="009A39C8" w:rsidRPr="00221D86">
        <w:rPr>
          <w:color w:val="auto"/>
        </w:rPr>
        <w:t xml:space="preserve"> knows is prohibited from possessing a firearm</w:t>
      </w:r>
      <w:r w:rsidR="00F607E9" w:rsidRPr="00221D86">
        <w:rPr>
          <w:color w:val="auto"/>
        </w:rPr>
        <w:t>, is mentally incapacitated, or a danger to any person or the community;</w:t>
      </w:r>
      <w:r w:rsidR="009A39C8" w:rsidRPr="00221D86">
        <w:rPr>
          <w:color w:val="auto"/>
        </w:rPr>
        <w:t xml:space="preserve"> </w:t>
      </w:r>
      <w:r w:rsidR="00F607E9" w:rsidRPr="00221D86">
        <w:rPr>
          <w:color w:val="auto"/>
        </w:rPr>
        <w:t>authorizing the sale of</w:t>
      </w:r>
      <w:r w:rsidR="00903BEE" w:rsidRPr="00221D86">
        <w:rPr>
          <w:color w:val="auto"/>
        </w:rPr>
        <w:t xml:space="preserve"> service weapons that are taken out of service</w:t>
      </w:r>
      <w:r w:rsidR="00F607E9" w:rsidRPr="00221D86">
        <w:rPr>
          <w:color w:val="auto"/>
        </w:rPr>
        <w:t xml:space="preserve"> due to routine wear to</w:t>
      </w:r>
      <w:r w:rsidR="00903BEE" w:rsidRPr="00221D86">
        <w:rPr>
          <w:color w:val="auto"/>
        </w:rPr>
        <w:t xml:space="preserve"> any active or retired </w:t>
      </w:r>
      <w:r w:rsidR="00C9559D" w:rsidRPr="00221D86">
        <w:rPr>
          <w:color w:val="auto"/>
        </w:rPr>
        <w:t>State Fire Marshal</w:t>
      </w:r>
      <w:r w:rsidR="00F607E9" w:rsidRPr="00221D86">
        <w:rPr>
          <w:color w:val="auto"/>
        </w:rPr>
        <w:t xml:space="preserve">; </w:t>
      </w:r>
      <w:r w:rsidR="00A901E0" w:rsidRPr="00221D86">
        <w:rPr>
          <w:color w:val="auto"/>
        </w:rPr>
        <w:t xml:space="preserve">providing that </w:t>
      </w:r>
      <w:r w:rsidR="008D0A27" w:rsidRPr="00221D86">
        <w:rPr>
          <w:color w:val="auto"/>
        </w:rPr>
        <w:t xml:space="preserve">proceeds from the sales </w:t>
      </w:r>
      <w:r w:rsidR="00A901E0" w:rsidRPr="00221D86">
        <w:rPr>
          <w:color w:val="auto"/>
        </w:rPr>
        <w:t xml:space="preserve">be </w:t>
      </w:r>
      <w:r w:rsidR="008D0A27" w:rsidRPr="00221D86">
        <w:rPr>
          <w:color w:val="auto"/>
        </w:rPr>
        <w:t>used to offset the cost of new service weapons</w:t>
      </w:r>
      <w:r w:rsidR="00F607E9" w:rsidRPr="00221D86">
        <w:rPr>
          <w:color w:val="auto"/>
        </w:rPr>
        <w:t>; and exempting the sale from the requirements of the Purchasing Division</w:t>
      </w:r>
      <w:bookmarkEnd w:id="0"/>
      <w:r w:rsidR="008D0A27" w:rsidRPr="00221D86">
        <w:rPr>
          <w:color w:val="auto"/>
        </w:rPr>
        <w:t xml:space="preserve">. </w:t>
      </w:r>
    </w:p>
    <w:p w14:paraId="70ED5501" w14:textId="32A59845" w:rsidR="00054043" w:rsidRPr="00221D86" w:rsidRDefault="00303684" w:rsidP="00CC1F3B">
      <w:pPr>
        <w:pStyle w:val="EnactingClause"/>
        <w:rPr>
          <w:color w:val="auto"/>
        </w:rPr>
      </w:pPr>
      <w:r w:rsidRPr="00221D86">
        <w:rPr>
          <w:color w:val="auto"/>
        </w:rPr>
        <w:t>Be it enacted by the Legislature of West Virginia:</w:t>
      </w:r>
    </w:p>
    <w:p w14:paraId="19FBADEC" w14:textId="01B93F60" w:rsidR="006F1CA2" w:rsidRPr="00221D86" w:rsidRDefault="006F1CA2" w:rsidP="00945E0F">
      <w:pPr>
        <w:pStyle w:val="ArticleHeading"/>
        <w:rPr>
          <w:color w:val="auto"/>
        </w:rPr>
        <w:sectPr w:rsidR="006F1CA2" w:rsidRPr="00221D86" w:rsidSect="0003689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221D86">
        <w:rPr>
          <w:color w:val="auto"/>
        </w:rPr>
        <w:t xml:space="preserve">ARTICLE </w:t>
      </w:r>
      <w:r w:rsidR="00526789" w:rsidRPr="00221D86">
        <w:rPr>
          <w:color w:val="auto"/>
        </w:rPr>
        <w:t>10</w:t>
      </w:r>
      <w:r w:rsidRPr="00221D86">
        <w:rPr>
          <w:color w:val="auto"/>
        </w:rPr>
        <w:t xml:space="preserve">. </w:t>
      </w:r>
      <w:r w:rsidR="00526789" w:rsidRPr="00221D86">
        <w:rPr>
          <w:color w:val="auto"/>
        </w:rPr>
        <w:t>FIRE MARSHAL</w:t>
      </w:r>
      <w:r w:rsidRPr="00221D86">
        <w:rPr>
          <w:color w:val="auto"/>
        </w:rPr>
        <w:t>.</w:t>
      </w:r>
    </w:p>
    <w:p w14:paraId="3FE72300" w14:textId="154674A9" w:rsidR="009B099E" w:rsidRPr="00221D86" w:rsidRDefault="006F1CA2" w:rsidP="003612CF">
      <w:pPr>
        <w:pStyle w:val="SectionHeading"/>
        <w:rPr>
          <w:color w:val="auto"/>
        </w:rPr>
      </w:pPr>
      <w:r w:rsidRPr="00221D86">
        <w:rPr>
          <w:color w:val="auto"/>
        </w:rPr>
        <w:t>§15</w:t>
      </w:r>
      <w:r w:rsidR="0094263A" w:rsidRPr="00221D86">
        <w:rPr>
          <w:color w:val="auto"/>
        </w:rPr>
        <w:t>A</w:t>
      </w:r>
      <w:r w:rsidR="009B099E" w:rsidRPr="00221D86">
        <w:rPr>
          <w:color w:val="auto"/>
        </w:rPr>
        <w:t>-</w:t>
      </w:r>
      <w:r w:rsidR="00526789" w:rsidRPr="00221D86">
        <w:rPr>
          <w:color w:val="auto"/>
        </w:rPr>
        <w:t>10-25</w:t>
      </w:r>
      <w:r w:rsidRPr="00221D86">
        <w:rPr>
          <w:color w:val="auto"/>
        </w:rPr>
        <w:t xml:space="preserve">. Awarding service weapon upon retirement of </w:t>
      </w:r>
      <w:r w:rsidR="00526789" w:rsidRPr="00221D86">
        <w:rPr>
          <w:color w:val="auto"/>
        </w:rPr>
        <w:t>fire marshal or service weapon</w:t>
      </w:r>
      <w:r w:rsidRPr="00221D86">
        <w:rPr>
          <w:color w:val="auto"/>
        </w:rPr>
        <w:t>.</w:t>
      </w:r>
    </w:p>
    <w:p w14:paraId="7AF9CE41" w14:textId="608D43E3" w:rsidR="00526789" w:rsidRPr="00221D86" w:rsidRDefault="00526789" w:rsidP="00526789">
      <w:pPr>
        <w:pStyle w:val="SectionBody"/>
        <w:rPr>
          <w:bCs/>
          <w:color w:val="auto"/>
        </w:rPr>
      </w:pPr>
      <w:r w:rsidRPr="00221D86">
        <w:rPr>
          <w:bCs/>
          <w:color w:val="auto"/>
        </w:rPr>
        <w:t>(a) Upon the retirement of a State Fire Marshal, any full-time deputy fire marshal</w:t>
      </w:r>
      <w:r w:rsidR="001B434D" w:rsidRPr="00221D86">
        <w:rPr>
          <w:bCs/>
          <w:color w:val="auto"/>
        </w:rPr>
        <w:t xml:space="preserve">, </w:t>
      </w:r>
      <w:r w:rsidRPr="00221D86">
        <w:rPr>
          <w:bCs/>
          <w:color w:val="auto"/>
        </w:rPr>
        <w:t>or any full-time assistant fire marshal employed by the State Fire Marshal pursuant to this article shall award to the retiring member his or her service weapon, without charge, upon determining:</w:t>
      </w:r>
    </w:p>
    <w:p w14:paraId="5C6A8880" w14:textId="42016487" w:rsidR="00526789" w:rsidRPr="00221D86" w:rsidRDefault="00526789" w:rsidP="00526789">
      <w:pPr>
        <w:pStyle w:val="SectionBody"/>
        <w:rPr>
          <w:bCs/>
          <w:color w:val="auto"/>
        </w:rPr>
      </w:pPr>
      <w:r w:rsidRPr="00221D86">
        <w:rPr>
          <w:bCs/>
          <w:color w:val="auto"/>
        </w:rPr>
        <w:t xml:space="preserve">(1) That the retiring employee is retiring honorably with at least  </w:t>
      </w:r>
      <w:r w:rsidR="00D97347" w:rsidRPr="00221D86">
        <w:rPr>
          <w:bCs/>
          <w:color w:val="auto"/>
        </w:rPr>
        <w:t xml:space="preserve">10 </w:t>
      </w:r>
      <w:r w:rsidRPr="00221D86">
        <w:rPr>
          <w:bCs/>
          <w:color w:val="auto"/>
        </w:rPr>
        <w:t>years of service; or</w:t>
      </w:r>
    </w:p>
    <w:p w14:paraId="7E037E1F" w14:textId="4A7A5D0B" w:rsidR="00526789" w:rsidRPr="00221D86" w:rsidRDefault="00526789" w:rsidP="00526789">
      <w:pPr>
        <w:pStyle w:val="SectionBody"/>
        <w:rPr>
          <w:bCs/>
          <w:color w:val="auto"/>
        </w:rPr>
      </w:pPr>
      <w:r w:rsidRPr="00221D86">
        <w:rPr>
          <w:bCs/>
          <w:color w:val="auto"/>
        </w:rPr>
        <w:t xml:space="preserve">(2) The retiring employee is retiring with less than  </w:t>
      </w:r>
      <w:r w:rsidR="00D97347" w:rsidRPr="00221D86">
        <w:rPr>
          <w:bCs/>
          <w:color w:val="auto"/>
        </w:rPr>
        <w:t xml:space="preserve">10 </w:t>
      </w:r>
      <w:r w:rsidRPr="00221D86">
        <w:rPr>
          <w:bCs/>
          <w:color w:val="auto"/>
        </w:rPr>
        <w:t>years of service based upon a determination that the employee is totally physically disabled as a result of his or her service with the State Fire Marshal.</w:t>
      </w:r>
    </w:p>
    <w:p w14:paraId="670A737B" w14:textId="5471F0E7" w:rsidR="00526789" w:rsidRPr="00221D86" w:rsidRDefault="00526789" w:rsidP="00526789">
      <w:pPr>
        <w:pStyle w:val="SectionBody"/>
        <w:rPr>
          <w:bCs/>
          <w:color w:val="auto"/>
        </w:rPr>
      </w:pPr>
      <w:r w:rsidRPr="00221D86">
        <w:rPr>
          <w:bCs/>
          <w:color w:val="auto"/>
        </w:rPr>
        <w:t xml:space="preserve">(b) Notwithstanding the provisions of subsection (a) of this section, the State Fire Marshal </w:t>
      </w:r>
      <w:r w:rsidR="00D97347" w:rsidRPr="00221D86">
        <w:rPr>
          <w:bCs/>
          <w:color w:val="auto"/>
        </w:rPr>
        <w:t xml:space="preserve">shall </w:t>
      </w:r>
      <w:r w:rsidRPr="00221D86">
        <w:rPr>
          <w:bCs/>
          <w:color w:val="auto"/>
        </w:rPr>
        <w:t>not award a service weapon to any employee whom the State Fire Marsha</w:t>
      </w:r>
      <w:r w:rsidR="00173169" w:rsidRPr="00221D86">
        <w:rPr>
          <w:bCs/>
          <w:color w:val="auto"/>
        </w:rPr>
        <w:t xml:space="preserve">l: </w:t>
      </w:r>
      <w:r w:rsidR="00D97347" w:rsidRPr="00221D86">
        <w:rPr>
          <w:bCs/>
          <w:color w:val="auto"/>
        </w:rPr>
        <w:t>(1)</w:t>
      </w:r>
      <w:r w:rsidRPr="00221D86">
        <w:rPr>
          <w:bCs/>
          <w:color w:val="auto"/>
        </w:rPr>
        <w:t xml:space="preserve"> </w:t>
      </w:r>
      <w:r w:rsidR="00D97347" w:rsidRPr="00221D86">
        <w:rPr>
          <w:bCs/>
          <w:color w:val="auto"/>
        </w:rPr>
        <w:t>K</w:t>
      </w:r>
      <w:r w:rsidRPr="00221D86">
        <w:rPr>
          <w:bCs/>
          <w:color w:val="auto"/>
        </w:rPr>
        <w:t>nows is prohibited from possessing a firearm</w:t>
      </w:r>
      <w:r w:rsidR="00D97347" w:rsidRPr="00221D86">
        <w:rPr>
          <w:bCs/>
          <w:color w:val="auto"/>
        </w:rPr>
        <w:t xml:space="preserve"> by state of federal law</w:t>
      </w:r>
      <w:r w:rsidR="001B434D" w:rsidRPr="00221D86">
        <w:rPr>
          <w:bCs/>
          <w:color w:val="auto"/>
        </w:rPr>
        <w:t xml:space="preserve">; </w:t>
      </w:r>
      <w:r w:rsidR="00D97347" w:rsidRPr="00221D86">
        <w:rPr>
          <w:bCs/>
          <w:color w:val="auto"/>
        </w:rPr>
        <w:t xml:space="preserve">(2) has reason to believe such retiring </w:t>
      </w:r>
      <w:r w:rsidR="00D97347" w:rsidRPr="00221D86">
        <w:rPr>
          <w:bCs/>
          <w:color w:val="auto"/>
        </w:rPr>
        <w:lastRenderedPageBreak/>
        <w:t xml:space="preserve">employee </w:t>
      </w:r>
      <w:r w:rsidRPr="00221D86">
        <w:rPr>
          <w:bCs/>
          <w:color w:val="auto"/>
        </w:rPr>
        <w:t>to be mentally incapacitated</w:t>
      </w:r>
      <w:r w:rsidR="001B434D" w:rsidRPr="00221D86">
        <w:rPr>
          <w:bCs/>
          <w:color w:val="auto"/>
        </w:rPr>
        <w:t>;</w:t>
      </w:r>
      <w:r w:rsidRPr="00221D86">
        <w:rPr>
          <w:bCs/>
          <w:color w:val="auto"/>
        </w:rPr>
        <w:t xml:space="preserve"> or</w:t>
      </w:r>
      <w:r w:rsidR="00D97347" w:rsidRPr="00221D86">
        <w:rPr>
          <w:bCs/>
          <w:color w:val="auto"/>
        </w:rPr>
        <w:t xml:space="preserve"> (3)</w:t>
      </w:r>
      <w:r w:rsidRPr="00221D86">
        <w:rPr>
          <w:bCs/>
          <w:color w:val="auto"/>
        </w:rPr>
        <w:t xml:space="preserve"> </w:t>
      </w:r>
      <w:r w:rsidR="00123EE1" w:rsidRPr="00221D86">
        <w:rPr>
          <w:bCs/>
          <w:color w:val="auto"/>
        </w:rPr>
        <w:t xml:space="preserve">has reason to believe the retiring employee </w:t>
      </w:r>
      <w:r w:rsidRPr="00221D86">
        <w:rPr>
          <w:bCs/>
          <w:color w:val="auto"/>
        </w:rPr>
        <w:t>constitutes a danger to any person or the community.</w:t>
      </w:r>
    </w:p>
    <w:p w14:paraId="16FD1838" w14:textId="3DF6BAA3" w:rsidR="00526789" w:rsidRPr="00221D86" w:rsidRDefault="00526789" w:rsidP="00526789">
      <w:pPr>
        <w:pStyle w:val="SectionBody"/>
        <w:rPr>
          <w:bCs/>
          <w:color w:val="auto"/>
        </w:rPr>
      </w:pPr>
      <w:r w:rsidRPr="00221D86">
        <w:rPr>
          <w:bCs/>
          <w:color w:val="auto"/>
        </w:rPr>
        <w:t>(c) If a service weapon is taken out of service due to routine wear, the State Fire Marshal may offer the service weapon for sale to any active or retired State Fire Marshal, assistant state fire marshal, or deputy state fire marshal, at fair market value, with the proceeds from any sales used to offset the cost of new service weapons. The disposal of service weapons pursuant to this subsection does not fall within the jurisdiction of the Purchasing Division of the Department of Administration.</w:t>
      </w:r>
    </w:p>
    <w:p w14:paraId="4251A3D1" w14:textId="6C3CD6B8" w:rsidR="009B099E" w:rsidRPr="00221D86" w:rsidRDefault="009B099E" w:rsidP="009B099E">
      <w:pPr>
        <w:pStyle w:val="SectionBody"/>
        <w:rPr>
          <w:bCs/>
          <w:color w:val="auto"/>
        </w:rPr>
        <w:sectPr w:rsidR="009B099E" w:rsidRPr="00221D86" w:rsidSect="00A35F6E">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pgNumType w:start="1"/>
          <w:cols w:space="720"/>
          <w:docGrid w:linePitch="360"/>
        </w:sectPr>
      </w:pPr>
    </w:p>
    <w:p w14:paraId="7AEE430E" w14:textId="77777777" w:rsidR="00C33014" w:rsidRPr="00221D86" w:rsidRDefault="00C33014" w:rsidP="00CC1F3B">
      <w:pPr>
        <w:pStyle w:val="Note"/>
        <w:rPr>
          <w:color w:val="auto"/>
        </w:rPr>
      </w:pPr>
    </w:p>
    <w:p w14:paraId="1743B3AA" w14:textId="58F0D959" w:rsidR="006865E9" w:rsidRPr="00221D86" w:rsidRDefault="006865E9" w:rsidP="00CC1F3B">
      <w:pPr>
        <w:pStyle w:val="Note"/>
        <w:rPr>
          <w:color w:val="auto"/>
        </w:rPr>
      </w:pPr>
    </w:p>
    <w:sectPr w:rsidR="006865E9" w:rsidRPr="00221D8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0BA4" w14:textId="77777777" w:rsidR="00535D4A" w:rsidRPr="00B844FE" w:rsidRDefault="00535D4A" w:rsidP="00B844FE">
      <w:r>
        <w:separator/>
      </w:r>
    </w:p>
  </w:endnote>
  <w:endnote w:type="continuationSeparator" w:id="0">
    <w:p w14:paraId="0AB519DB" w14:textId="77777777" w:rsidR="00535D4A" w:rsidRPr="00B844FE" w:rsidRDefault="00535D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77058"/>
      <w:docPartObj>
        <w:docPartGallery w:val="Page Numbers (Bottom of Page)"/>
        <w:docPartUnique/>
      </w:docPartObj>
    </w:sdtPr>
    <w:sdtEndPr>
      <w:rPr>
        <w:noProof/>
      </w:rPr>
    </w:sdtEndPr>
    <w:sdtContent>
      <w:p w14:paraId="6BA8FAE8" w14:textId="5FEFAEE1" w:rsidR="008D0A27" w:rsidRDefault="008D0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3A060" w14:textId="77777777" w:rsidR="008D0A27" w:rsidRDefault="008D0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0FD4" w14:textId="77777777" w:rsidR="00535D4A" w:rsidRPr="00B844FE" w:rsidRDefault="00535D4A" w:rsidP="00B844FE">
      <w:r>
        <w:separator/>
      </w:r>
    </w:p>
  </w:footnote>
  <w:footnote w:type="continuationSeparator" w:id="0">
    <w:p w14:paraId="7C2B7B38" w14:textId="77777777" w:rsidR="00535D4A" w:rsidRPr="00B844FE" w:rsidRDefault="00535D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847" w14:textId="434271F4" w:rsidR="000C634F" w:rsidRDefault="00647B6B">
    <w:pPr>
      <w:pStyle w:val="Header"/>
    </w:pPr>
    <w:proofErr w:type="spellStart"/>
    <w:r>
      <w:t>Enr</w:t>
    </w:r>
    <w:proofErr w:type="spellEnd"/>
    <w:r>
      <w:t xml:space="preserve"> </w:t>
    </w:r>
    <w:r w:rsidR="00424C14">
      <w:t>S</w:t>
    </w:r>
    <w:r w:rsidR="000C634F">
      <w:t>B</w:t>
    </w:r>
    <w:r w:rsidR="00D3161E">
      <w:t xml:space="preserve"> 276</w:t>
    </w:r>
    <w:r w:rsidR="000C634F">
      <w:tab/>
    </w:r>
    <w:r w:rsidR="000C634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221D86">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6EA419D2" w:rsidR="00C33014" w:rsidRPr="00C33014" w:rsidRDefault="00647B6B" w:rsidP="000573A9">
    <w:pPr>
      <w:pStyle w:val="HeaderStyle"/>
    </w:pPr>
    <w:proofErr w:type="spellStart"/>
    <w:r>
      <w:t>Enr</w:t>
    </w:r>
    <w:proofErr w:type="spellEnd"/>
    <w:r w:rsidR="001A66B7">
      <w:t xml:space="preserve"> </w:t>
    </w:r>
    <w:sdt>
      <w:sdtPr>
        <w:tag w:val="BNumWH"/>
        <w:id w:val="138549797"/>
        <w:showingPlcHdr/>
        <w:text/>
      </w:sdtPr>
      <w:sdtEndPr/>
      <w:sdtContent/>
    </w:sdt>
    <w:r w:rsidR="00424C14">
      <w:t>S</w:t>
    </w:r>
    <w:r w:rsidR="000C634F">
      <w:t>B</w:t>
    </w:r>
    <w:r>
      <w:t xml:space="preserve"> 276</w:t>
    </w:r>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t xml:space="preserve">     </w:t>
        </w:r>
      </w:sdtContent>
    </w:sdt>
  </w:p>
  <w:p w14:paraId="2E66B1AB"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77777777" w:rsidR="002A0269" w:rsidRPr="002A0269" w:rsidRDefault="00221D8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648621">
    <w:abstractNumId w:val="0"/>
  </w:num>
  <w:num w:numId="2" w16cid:durableId="104301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54043"/>
    <w:rsid w:val="000573A9"/>
    <w:rsid w:val="00085D22"/>
    <w:rsid w:val="0009209F"/>
    <w:rsid w:val="000B3442"/>
    <w:rsid w:val="000C5C77"/>
    <w:rsid w:val="000C634F"/>
    <w:rsid w:val="000C66FF"/>
    <w:rsid w:val="000E3912"/>
    <w:rsid w:val="0010070F"/>
    <w:rsid w:val="00123EE1"/>
    <w:rsid w:val="0015112E"/>
    <w:rsid w:val="00155185"/>
    <w:rsid w:val="001552E7"/>
    <w:rsid w:val="001566B4"/>
    <w:rsid w:val="00173169"/>
    <w:rsid w:val="001A66B7"/>
    <w:rsid w:val="001B434D"/>
    <w:rsid w:val="001C279E"/>
    <w:rsid w:val="001D459E"/>
    <w:rsid w:val="00221D86"/>
    <w:rsid w:val="0026208A"/>
    <w:rsid w:val="0027011C"/>
    <w:rsid w:val="00274200"/>
    <w:rsid w:val="00275740"/>
    <w:rsid w:val="002A0269"/>
    <w:rsid w:val="002C500F"/>
    <w:rsid w:val="00303684"/>
    <w:rsid w:val="003143F5"/>
    <w:rsid w:val="00314854"/>
    <w:rsid w:val="00352AB6"/>
    <w:rsid w:val="003612CF"/>
    <w:rsid w:val="00394191"/>
    <w:rsid w:val="003B2E51"/>
    <w:rsid w:val="003C51CD"/>
    <w:rsid w:val="00424C14"/>
    <w:rsid w:val="004368E0"/>
    <w:rsid w:val="004406B3"/>
    <w:rsid w:val="004C13DD"/>
    <w:rsid w:val="004E3441"/>
    <w:rsid w:val="00500579"/>
    <w:rsid w:val="00515414"/>
    <w:rsid w:val="00526789"/>
    <w:rsid w:val="00535D4A"/>
    <w:rsid w:val="005A1AE1"/>
    <w:rsid w:val="005A5366"/>
    <w:rsid w:val="005D77DF"/>
    <w:rsid w:val="006369EB"/>
    <w:rsid w:val="00637E73"/>
    <w:rsid w:val="00647B6B"/>
    <w:rsid w:val="006865E9"/>
    <w:rsid w:val="00691F3E"/>
    <w:rsid w:val="00694BFB"/>
    <w:rsid w:val="006A106B"/>
    <w:rsid w:val="006C523D"/>
    <w:rsid w:val="006D4036"/>
    <w:rsid w:val="006F1CA2"/>
    <w:rsid w:val="006F6F68"/>
    <w:rsid w:val="007A5259"/>
    <w:rsid w:val="007A7081"/>
    <w:rsid w:val="007F1CF5"/>
    <w:rsid w:val="00834EDE"/>
    <w:rsid w:val="008736AA"/>
    <w:rsid w:val="008871F8"/>
    <w:rsid w:val="008D0A27"/>
    <w:rsid w:val="008D275D"/>
    <w:rsid w:val="00903BEE"/>
    <w:rsid w:val="0094263A"/>
    <w:rsid w:val="00980327"/>
    <w:rsid w:val="00986478"/>
    <w:rsid w:val="009A39C8"/>
    <w:rsid w:val="009B099E"/>
    <w:rsid w:val="009B5557"/>
    <w:rsid w:val="009D00F7"/>
    <w:rsid w:val="009F1067"/>
    <w:rsid w:val="00A31E01"/>
    <w:rsid w:val="00A35F6E"/>
    <w:rsid w:val="00A36BC0"/>
    <w:rsid w:val="00A527AD"/>
    <w:rsid w:val="00A718CF"/>
    <w:rsid w:val="00A901E0"/>
    <w:rsid w:val="00AE48A0"/>
    <w:rsid w:val="00AE61BE"/>
    <w:rsid w:val="00AF40F8"/>
    <w:rsid w:val="00B16F25"/>
    <w:rsid w:val="00B24422"/>
    <w:rsid w:val="00B41556"/>
    <w:rsid w:val="00B66B81"/>
    <w:rsid w:val="00B80C20"/>
    <w:rsid w:val="00B844FE"/>
    <w:rsid w:val="00B86B4F"/>
    <w:rsid w:val="00BA1F84"/>
    <w:rsid w:val="00BC562B"/>
    <w:rsid w:val="00BF4E9B"/>
    <w:rsid w:val="00C33014"/>
    <w:rsid w:val="00C33434"/>
    <w:rsid w:val="00C34869"/>
    <w:rsid w:val="00C42EB6"/>
    <w:rsid w:val="00C601E7"/>
    <w:rsid w:val="00C85096"/>
    <w:rsid w:val="00C93447"/>
    <w:rsid w:val="00C94487"/>
    <w:rsid w:val="00C9559D"/>
    <w:rsid w:val="00CB20EF"/>
    <w:rsid w:val="00CC1F3B"/>
    <w:rsid w:val="00CD12CB"/>
    <w:rsid w:val="00CD36CF"/>
    <w:rsid w:val="00CF1DCA"/>
    <w:rsid w:val="00D3161E"/>
    <w:rsid w:val="00D43214"/>
    <w:rsid w:val="00D51CD2"/>
    <w:rsid w:val="00D579FC"/>
    <w:rsid w:val="00D81C16"/>
    <w:rsid w:val="00D860F1"/>
    <w:rsid w:val="00D97347"/>
    <w:rsid w:val="00DB37F0"/>
    <w:rsid w:val="00DE526B"/>
    <w:rsid w:val="00DF199D"/>
    <w:rsid w:val="00E01542"/>
    <w:rsid w:val="00E25A92"/>
    <w:rsid w:val="00E365F1"/>
    <w:rsid w:val="00E62F48"/>
    <w:rsid w:val="00E831B3"/>
    <w:rsid w:val="00E95FBC"/>
    <w:rsid w:val="00EC5E63"/>
    <w:rsid w:val="00EE70CB"/>
    <w:rsid w:val="00F15280"/>
    <w:rsid w:val="00F2567F"/>
    <w:rsid w:val="00F41CA2"/>
    <w:rsid w:val="00F443C0"/>
    <w:rsid w:val="00F5507B"/>
    <w:rsid w:val="00F56811"/>
    <w:rsid w:val="00F607E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2A0E44"/>
    <w:rsid w:val="005B3C5D"/>
    <w:rsid w:val="00626672"/>
    <w:rsid w:val="00AC0142"/>
    <w:rsid w:val="00F1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14</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Jocelyn Ellis</cp:lastModifiedBy>
  <cp:revision>18</cp:revision>
  <cp:lastPrinted>2023-01-16T13:19:00Z</cp:lastPrinted>
  <dcterms:created xsi:type="dcterms:W3CDTF">2023-01-16T15:46:00Z</dcterms:created>
  <dcterms:modified xsi:type="dcterms:W3CDTF">2023-03-03T14:08:00Z</dcterms:modified>
</cp:coreProperties>
</file>