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2CB1" w14:textId="77777777" w:rsidR="00FE067E" w:rsidRPr="008D0D1B" w:rsidRDefault="00CD36CF" w:rsidP="00CC1F3B">
      <w:pPr>
        <w:pStyle w:val="TitlePageOrigin"/>
        <w:rPr>
          <w:color w:val="auto"/>
        </w:rPr>
      </w:pPr>
      <w:r w:rsidRPr="008D0D1B">
        <w:rPr>
          <w:color w:val="auto"/>
        </w:rPr>
        <w:t>WEST virginia legislature</w:t>
      </w:r>
    </w:p>
    <w:p w14:paraId="39FA3C12" w14:textId="4AEE812D" w:rsidR="00CD36CF" w:rsidRPr="008D0D1B" w:rsidRDefault="00CD36CF" w:rsidP="00CC1F3B">
      <w:pPr>
        <w:pStyle w:val="TitlePageSession"/>
        <w:rPr>
          <w:color w:val="auto"/>
        </w:rPr>
      </w:pPr>
      <w:r w:rsidRPr="008D0D1B">
        <w:rPr>
          <w:color w:val="auto"/>
        </w:rPr>
        <w:t>20</w:t>
      </w:r>
      <w:r w:rsidR="00CB1ADC" w:rsidRPr="008D0D1B">
        <w:rPr>
          <w:color w:val="auto"/>
        </w:rPr>
        <w:t>2</w:t>
      </w:r>
      <w:r w:rsidR="003E6673" w:rsidRPr="008D0D1B">
        <w:rPr>
          <w:color w:val="auto"/>
        </w:rPr>
        <w:t>3 regular</w:t>
      </w:r>
      <w:r w:rsidRPr="008D0D1B">
        <w:rPr>
          <w:color w:val="auto"/>
        </w:rPr>
        <w:t xml:space="preserve"> session</w:t>
      </w:r>
    </w:p>
    <w:p w14:paraId="4FDF5A1A" w14:textId="77777777" w:rsidR="00CD36CF" w:rsidRPr="008D0D1B" w:rsidRDefault="00D35FD1" w:rsidP="00CC1F3B">
      <w:pPr>
        <w:pStyle w:val="TitlePageBillPrefix"/>
        <w:rPr>
          <w:color w:val="auto"/>
        </w:rPr>
      </w:pPr>
      <w:sdt>
        <w:sdtPr>
          <w:rPr>
            <w:color w:val="auto"/>
          </w:rPr>
          <w:tag w:val="IntroDate"/>
          <w:id w:val="-1236936958"/>
          <w:placeholder>
            <w:docPart w:val="51D5070AC21D4FBDBC65AE236B780753"/>
          </w:placeholder>
          <w:text/>
        </w:sdtPr>
        <w:sdtEndPr/>
        <w:sdtContent>
          <w:r w:rsidR="00AE48A0" w:rsidRPr="008D0D1B">
            <w:rPr>
              <w:color w:val="auto"/>
            </w:rPr>
            <w:t>Introduced</w:t>
          </w:r>
        </w:sdtContent>
      </w:sdt>
    </w:p>
    <w:p w14:paraId="46906FF0" w14:textId="27BE8CFE" w:rsidR="00CD36CF" w:rsidRPr="008D0D1B" w:rsidRDefault="00D35FD1" w:rsidP="00CC1F3B">
      <w:pPr>
        <w:pStyle w:val="BillNumber"/>
        <w:rPr>
          <w:color w:val="auto"/>
        </w:rPr>
      </w:pPr>
      <w:sdt>
        <w:sdtPr>
          <w:rPr>
            <w:color w:val="auto"/>
          </w:rPr>
          <w:tag w:val="Chamber"/>
          <w:id w:val="893011969"/>
          <w:lock w:val="sdtLocked"/>
          <w:placeholder>
            <w:docPart w:val="B72E691EE0194B0A92C49DCAC5EAA206"/>
          </w:placeholder>
          <w:dropDownList>
            <w:listItem w:displayText="House" w:value="House"/>
            <w:listItem w:displayText="Senate" w:value="Senate"/>
          </w:dropDownList>
        </w:sdtPr>
        <w:sdtEndPr/>
        <w:sdtContent>
          <w:r w:rsidR="00F22F22" w:rsidRPr="008D0D1B">
            <w:rPr>
              <w:color w:val="auto"/>
            </w:rPr>
            <w:t>House</w:t>
          </w:r>
        </w:sdtContent>
      </w:sdt>
      <w:r w:rsidR="00303684" w:rsidRPr="008D0D1B">
        <w:rPr>
          <w:color w:val="auto"/>
        </w:rPr>
        <w:t xml:space="preserve"> </w:t>
      </w:r>
      <w:r w:rsidR="00CD36CF" w:rsidRPr="008D0D1B">
        <w:rPr>
          <w:color w:val="auto"/>
        </w:rPr>
        <w:t xml:space="preserve">Bill </w:t>
      </w:r>
      <w:sdt>
        <w:sdtPr>
          <w:rPr>
            <w:color w:val="auto"/>
          </w:rPr>
          <w:tag w:val="BNum"/>
          <w:id w:val="1645317809"/>
          <w:lock w:val="sdtLocked"/>
          <w:placeholder>
            <w:docPart w:val="1D491A71B4ED4EB19B239E9EFDA86BEF"/>
          </w:placeholder>
          <w:text/>
        </w:sdtPr>
        <w:sdtEndPr/>
        <w:sdtContent>
          <w:r w:rsidR="00D71EFC">
            <w:rPr>
              <w:color w:val="auto"/>
            </w:rPr>
            <w:t>3164</w:t>
          </w:r>
        </w:sdtContent>
      </w:sdt>
    </w:p>
    <w:p w14:paraId="2E231185" w14:textId="250091B9" w:rsidR="00CD36CF" w:rsidRPr="008D0D1B" w:rsidRDefault="00CD36CF" w:rsidP="00CC1F3B">
      <w:pPr>
        <w:pStyle w:val="Sponsors"/>
        <w:rPr>
          <w:color w:val="auto"/>
        </w:rPr>
      </w:pPr>
      <w:r w:rsidRPr="008D0D1B">
        <w:rPr>
          <w:color w:val="auto"/>
        </w:rPr>
        <w:t xml:space="preserve">By </w:t>
      </w:r>
      <w:sdt>
        <w:sdtPr>
          <w:rPr>
            <w:color w:val="auto"/>
          </w:rPr>
          <w:tag w:val="Sponsors"/>
          <w:id w:val="1589585889"/>
          <w:placeholder>
            <w:docPart w:val="ACEB0CDC8F374212954F17083BFC4D9B"/>
          </w:placeholder>
          <w:text w:multiLine="1"/>
        </w:sdtPr>
        <w:sdtEndPr/>
        <w:sdtContent>
          <w:r w:rsidR="00510BCF" w:rsidRPr="008D0D1B">
            <w:rPr>
              <w:color w:val="auto"/>
            </w:rPr>
            <w:t xml:space="preserve">Delegates </w:t>
          </w:r>
          <w:r w:rsidR="00F22F22" w:rsidRPr="008D0D1B">
            <w:rPr>
              <w:color w:val="auto"/>
            </w:rPr>
            <w:t>Summers</w:t>
          </w:r>
          <w:r w:rsidR="00D35FD1">
            <w:rPr>
              <w:color w:val="auto"/>
            </w:rPr>
            <w:t xml:space="preserve">, </w:t>
          </w:r>
          <w:r w:rsidR="00F22F22" w:rsidRPr="008D0D1B">
            <w:rPr>
              <w:color w:val="auto"/>
            </w:rPr>
            <w:t>Tully</w:t>
          </w:r>
        </w:sdtContent>
      </w:sdt>
      <w:r w:rsidR="00D35FD1">
        <w:rPr>
          <w:color w:val="auto"/>
        </w:rPr>
        <w:t xml:space="preserve"> and Walker</w:t>
      </w:r>
    </w:p>
    <w:p w14:paraId="1263F229" w14:textId="5CDD4AE7" w:rsidR="00E831B3" w:rsidRPr="008D0D1B" w:rsidRDefault="00CD36CF" w:rsidP="00CC1F3B">
      <w:pPr>
        <w:pStyle w:val="References"/>
        <w:rPr>
          <w:color w:val="auto"/>
        </w:rPr>
      </w:pPr>
      <w:r w:rsidRPr="008D0D1B">
        <w:rPr>
          <w:color w:val="auto"/>
        </w:rPr>
        <w:t>[</w:t>
      </w:r>
      <w:sdt>
        <w:sdtPr>
          <w:rPr>
            <w:color w:val="auto"/>
          </w:rPr>
          <w:tag w:val="References"/>
          <w:id w:val="-1043047873"/>
          <w:placeholder>
            <w:docPart w:val="D1F193618B474C5D9B07922917D9516D"/>
          </w:placeholder>
          <w:text w:multiLine="1"/>
        </w:sdtPr>
        <w:sdtEndPr/>
        <w:sdtContent>
          <w:r w:rsidR="00D71EFC">
            <w:rPr>
              <w:color w:val="auto"/>
            </w:rPr>
            <w:t>Introduced January 31, 2023; Referred to the Committee on Health and Human Resources</w:t>
          </w:r>
        </w:sdtContent>
      </w:sdt>
      <w:r w:rsidRPr="008D0D1B">
        <w:rPr>
          <w:color w:val="auto"/>
        </w:rPr>
        <w:t>]</w:t>
      </w:r>
    </w:p>
    <w:p w14:paraId="1F4DD661" w14:textId="2021DEA7" w:rsidR="00303684" w:rsidRPr="008D0D1B" w:rsidRDefault="0000526A" w:rsidP="00CC1F3B">
      <w:pPr>
        <w:pStyle w:val="TitleSection"/>
        <w:rPr>
          <w:color w:val="auto"/>
        </w:rPr>
      </w:pPr>
      <w:r w:rsidRPr="008D0D1B">
        <w:rPr>
          <w:color w:val="auto"/>
        </w:rPr>
        <w:lastRenderedPageBreak/>
        <w:t>A BILL</w:t>
      </w:r>
      <w:r w:rsidR="004D3870" w:rsidRPr="008D0D1B">
        <w:rPr>
          <w:color w:val="auto"/>
        </w:rPr>
        <w:t xml:space="preserve"> to amend and reenact §16-5CC-</w:t>
      </w:r>
      <w:r w:rsidR="00627786" w:rsidRPr="008D0D1B">
        <w:rPr>
          <w:color w:val="auto"/>
        </w:rPr>
        <w:t>3</w:t>
      </w:r>
      <w:r w:rsidR="004D3870" w:rsidRPr="008D0D1B">
        <w:rPr>
          <w:color w:val="auto"/>
        </w:rPr>
        <w:t xml:space="preserve"> of the Code of West Virginia of 1931, as amended, to extend the termination date of the </w:t>
      </w:r>
      <w:r w:rsidR="00CF746F" w:rsidRPr="008D0D1B">
        <w:rPr>
          <w:color w:val="auto"/>
        </w:rPr>
        <w:t xml:space="preserve">West Virginia Advisory Council on </w:t>
      </w:r>
      <w:r w:rsidR="004D3870" w:rsidRPr="008D0D1B">
        <w:rPr>
          <w:color w:val="auto"/>
        </w:rPr>
        <w:t>Rare Diseases</w:t>
      </w:r>
      <w:r w:rsidR="00A321D7" w:rsidRPr="008D0D1B">
        <w:rPr>
          <w:color w:val="auto"/>
        </w:rPr>
        <w:t>.</w:t>
      </w:r>
    </w:p>
    <w:p w14:paraId="59234D57" w14:textId="77777777" w:rsidR="00303684" w:rsidRPr="008D0D1B" w:rsidRDefault="00303684" w:rsidP="00CC1F3B">
      <w:pPr>
        <w:pStyle w:val="EnactingClause"/>
        <w:rPr>
          <w:color w:val="auto"/>
        </w:rPr>
      </w:pPr>
      <w:r w:rsidRPr="008D0D1B">
        <w:rPr>
          <w:color w:val="auto"/>
        </w:rPr>
        <w:t>Be it enacted by the Legislature of West Virginia:</w:t>
      </w:r>
    </w:p>
    <w:p w14:paraId="1C4721B3" w14:textId="1CAB952A" w:rsidR="00CF746F" w:rsidRPr="008D0D1B" w:rsidRDefault="00CF746F" w:rsidP="00CF746F">
      <w:pPr>
        <w:pStyle w:val="ArticleHeading"/>
        <w:rPr>
          <w:color w:val="auto"/>
        </w:rPr>
      </w:pPr>
      <w:r w:rsidRPr="008D0D1B">
        <w:rPr>
          <w:color w:val="auto"/>
        </w:rPr>
        <w:t>Article 5CC. West Virginia Advisory Council on Rare Diseases.</w:t>
      </w:r>
    </w:p>
    <w:p w14:paraId="30515EDB" w14:textId="77777777" w:rsidR="00CF746F" w:rsidRPr="008D0D1B" w:rsidRDefault="00CF746F" w:rsidP="00CF746F">
      <w:pPr>
        <w:pStyle w:val="SectionHeading"/>
        <w:rPr>
          <w:color w:val="auto"/>
        </w:rPr>
      </w:pPr>
      <w:r w:rsidRPr="008D0D1B">
        <w:rPr>
          <w:color w:val="auto"/>
        </w:rPr>
        <w:t>§16-5CC-3. Duties of the advisory council.</w:t>
      </w:r>
    </w:p>
    <w:p w14:paraId="082605A8" w14:textId="0CE0847B" w:rsidR="00CF746F" w:rsidRPr="008D0D1B" w:rsidRDefault="00CF746F" w:rsidP="00CC1F3B">
      <w:pPr>
        <w:pStyle w:val="EnactingClause"/>
        <w:rPr>
          <w:i w:val="0"/>
          <w:iCs/>
          <w:color w:val="auto"/>
        </w:rPr>
        <w:sectPr w:rsidR="00CF746F" w:rsidRPr="008D0D1B" w:rsidSect="002066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EF716F" w14:textId="77777777" w:rsidR="00CF746F" w:rsidRPr="008D0D1B" w:rsidRDefault="00CF746F" w:rsidP="00CF746F">
      <w:pPr>
        <w:pStyle w:val="SectionBody"/>
        <w:rPr>
          <w:color w:val="auto"/>
        </w:rPr>
      </w:pPr>
      <w:r w:rsidRPr="008D0D1B">
        <w:rPr>
          <w:color w:val="auto"/>
        </w:rPr>
        <w:t>The advisory council shall exercise the following duties to the degree that resources are available, including, but not limited to:</w:t>
      </w:r>
    </w:p>
    <w:p w14:paraId="5EDF8A96" w14:textId="77777777" w:rsidR="00CF746F" w:rsidRPr="008D0D1B" w:rsidRDefault="00CF746F" w:rsidP="00CF746F">
      <w:pPr>
        <w:pStyle w:val="SectionBody"/>
        <w:rPr>
          <w:color w:val="auto"/>
        </w:rPr>
      </w:pPr>
      <w:r w:rsidRPr="008D0D1B">
        <w:rPr>
          <w:color w:val="auto"/>
        </w:rPr>
        <w:t>(1) Coordinate statewide efforts for the study of the incidence of rare disease within the state;</w:t>
      </w:r>
    </w:p>
    <w:p w14:paraId="40D47F79" w14:textId="77777777" w:rsidR="00CF746F" w:rsidRPr="008D0D1B" w:rsidRDefault="00CF746F" w:rsidP="00CF746F">
      <w:pPr>
        <w:pStyle w:val="SectionBody"/>
        <w:rPr>
          <w:color w:val="auto"/>
        </w:rPr>
      </w:pPr>
      <w:r w:rsidRPr="008D0D1B">
        <w:rPr>
          <w:color w:val="auto"/>
        </w:rPr>
        <w:t>(2) Act as the advisory board to the secretary and the West Virginia Legislature on research, treatment, and education relating to rare diseases;</w:t>
      </w:r>
    </w:p>
    <w:p w14:paraId="332B1CC6" w14:textId="77777777" w:rsidR="00CF746F" w:rsidRPr="008D0D1B" w:rsidRDefault="00CF746F" w:rsidP="00CF746F">
      <w:pPr>
        <w:pStyle w:val="SectionBody"/>
        <w:rPr>
          <w:color w:val="auto"/>
        </w:rPr>
      </w:pPr>
      <w:r w:rsidRPr="008D0D1B">
        <w:rPr>
          <w:color w:val="auto"/>
        </w:rPr>
        <w:t>(3) Research and identify priorities relating to the quality of, and access to, treatment and services provided to persons with rare diseases in the state;</w:t>
      </w:r>
    </w:p>
    <w:p w14:paraId="17FBAD47" w14:textId="77777777" w:rsidR="00CF746F" w:rsidRPr="008D0D1B" w:rsidRDefault="00CF746F" w:rsidP="00CF746F">
      <w:pPr>
        <w:pStyle w:val="SectionBody"/>
        <w:rPr>
          <w:color w:val="auto"/>
        </w:rPr>
      </w:pPr>
      <w:r w:rsidRPr="008D0D1B">
        <w:rPr>
          <w:color w:val="auto"/>
        </w:rPr>
        <w:t>(4) Develop, in conjunction and cooperation with the state’s medical schools, policy recommendations relating to the quality of, and access to, treatment and services provided to persons with rare diseases in the state;</w:t>
      </w:r>
    </w:p>
    <w:p w14:paraId="2D332C00" w14:textId="77777777" w:rsidR="00CF746F" w:rsidRPr="008D0D1B" w:rsidRDefault="00CF746F" w:rsidP="00CF746F">
      <w:pPr>
        <w:pStyle w:val="SectionBody"/>
        <w:rPr>
          <w:color w:val="auto"/>
        </w:rPr>
      </w:pPr>
      <w:r w:rsidRPr="008D0D1B">
        <w:rPr>
          <w:color w:val="auto"/>
        </w:rPr>
        <w:t>(5) Advise, consult, and cooperate with other offices of the department, other agencies of state government, and patient-based organizations in the development of information and programs of benefit to the public and the health care community relating to the diagnosis, treatment, and awareness of rare diseases;</w:t>
      </w:r>
    </w:p>
    <w:p w14:paraId="1F2BC01D" w14:textId="77777777" w:rsidR="00CF746F" w:rsidRPr="008D0D1B" w:rsidRDefault="00CF746F" w:rsidP="00CF746F">
      <w:pPr>
        <w:pStyle w:val="SectionBody"/>
        <w:rPr>
          <w:color w:val="auto"/>
        </w:rPr>
      </w:pPr>
      <w:r w:rsidRPr="008D0D1B">
        <w:rPr>
          <w:color w:val="auto"/>
        </w:rPr>
        <w:t>(6) Identify best practices for rare disease care as implemented in other states and at the national level that will improve rare disease care in the state;</w:t>
      </w:r>
    </w:p>
    <w:p w14:paraId="6C75D048" w14:textId="77777777" w:rsidR="00CF746F" w:rsidRPr="008D0D1B" w:rsidRDefault="00CF746F" w:rsidP="00CF746F">
      <w:pPr>
        <w:pStyle w:val="SectionBody"/>
        <w:rPr>
          <w:color w:val="auto"/>
        </w:rPr>
      </w:pPr>
      <w:r w:rsidRPr="008D0D1B">
        <w:rPr>
          <w:color w:val="auto"/>
        </w:rPr>
        <w:t>(7) Develop recommendations for effective strategies to raise public awareness of rare diseases in the state;</w:t>
      </w:r>
    </w:p>
    <w:p w14:paraId="7EC43963" w14:textId="77777777" w:rsidR="00CF746F" w:rsidRPr="008D0D1B" w:rsidRDefault="00CF746F" w:rsidP="00CF746F">
      <w:pPr>
        <w:pStyle w:val="SectionBody"/>
        <w:rPr>
          <w:color w:val="auto"/>
        </w:rPr>
      </w:pPr>
      <w:r w:rsidRPr="008D0D1B">
        <w:rPr>
          <w:color w:val="auto"/>
        </w:rPr>
        <w:t xml:space="preserve">(8) Develop recommendations for best practices for ensuring that health care providers are sufficiently informed of the most effective strategies for recognizing and treating rare disease; </w:t>
      </w:r>
      <w:r w:rsidRPr="008D0D1B">
        <w:rPr>
          <w:color w:val="auto"/>
        </w:rPr>
        <w:lastRenderedPageBreak/>
        <w:t>and</w:t>
      </w:r>
    </w:p>
    <w:p w14:paraId="35B3BD46" w14:textId="010B2B82" w:rsidR="008736AA" w:rsidRPr="008D0D1B" w:rsidRDefault="00CF746F" w:rsidP="00CF746F">
      <w:pPr>
        <w:pStyle w:val="SectionBody"/>
        <w:rPr>
          <w:color w:val="auto"/>
        </w:rPr>
      </w:pPr>
      <w:r w:rsidRPr="008D0D1B">
        <w:rPr>
          <w:color w:val="auto"/>
        </w:rPr>
        <w:t xml:space="preserve">(9) Report to the Governor, secretary, and West Virginia Legislature not later than January 1, 2021, and annually thereafter on the activities of the advisory council and its findings and recommendations regarding rare disease research and care in West Virginia, including any recommendations for statutory changes and amendments to the structure, organization, and powers and duties of the advisory council. The advisory council shall terminate on </w:t>
      </w:r>
      <w:r w:rsidRPr="008D0D1B">
        <w:rPr>
          <w:strike/>
          <w:color w:val="auto"/>
        </w:rPr>
        <w:t>January 1, 2023</w:t>
      </w:r>
      <w:r w:rsidRPr="008D0D1B">
        <w:rPr>
          <w:color w:val="auto"/>
        </w:rPr>
        <w:t xml:space="preserve"> </w:t>
      </w:r>
      <w:r w:rsidRPr="008D0D1B">
        <w:rPr>
          <w:color w:val="auto"/>
          <w:u w:val="single"/>
        </w:rPr>
        <w:t>June 30, 2025.</w:t>
      </w:r>
    </w:p>
    <w:p w14:paraId="4B70E598" w14:textId="77777777" w:rsidR="00C33014" w:rsidRPr="008D0D1B" w:rsidRDefault="00C33014" w:rsidP="00CC1F3B">
      <w:pPr>
        <w:pStyle w:val="Note"/>
        <w:rPr>
          <w:color w:val="auto"/>
        </w:rPr>
      </w:pPr>
    </w:p>
    <w:p w14:paraId="4524D6C7" w14:textId="0AD77544" w:rsidR="006865E9" w:rsidRPr="008D0D1B" w:rsidRDefault="00CF1DCA" w:rsidP="00CC1F3B">
      <w:pPr>
        <w:pStyle w:val="Note"/>
        <w:rPr>
          <w:color w:val="auto"/>
        </w:rPr>
      </w:pPr>
      <w:r w:rsidRPr="008D0D1B">
        <w:rPr>
          <w:color w:val="auto"/>
        </w:rPr>
        <w:t>NOTE: The</w:t>
      </w:r>
      <w:r w:rsidR="006865E9" w:rsidRPr="008D0D1B">
        <w:rPr>
          <w:color w:val="auto"/>
        </w:rPr>
        <w:t xml:space="preserve"> purpose of this bill is to </w:t>
      </w:r>
      <w:r w:rsidR="004D3870" w:rsidRPr="008D0D1B">
        <w:rPr>
          <w:color w:val="auto"/>
        </w:rPr>
        <w:t xml:space="preserve">extend the termination date of the </w:t>
      </w:r>
      <w:r w:rsidR="00A321D7" w:rsidRPr="008D0D1B">
        <w:rPr>
          <w:color w:val="auto"/>
        </w:rPr>
        <w:t xml:space="preserve">West Virginia Advisory Council on </w:t>
      </w:r>
      <w:r w:rsidR="004D3870" w:rsidRPr="008D0D1B">
        <w:rPr>
          <w:color w:val="auto"/>
        </w:rPr>
        <w:t>Rare Diseases</w:t>
      </w:r>
      <w:r w:rsidR="00A321D7" w:rsidRPr="008D0D1B">
        <w:rPr>
          <w:color w:val="auto"/>
        </w:rPr>
        <w:t xml:space="preserve"> due to a delay in beginning its duties.</w:t>
      </w:r>
    </w:p>
    <w:p w14:paraId="315072FA" w14:textId="77777777" w:rsidR="006865E9" w:rsidRPr="008D0D1B" w:rsidRDefault="00AE48A0" w:rsidP="00CC1F3B">
      <w:pPr>
        <w:pStyle w:val="Note"/>
        <w:rPr>
          <w:color w:val="auto"/>
        </w:rPr>
      </w:pPr>
      <w:r w:rsidRPr="008D0D1B">
        <w:rPr>
          <w:color w:val="auto"/>
        </w:rPr>
        <w:t>Strike-throughs indicate language that would be stricken from a heading or the present law and underscoring indicates new language that would be added.</w:t>
      </w:r>
    </w:p>
    <w:sectPr w:rsidR="006865E9" w:rsidRPr="008D0D1B" w:rsidSect="002066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4968" w14:textId="77777777" w:rsidR="00871A01" w:rsidRPr="00B844FE" w:rsidRDefault="00871A01" w:rsidP="00B844FE">
      <w:r>
        <w:separator/>
      </w:r>
    </w:p>
  </w:endnote>
  <w:endnote w:type="continuationSeparator" w:id="0">
    <w:p w14:paraId="68A33BED" w14:textId="77777777" w:rsidR="00871A01" w:rsidRPr="00B844FE" w:rsidRDefault="00871A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3F5B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B154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CB4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874D" w14:textId="77777777" w:rsidR="00871A01" w:rsidRPr="00B844FE" w:rsidRDefault="00871A01" w:rsidP="00B844FE">
      <w:r>
        <w:separator/>
      </w:r>
    </w:p>
  </w:footnote>
  <w:footnote w:type="continuationSeparator" w:id="0">
    <w:p w14:paraId="18911DD3" w14:textId="77777777" w:rsidR="00871A01" w:rsidRPr="00B844FE" w:rsidRDefault="00871A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5788" w14:textId="77777777" w:rsidR="002A0269" w:rsidRPr="00B844FE" w:rsidRDefault="00D35FD1">
    <w:pPr>
      <w:pStyle w:val="Header"/>
    </w:pPr>
    <w:sdt>
      <w:sdtPr>
        <w:id w:val="-684364211"/>
        <w:placeholder>
          <w:docPart w:val="B72E691EE0194B0A92C49DCAC5EAA20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72E691EE0194B0A92C49DCAC5EAA20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7180" w14:textId="354C5C95" w:rsidR="00C33014" w:rsidRPr="00C33014" w:rsidRDefault="00AE48A0" w:rsidP="000573A9">
    <w:pPr>
      <w:pStyle w:val="HeaderStyle"/>
    </w:pPr>
    <w:r>
      <w:t>I</w:t>
    </w:r>
    <w:r w:rsidR="001A66B7">
      <w:t xml:space="preserve">ntr </w:t>
    </w:r>
    <w:sdt>
      <w:sdtPr>
        <w:tag w:val="BNumWH"/>
        <w:id w:val="138549797"/>
        <w:showingPlcHdr/>
        <w:text/>
      </w:sdtPr>
      <w:sdtEndPr/>
      <w:sdtContent/>
    </w:sdt>
    <w:r w:rsidR="00510BCF">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510BCF">
          <w:t>2023R3291</w:t>
        </w:r>
      </w:sdtContent>
    </w:sdt>
  </w:p>
  <w:p w14:paraId="276117A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B729" w14:textId="68AB44A0" w:rsidR="002A0269" w:rsidRPr="002A0269" w:rsidRDefault="00D35FD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10BC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2806749">
    <w:abstractNumId w:val="0"/>
  </w:num>
  <w:num w:numId="2" w16cid:durableId="53315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70"/>
    <w:rsid w:val="0000526A"/>
    <w:rsid w:val="000573A9"/>
    <w:rsid w:val="00085D22"/>
    <w:rsid w:val="000C5C77"/>
    <w:rsid w:val="000E3912"/>
    <w:rsid w:val="0010070F"/>
    <w:rsid w:val="0015112E"/>
    <w:rsid w:val="001552E7"/>
    <w:rsid w:val="001566B4"/>
    <w:rsid w:val="00161AE7"/>
    <w:rsid w:val="001A66B7"/>
    <w:rsid w:val="001C279E"/>
    <w:rsid w:val="001D459E"/>
    <w:rsid w:val="002066F0"/>
    <w:rsid w:val="0027011C"/>
    <w:rsid w:val="00274200"/>
    <w:rsid w:val="00275740"/>
    <w:rsid w:val="002A0269"/>
    <w:rsid w:val="002E67D6"/>
    <w:rsid w:val="00303684"/>
    <w:rsid w:val="003143F5"/>
    <w:rsid w:val="00314854"/>
    <w:rsid w:val="003656DE"/>
    <w:rsid w:val="003923C7"/>
    <w:rsid w:val="00394191"/>
    <w:rsid w:val="003C51CD"/>
    <w:rsid w:val="003E6673"/>
    <w:rsid w:val="004368E0"/>
    <w:rsid w:val="004C13DD"/>
    <w:rsid w:val="004D3870"/>
    <w:rsid w:val="004E3441"/>
    <w:rsid w:val="00500579"/>
    <w:rsid w:val="00510BCF"/>
    <w:rsid w:val="005A3DAE"/>
    <w:rsid w:val="005A5366"/>
    <w:rsid w:val="00627786"/>
    <w:rsid w:val="006369EB"/>
    <w:rsid w:val="00637E73"/>
    <w:rsid w:val="006865E9"/>
    <w:rsid w:val="00691F3E"/>
    <w:rsid w:val="00694BFB"/>
    <w:rsid w:val="006A106B"/>
    <w:rsid w:val="006C29E3"/>
    <w:rsid w:val="006C523D"/>
    <w:rsid w:val="006D4036"/>
    <w:rsid w:val="00711D5D"/>
    <w:rsid w:val="007A5259"/>
    <w:rsid w:val="007A7081"/>
    <w:rsid w:val="007F1CF5"/>
    <w:rsid w:val="00834EDE"/>
    <w:rsid w:val="00871A01"/>
    <w:rsid w:val="008736AA"/>
    <w:rsid w:val="008D0D1B"/>
    <w:rsid w:val="008D275D"/>
    <w:rsid w:val="00980327"/>
    <w:rsid w:val="00986478"/>
    <w:rsid w:val="009B18A6"/>
    <w:rsid w:val="009B5557"/>
    <w:rsid w:val="009F1067"/>
    <w:rsid w:val="00A31E01"/>
    <w:rsid w:val="00A321D7"/>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3533"/>
    <w:rsid w:val="00C85096"/>
    <w:rsid w:val="00CB1ADC"/>
    <w:rsid w:val="00CB20EF"/>
    <w:rsid w:val="00CC1F3B"/>
    <w:rsid w:val="00CD12CB"/>
    <w:rsid w:val="00CD36CF"/>
    <w:rsid w:val="00CF1DCA"/>
    <w:rsid w:val="00CF746F"/>
    <w:rsid w:val="00D35FD1"/>
    <w:rsid w:val="00D5068D"/>
    <w:rsid w:val="00D579FC"/>
    <w:rsid w:val="00D71EFC"/>
    <w:rsid w:val="00D81C16"/>
    <w:rsid w:val="00DE526B"/>
    <w:rsid w:val="00DF199D"/>
    <w:rsid w:val="00E01542"/>
    <w:rsid w:val="00E365F1"/>
    <w:rsid w:val="00E62F48"/>
    <w:rsid w:val="00E831B3"/>
    <w:rsid w:val="00E95FBC"/>
    <w:rsid w:val="00EE70CB"/>
    <w:rsid w:val="00F22F2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86C3"/>
  <w15:chartTrackingRefBased/>
  <w15:docId w15:val="{31B68453-59EC-40FE-885F-9A144F3B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CF746F"/>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CF746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CF746F"/>
    <w:rPr>
      <w:rFonts w:ascii="Times New Roman" w:eastAsia="Times New Roman" w:hAnsi="Times New Roman" w:cs="Times New Roman"/>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4404">
      <w:bodyDiv w:val="1"/>
      <w:marLeft w:val="0"/>
      <w:marRight w:val="0"/>
      <w:marTop w:val="0"/>
      <w:marBottom w:val="0"/>
      <w:divBdr>
        <w:top w:val="none" w:sz="0" w:space="0" w:color="auto"/>
        <w:left w:val="none" w:sz="0" w:space="0" w:color="auto"/>
        <w:bottom w:val="none" w:sz="0" w:space="0" w:color="auto"/>
        <w:right w:val="none" w:sz="0" w:space="0" w:color="auto"/>
      </w:divBdr>
    </w:div>
    <w:div w:id="1429544196">
      <w:bodyDiv w:val="1"/>
      <w:marLeft w:val="0"/>
      <w:marRight w:val="0"/>
      <w:marTop w:val="0"/>
      <w:marBottom w:val="0"/>
      <w:divBdr>
        <w:top w:val="none" w:sz="0" w:space="0" w:color="auto"/>
        <w:left w:val="none" w:sz="0" w:space="0" w:color="auto"/>
        <w:bottom w:val="none" w:sz="0" w:space="0" w:color="auto"/>
        <w:right w:val="none" w:sz="0" w:space="0" w:color="auto"/>
      </w:divBdr>
    </w:div>
    <w:div w:id="15738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1826\Downloads\bill_template%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5070AC21D4FBDBC65AE236B780753"/>
        <w:category>
          <w:name w:val="General"/>
          <w:gallery w:val="placeholder"/>
        </w:category>
        <w:types>
          <w:type w:val="bbPlcHdr"/>
        </w:types>
        <w:behaviors>
          <w:behavior w:val="content"/>
        </w:behaviors>
        <w:guid w:val="{4364C462-1399-4FCA-AEAA-C5E40F7A6C00}"/>
      </w:docPartPr>
      <w:docPartBody>
        <w:p w:rsidR="00975537" w:rsidRDefault="00F357BE">
          <w:pPr>
            <w:pStyle w:val="51D5070AC21D4FBDBC65AE236B780753"/>
          </w:pPr>
          <w:r w:rsidRPr="00B844FE">
            <w:t>Prefix Text</w:t>
          </w:r>
        </w:p>
      </w:docPartBody>
    </w:docPart>
    <w:docPart>
      <w:docPartPr>
        <w:name w:val="B72E691EE0194B0A92C49DCAC5EAA206"/>
        <w:category>
          <w:name w:val="General"/>
          <w:gallery w:val="placeholder"/>
        </w:category>
        <w:types>
          <w:type w:val="bbPlcHdr"/>
        </w:types>
        <w:behaviors>
          <w:behavior w:val="content"/>
        </w:behaviors>
        <w:guid w:val="{98D819D9-F456-4037-BAF7-95F0018E8632}"/>
      </w:docPartPr>
      <w:docPartBody>
        <w:p w:rsidR="00975537" w:rsidRDefault="00F357BE">
          <w:pPr>
            <w:pStyle w:val="B72E691EE0194B0A92C49DCAC5EAA206"/>
          </w:pPr>
          <w:r w:rsidRPr="00B844FE">
            <w:t>[Type here]</w:t>
          </w:r>
        </w:p>
      </w:docPartBody>
    </w:docPart>
    <w:docPart>
      <w:docPartPr>
        <w:name w:val="1D491A71B4ED4EB19B239E9EFDA86BEF"/>
        <w:category>
          <w:name w:val="General"/>
          <w:gallery w:val="placeholder"/>
        </w:category>
        <w:types>
          <w:type w:val="bbPlcHdr"/>
        </w:types>
        <w:behaviors>
          <w:behavior w:val="content"/>
        </w:behaviors>
        <w:guid w:val="{217F965A-C166-430E-B8F0-D4EFF4D30CF1}"/>
      </w:docPartPr>
      <w:docPartBody>
        <w:p w:rsidR="00975537" w:rsidRDefault="00F357BE">
          <w:pPr>
            <w:pStyle w:val="1D491A71B4ED4EB19B239E9EFDA86BEF"/>
          </w:pPr>
          <w:r w:rsidRPr="00B844FE">
            <w:t>Number</w:t>
          </w:r>
        </w:p>
      </w:docPartBody>
    </w:docPart>
    <w:docPart>
      <w:docPartPr>
        <w:name w:val="ACEB0CDC8F374212954F17083BFC4D9B"/>
        <w:category>
          <w:name w:val="General"/>
          <w:gallery w:val="placeholder"/>
        </w:category>
        <w:types>
          <w:type w:val="bbPlcHdr"/>
        </w:types>
        <w:behaviors>
          <w:behavior w:val="content"/>
        </w:behaviors>
        <w:guid w:val="{B407C986-7800-4E0B-B8F0-44DA9D6B3002}"/>
      </w:docPartPr>
      <w:docPartBody>
        <w:p w:rsidR="00975537" w:rsidRDefault="00F357BE">
          <w:pPr>
            <w:pStyle w:val="ACEB0CDC8F374212954F17083BFC4D9B"/>
          </w:pPr>
          <w:r w:rsidRPr="00B844FE">
            <w:t>Enter Sponsors Here</w:t>
          </w:r>
        </w:p>
      </w:docPartBody>
    </w:docPart>
    <w:docPart>
      <w:docPartPr>
        <w:name w:val="D1F193618B474C5D9B07922917D9516D"/>
        <w:category>
          <w:name w:val="General"/>
          <w:gallery w:val="placeholder"/>
        </w:category>
        <w:types>
          <w:type w:val="bbPlcHdr"/>
        </w:types>
        <w:behaviors>
          <w:behavior w:val="content"/>
        </w:behaviors>
        <w:guid w:val="{E72FDB07-34E7-4589-8423-32B63D316E1B}"/>
      </w:docPartPr>
      <w:docPartBody>
        <w:p w:rsidR="00975537" w:rsidRDefault="00F357BE">
          <w:pPr>
            <w:pStyle w:val="D1F193618B474C5D9B07922917D95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BE"/>
    <w:rsid w:val="00051DDF"/>
    <w:rsid w:val="003E5B4D"/>
    <w:rsid w:val="00975537"/>
    <w:rsid w:val="00C67333"/>
    <w:rsid w:val="00F3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5070AC21D4FBDBC65AE236B780753">
    <w:name w:val="51D5070AC21D4FBDBC65AE236B780753"/>
  </w:style>
  <w:style w:type="paragraph" w:customStyle="1" w:styleId="B72E691EE0194B0A92C49DCAC5EAA206">
    <w:name w:val="B72E691EE0194B0A92C49DCAC5EAA206"/>
  </w:style>
  <w:style w:type="paragraph" w:customStyle="1" w:styleId="1D491A71B4ED4EB19B239E9EFDA86BEF">
    <w:name w:val="1D491A71B4ED4EB19B239E9EFDA86BEF"/>
  </w:style>
  <w:style w:type="paragraph" w:customStyle="1" w:styleId="ACEB0CDC8F374212954F17083BFC4D9B">
    <w:name w:val="ACEB0CDC8F374212954F17083BFC4D9B"/>
  </w:style>
  <w:style w:type="character" w:styleId="PlaceholderText">
    <w:name w:val="Placeholder Text"/>
    <w:basedOn w:val="DefaultParagraphFont"/>
    <w:uiPriority w:val="99"/>
    <w:semiHidden/>
    <w:rPr>
      <w:color w:val="808080"/>
    </w:rPr>
  </w:style>
  <w:style w:type="paragraph" w:customStyle="1" w:styleId="D1F193618B474C5D9B07922917D9516D">
    <w:name w:val="D1F193618B474C5D9B07922917D9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(5)</Template>
  <TotalTime>0</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Robert Altmann</cp:lastModifiedBy>
  <cp:revision>3</cp:revision>
  <cp:lastPrinted>2023-01-12T20:59:00Z</cp:lastPrinted>
  <dcterms:created xsi:type="dcterms:W3CDTF">2023-01-30T15:44:00Z</dcterms:created>
  <dcterms:modified xsi:type="dcterms:W3CDTF">2023-02-02T20:34:00Z</dcterms:modified>
</cp:coreProperties>
</file>