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5521" w14:textId="77777777" w:rsidR="00FE067E" w:rsidRPr="00452254" w:rsidRDefault="00CD36CF" w:rsidP="00CC1F3B">
      <w:pPr>
        <w:pStyle w:val="TitlePageOrigin"/>
        <w:rPr>
          <w:color w:val="auto"/>
        </w:rPr>
      </w:pPr>
      <w:r w:rsidRPr="00452254">
        <w:rPr>
          <w:color w:val="auto"/>
        </w:rPr>
        <w:t>WEST virginia legislature</w:t>
      </w:r>
    </w:p>
    <w:p w14:paraId="2D51CDCC" w14:textId="531D05D2" w:rsidR="00CD36CF" w:rsidRPr="00452254" w:rsidRDefault="00CD36CF" w:rsidP="00CC1F3B">
      <w:pPr>
        <w:pStyle w:val="TitlePageSession"/>
        <w:rPr>
          <w:color w:val="auto"/>
        </w:rPr>
      </w:pPr>
      <w:r w:rsidRPr="00452254">
        <w:rPr>
          <w:color w:val="auto"/>
        </w:rPr>
        <w:t>20</w:t>
      </w:r>
      <w:r w:rsidR="007F29DD" w:rsidRPr="00452254">
        <w:rPr>
          <w:color w:val="auto"/>
        </w:rPr>
        <w:t>2</w:t>
      </w:r>
      <w:r w:rsidR="007C098F" w:rsidRPr="00452254">
        <w:rPr>
          <w:color w:val="auto"/>
        </w:rPr>
        <w:t>3</w:t>
      </w:r>
      <w:r w:rsidRPr="00452254">
        <w:rPr>
          <w:color w:val="auto"/>
        </w:rPr>
        <w:t xml:space="preserve"> regular session</w:t>
      </w:r>
      <w:r w:rsidR="001F2146" w:rsidRPr="00452254">
        <w:rPr>
          <w:noProof/>
          <w:color w:val="auto"/>
        </w:rPr>
        <mc:AlternateContent>
          <mc:Choice Requires="wps">
            <w:drawing>
              <wp:anchor distT="0" distB="0" distL="114300" distR="114300" simplePos="0" relativeHeight="251659264" behindDoc="0" locked="0" layoutInCell="1" allowOverlap="1" wp14:anchorId="5EA23C7D" wp14:editId="3D129478">
                <wp:simplePos x="0" y="0"/>
                <wp:positionH relativeFrom="column">
                  <wp:posOffset>6007100</wp:posOffset>
                </wp:positionH>
                <wp:positionV relativeFrom="paragraph">
                  <wp:posOffset>1617980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917E46" w14:textId="40D618D2" w:rsidR="001F2146" w:rsidRPr="001F2146" w:rsidRDefault="001F2146" w:rsidP="001F2146">
                            <w:pPr>
                              <w:spacing w:line="240" w:lineRule="auto"/>
                              <w:jc w:val="center"/>
                              <w:rPr>
                                <w:rFonts w:cs="Arial"/>
                                <w:b/>
                              </w:rPr>
                            </w:pPr>
                            <w:r w:rsidRPr="001F214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A23C7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6D917E46" w14:textId="40D618D2" w:rsidR="001F2146" w:rsidRPr="001F2146" w:rsidRDefault="001F2146" w:rsidP="001F2146">
                      <w:pPr>
                        <w:spacing w:line="240" w:lineRule="auto"/>
                        <w:jc w:val="center"/>
                        <w:rPr>
                          <w:rFonts w:cs="Arial"/>
                          <w:b/>
                        </w:rPr>
                      </w:pPr>
                      <w:r w:rsidRPr="001F2146">
                        <w:rPr>
                          <w:rFonts w:cs="Arial"/>
                          <w:b/>
                        </w:rPr>
                        <w:t>FISCAL NOTE</w:t>
                      </w:r>
                    </w:p>
                  </w:txbxContent>
                </v:textbox>
              </v:shape>
            </w:pict>
          </mc:Fallback>
        </mc:AlternateContent>
      </w:r>
    </w:p>
    <w:p w14:paraId="3650D9C9" w14:textId="77777777" w:rsidR="00CD36CF" w:rsidRPr="00452254" w:rsidRDefault="001374E6" w:rsidP="00CC1F3B">
      <w:pPr>
        <w:pStyle w:val="TitlePageBillPrefix"/>
        <w:rPr>
          <w:color w:val="auto"/>
        </w:rPr>
      </w:pPr>
      <w:sdt>
        <w:sdtPr>
          <w:rPr>
            <w:color w:val="auto"/>
          </w:rPr>
          <w:tag w:val="IntroDate"/>
          <w:id w:val="-1236936958"/>
          <w:placeholder>
            <w:docPart w:val="48D9D3DF04734CB4B35A7C47ABF48088"/>
          </w:placeholder>
          <w:text/>
        </w:sdtPr>
        <w:sdtEndPr/>
        <w:sdtContent>
          <w:r w:rsidR="00AE48A0" w:rsidRPr="00452254">
            <w:rPr>
              <w:color w:val="auto"/>
            </w:rPr>
            <w:t>Introduced</w:t>
          </w:r>
        </w:sdtContent>
      </w:sdt>
    </w:p>
    <w:p w14:paraId="56BFC338" w14:textId="2DA0B17E" w:rsidR="00CD36CF" w:rsidRPr="00452254" w:rsidRDefault="001374E6" w:rsidP="00CC1F3B">
      <w:pPr>
        <w:pStyle w:val="BillNumber"/>
        <w:rPr>
          <w:color w:val="auto"/>
        </w:rPr>
      </w:pPr>
      <w:sdt>
        <w:sdtPr>
          <w:rPr>
            <w:color w:val="auto"/>
          </w:rPr>
          <w:tag w:val="Chamber"/>
          <w:id w:val="893011969"/>
          <w:lock w:val="sdtLocked"/>
          <w:placeholder>
            <w:docPart w:val="BDD353426BB94B8AACEA3A670541EF69"/>
          </w:placeholder>
          <w:dropDownList>
            <w:listItem w:displayText="House" w:value="House"/>
            <w:listItem w:displayText="Senate" w:value="Senate"/>
          </w:dropDownList>
        </w:sdtPr>
        <w:sdtEndPr/>
        <w:sdtContent>
          <w:r w:rsidR="007C098F" w:rsidRPr="00452254">
            <w:rPr>
              <w:color w:val="auto"/>
            </w:rPr>
            <w:t>House</w:t>
          </w:r>
        </w:sdtContent>
      </w:sdt>
      <w:r w:rsidR="00303684" w:rsidRPr="00452254">
        <w:rPr>
          <w:color w:val="auto"/>
        </w:rPr>
        <w:t xml:space="preserve"> </w:t>
      </w:r>
      <w:r w:rsidR="00CD36CF" w:rsidRPr="00452254">
        <w:rPr>
          <w:color w:val="auto"/>
        </w:rPr>
        <w:t xml:space="preserve">Bill </w:t>
      </w:r>
      <w:sdt>
        <w:sdtPr>
          <w:rPr>
            <w:color w:val="auto"/>
          </w:rPr>
          <w:tag w:val="BNum"/>
          <w:id w:val="1645317809"/>
          <w:lock w:val="sdtLocked"/>
          <w:placeholder>
            <w:docPart w:val="FF46AFDFBF684CD6B353EFEDC0DA6196"/>
          </w:placeholder>
          <w:text/>
        </w:sdtPr>
        <w:sdtEndPr/>
        <w:sdtContent>
          <w:r>
            <w:rPr>
              <w:color w:val="auto"/>
            </w:rPr>
            <w:t>2860</w:t>
          </w:r>
        </w:sdtContent>
      </w:sdt>
    </w:p>
    <w:p w14:paraId="15B114F6" w14:textId="1E24DBBE" w:rsidR="00CD36CF" w:rsidRPr="00452254" w:rsidRDefault="00CD36CF" w:rsidP="00CC1F3B">
      <w:pPr>
        <w:pStyle w:val="Sponsors"/>
        <w:rPr>
          <w:color w:val="auto"/>
        </w:rPr>
      </w:pPr>
      <w:r w:rsidRPr="00452254">
        <w:rPr>
          <w:color w:val="auto"/>
        </w:rPr>
        <w:t xml:space="preserve">By </w:t>
      </w:r>
      <w:sdt>
        <w:sdtPr>
          <w:rPr>
            <w:color w:val="auto"/>
          </w:rPr>
          <w:tag w:val="Sponsors"/>
          <w:id w:val="1589585889"/>
          <w:placeholder>
            <w:docPart w:val="09A744DAAC9A47B09DBB53D152C18C2A"/>
          </w:placeholder>
          <w:text w:multiLine="1"/>
        </w:sdtPr>
        <w:sdtEndPr/>
        <w:sdtContent>
          <w:r w:rsidR="007C098F" w:rsidRPr="00452254">
            <w:rPr>
              <w:color w:val="auto"/>
            </w:rPr>
            <w:t>Delegate</w:t>
          </w:r>
          <w:r w:rsidR="006B3033">
            <w:rPr>
              <w:color w:val="auto"/>
            </w:rPr>
            <w:t>s</w:t>
          </w:r>
          <w:r w:rsidR="007C098F" w:rsidRPr="00452254">
            <w:rPr>
              <w:color w:val="auto"/>
            </w:rPr>
            <w:t xml:space="preserve"> Heckert</w:t>
          </w:r>
          <w:r w:rsidR="006B3033">
            <w:rPr>
              <w:color w:val="auto"/>
            </w:rPr>
            <w:t>, Foggin, Westfall, Anderson, Brooks, Crouse, Vance, Honaker, Shamblin, Chiarelli, and Jennings</w:t>
          </w:r>
        </w:sdtContent>
      </w:sdt>
    </w:p>
    <w:p w14:paraId="457DDE22" w14:textId="2E093A72" w:rsidR="00E831B3" w:rsidRPr="00452254" w:rsidRDefault="00CD36CF" w:rsidP="00CC1F3B">
      <w:pPr>
        <w:pStyle w:val="References"/>
        <w:rPr>
          <w:color w:val="auto"/>
        </w:rPr>
      </w:pPr>
      <w:r w:rsidRPr="00452254">
        <w:rPr>
          <w:color w:val="auto"/>
        </w:rPr>
        <w:t>[</w:t>
      </w:r>
      <w:sdt>
        <w:sdtPr>
          <w:rPr>
            <w:color w:val="auto"/>
          </w:rPr>
          <w:tag w:val="References"/>
          <w:id w:val="-1043047873"/>
          <w:placeholder>
            <w:docPart w:val="F02F34880F5140D784CDAD2ED250CD37"/>
          </w:placeholder>
          <w:text w:multiLine="1"/>
        </w:sdtPr>
        <w:sdtEndPr/>
        <w:sdtContent>
          <w:r w:rsidR="001374E6">
            <w:rPr>
              <w:color w:val="auto"/>
            </w:rPr>
            <w:t>Introduced January 20, 2023; Referred to the Committee on Fire Departments and Emergency Medical Services then Government Organization</w:t>
          </w:r>
        </w:sdtContent>
      </w:sdt>
      <w:r w:rsidRPr="00452254">
        <w:rPr>
          <w:color w:val="auto"/>
        </w:rPr>
        <w:t>]</w:t>
      </w:r>
    </w:p>
    <w:p w14:paraId="08BFA41C" w14:textId="360ABF91" w:rsidR="00303684" w:rsidRPr="00452254" w:rsidRDefault="0000526A" w:rsidP="00CC1F3B">
      <w:pPr>
        <w:pStyle w:val="TitleSection"/>
        <w:rPr>
          <w:color w:val="auto"/>
        </w:rPr>
      </w:pPr>
      <w:r w:rsidRPr="00452254">
        <w:rPr>
          <w:color w:val="auto"/>
        </w:rPr>
        <w:lastRenderedPageBreak/>
        <w:t>A BILL</w:t>
      </w:r>
      <w:r w:rsidR="00D0412F" w:rsidRPr="00452254">
        <w:rPr>
          <w:color w:val="auto"/>
        </w:rPr>
        <w:t xml:space="preserve"> to amend and reenact §</w:t>
      </w:r>
      <w:r w:rsidR="007C098F" w:rsidRPr="00452254">
        <w:rPr>
          <w:color w:val="auto"/>
        </w:rPr>
        <w:t>29-3-5g</w:t>
      </w:r>
      <w:r w:rsidR="00D0412F" w:rsidRPr="00452254">
        <w:rPr>
          <w:color w:val="auto"/>
        </w:rPr>
        <w:t xml:space="preserve"> of the Code of West Virginia, 1931, as amended, </w:t>
      </w:r>
      <w:r w:rsidR="009B4E36" w:rsidRPr="00452254">
        <w:rPr>
          <w:color w:val="auto"/>
        </w:rPr>
        <w:t>relating to</w:t>
      </w:r>
      <w:r w:rsidR="00B2760E" w:rsidRPr="00452254">
        <w:rPr>
          <w:color w:val="auto"/>
        </w:rPr>
        <w:t xml:space="preserve"> providing for the safe disposal of used AFFF fire-fighting foam</w:t>
      </w:r>
      <w:r w:rsidR="00D4328B" w:rsidRPr="00452254">
        <w:rPr>
          <w:color w:val="auto"/>
        </w:rPr>
        <w:t>.</w:t>
      </w:r>
    </w:p>
    <w:p w14:paraId="3B076CE9" w14:textId="77777777" w:rsidR="00303684" w:rsidRPr="00452254" w:rsidRDefault="00303684" w:rsidP="00CC1F3B">
      <w:pPr>
        <w:pStyle w:val="EnactingClause"/>
        <w:rPr>
          <w:color w:val="auto"/>
        </w:rPr>
        <w:sectPr w:rsidR="00303684" w:rsidRPr="00452254" w:rsidSect="004E1E6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52254">
        <w:rPr>
          <w:color w:val="auto"/>
        </w:rPr>
        <w:t>Be it enacted by the Legislature of West Virginia:</w:t>
      </w:r>
    </w:p>
    <w:p w14:paraId="4FB6C7E5" w14:textId="77777777" w:rsidR="007C098F" w:rsidRPr="00452254" w:rsidRDefault="007C098F" w:rsidP="00174B54">
      <w:pPr>
        <w:pStyle w:val="ArticleHeading"/>
        <w:rPr>
          <w:color w:val="auto"/>
        </w:rPr>
        <w:sectPr w:rsidR="007C098F" w:rsidRPr="00452254" w:rsidSect="004E1E6A">
          <w:type w:val="continuous"/>
          <w:pgSz w:w="12240" w:h="15840" w:code="1"/>
          <w:pgMar w:top="1440" w:right="1440" w:bottom="1440" w:left="1440" w:header="720" w:footer="720" w:gutter="0"/>
          <w:lnNumType w:countBy="1" w:restart="newSection"/>
          <w:cols w:space="720"/>
          <w:docGrid w:linePitch="360"/>
        </w:sectPr>
      </w:pPr>
      <w:r w:rsidRPr="00452254">
        <w:rPr>
          <w:color w:val="auto"/>
        </w:rPr>
        <w:t>ARTICLE 3. FIRE PREVENTION AND CONTROL ACT.</w:t>
      </w:r>
    </w:p>
    <w:p w14:paraId="1A5ADCCA" w14:textId="77777777" w:rsidR="007C098F" w:rsidRPr="00452254" w:rsidRDefault="007C098F" w:rsidP="00EE2543">
      <w:pPr>
        <w:pStyle w:val="SectionHeading"/>
        <w:rPr>
          <w:color w:val="auto"/>
        </w:rPr>
      </w:pPr>
      <w:r w:rsidRPr="00452254">
        <w:rPr>
          <w:color w:val="auto"/>
        </w:rPr>
        <w:t>§29-3-5g. Class B fire-fighting foam.</w:t>
      </w:r>
    </w:p>
    <w:p w14:paraId="2AD4EEAD" w14:textId="77777777" w:rsidR="007C098F" w:rsidRPr="00452254" w:rsidRDefault="007C098F" w:rsidP="00EE2543">
      <w:pPr>
        <w:pStyle w:val="SectionBody"/>
        <w:rPr>
          <w:color w:val="auto"/>
        </w:rPr>
        <w:sectPr w:rsidR="007C098F" w:rsidRPr="00452254" w:rsidSect="004E1E6A">
          <w:type w:val="continuous"/>
          <w:pgSz w:w="12240" w:h="15840" w:code="1"/>
          <w:pgMar w:top="1440" w:right="1440" w:bottom="1440" w:left="1440" w:header="720" w:footer="720" w:gutter="0"/>
          <w:lnNumType w:countBy="1" w:restart="newSection"/>
          <w:cols w:space="720"/>
          <w:docGrid w:linePitch="360"/>
        </w:sectPr>
      </w:pPr>
    </w:p>
    <w:p w14:paraId="45D52CA7" w14:textId="77777777" w:rsidR="007C098F" w:rsidRPr="00452254" w:rsidRDefault="007C098F" w:rsidP="00EE2543">
      <w:pPr>
        <w:pStyle w:val="SectionBody"/>
        <w:rPr>
          <w:color w:val="auto"/>
        </w:rPr>
      </w:pPr>
      <w:r w:rsidRPr="00452254">
        <w:rPr>
          <w:color w:val="auto"/>
        </w:rPr>
        <w:t xml:space="preserve">(a) The State Fire Commission shall, on or before July 1, 2021, propose rules for legislative approval in accordance with §29A-3-1 </w:t>
      </w:r>
      <w:r w:rsidRPr="00452254">
        <w:rPr>
          <w:i/>
          <w:iCs/>
          <w:color w:val="auto"/>
        </w:rPr>
        <w:t>et seq</w:t>
      </w:r>
      <w:r w:rsidRPr="00452254">
        <w:rPr>
          <w:color w:val="auto"/>
        </w:rPr>
        <w:t>. of this code to provide:</w:t>
      </w:r>
    </w:p>
    <w:p w14:paraId="1E1ED94A" w14:textId="77777777" w:rsidR="007C098F" w:rsidRPr="00452254" w:rsidRDefault="007C098F" w:rsidP="00EE2543">
      <w:pPr>
        <w:pStyle w:val="SectionBody"/>
        <w:rPr>
          <w:color w:val="auto"/>
        </w:rPr>
      </w:pPr>
      <w:r w:rsidRPr="00452254">
        <w:rPr>
          <w:color w:val="auto"/>
        </w:rPr>
        <w:t>(1) Standard safe practices for the discharge or otherwise use class B fire-fighting foam that contains intentionally added polyfluoroalkyl substances (PFAS).</w:t>
      </w:r>
    </w:p>
    <w:p w14:paraId="20829E76" w14:textId="77777777" w:rsidR="007C098F" w:rsidRPr="00452254" w:rsidRDefault="007C098F" w:rsidP="00EE2543">
      <w:pPr>
        <w:pStyle w:val="SectionBody"/>
        <w:rPr>
          <w:color w:val="auto"/>
        </w:rPr>
      </w:pPr>
      <w:r w:rsidRPr="00452254">
        <w:rPr>
          <w:color w:val="auto"/>
        </w:rPr>
        <w:t>(2) For purposes of this section:</w:t>
      </w:r>
    </w:p>
    <w:p w14:paraId="4E05DFA5" w14:textId="7474A25D" w:rsidR="007C098F" w:rsidRPr="00452254" w:rsidRDefault="007C098F" w:rsidP="00EE2543">
      <w:pPr>
        <w:pStyle w:val="SectionBody"/>
        <w:rPr>
          <w:color w:val="auto"/>
        </w:rPr>
      </w:pPr>
      <w:r w:rsidRPr="00452254">
        <w:rPr>
          <w:color w:val="auto"/>
        </w:rPr>
        <w:t>"Class B fire-fighting foam" means any foam designed to extinguish flammable liquid fires.</w:t>
      </w:r>
    </w:p>
    <w:p w14:paraId="5261A16B" w14:textId="3B23105B" w:rsidR="007C098F" w:rsidRPr="00452254" w:rsidRDefault="007C098F" w:rsidP="00EE2543">
      <w:pPr>
        <w:pStyle w:val="SectionBody"/>
        <w:rPr>
          <w:color w:val="auto"/>
        </w:rPr>
      </w:pPr>
      <w:r w:rsidRPr="00452254">
        <w:rPr>
          <w:color w:val="auto"/>
        </w:rPr>
        <w:t>"PFAS chemicals" means nonpolymeric perfluoroalkyl and polyfluoroalkyl substances that are a group of man-made chemicals that contain at least two (2) fully fluorinated carbon atoms, excluding gases, and volatile liquids.</w:t>
      </w:r>
    </w:p>
    <w:p w14:paraId="067A75F8" w14:textId="033E7283" w:rsidR="007C098F" w:rsidRPr="00452254" w:rsidRDefault="007C098F" w:rsidP="00EE2543">
      <w:pPr>
        <w:pStyle w:val="SectionBody"/>
        <w:rPr>
          <w:color w:val="auto"/>
        </w:rPr>
      </w:pPr>
      <w:r w:rsidRPr="00452254">
        <w:rPr>
          <w:color w:val="auto"/>
        </w:rPr>
        <w:t>"Testing" means calibration testing, conformance testing, or fixed system testing.</w:t>
      </w:r>
    </w:p>
    <w:p w14:paraId="230C5462" w14:textId="1D431869" w:rsidR="007C098F" w:rsidRPr="00452254" w:rsidRDefault="007C098F" w:rsidP="00EE2543">
      <w:pPr>
        <w:pStyle w:val="SectionBody"/>
        <w:rPr>
          <w:color w:val="auto"/>
        </w:rPr>
      </w:pPr>
      <w:r w:rsidRPr="00452254">
        <w:rPr>
          <w:color w:val="auto"/>
        </w:rPr>
        <w:t>"Testing Facility" allows the discharge of foam in a non-emergency situation for the evaluation and calibration of firefighting equipment and foam. This facility may also have the capability to provide some level of needed training for firefighters.</w:t>
      </w:r>
    </w:p>
    <w:p w14:paraId="2B0DEA4D" w14:textId="6D20A8C3" w:rsidR="007C098F" w:rsidRPr="00452254" w:rsidRDefault="007C098F" w:rsidP="00EE2543">
      <w:pPr>
        <w:pStyle w:val="SectionBody"/>
        <w:rPr>
          <w:color w:val="auto"/>
        </w:rPr>
      </w:pPr>
      <w:r w:rsidRPr="00452254">
        <w:rPr>
          <w:color w:val="auto"/>
        </w:rPr>
        <w:t>"Fixed Foam System" means a complete installation piped from a central foam station, discharging through fixed discharge devices on the flammable liquid hazard being protected. Foam proportioning components are permanently installed.  The system has been engineered for the hazard and often contains multiple (UL or FM) listed components and foam.</w:t>
      </w:r>
    </w:p>
    <w:p w14:paraId="4FE25660" w14:textId="03F18179" w:rsidR="007C098F" w:rsidRPr="00452254" w:rsidRDefault="007C098F" w:rsidP="00EE2543">
      <w:pPr>
        <w:pStyle w:val="SectionBody"/>
        <w:rPr>
          <w:color w:val="auto"/>
        </w:rPr>
      </w:pPr>
      <w:r w:rsidRPr="00452254">
        <w:rPr>
          <w:color w:val="auto"/>
        </w:rPr>
        <w:t>"Foam Training Facility" shall mean to allow the discharge of foam in a nonemergency situation for the training of firefighters and readiness of equipment.  This facility may also have the capability to provide some level of needed evaluation and calibration of equipment and foam.</w:t>
      </w:r>
    </w:p>
    <w:p w14:paraId="391888E0" w14:textId="77777777" w:rsidR="007C098F" w:rsidRPr="00452254" w:rsidRDefault="007C098F" w:rsidP="00EE2543">
      <w:pPr>
        <w:pStyle w:val="SectionBody"/>
        <w:rPr>
          <w:color w:val="auto"/>
        </w:rPr>
      </w:pPr>
      <w:r w:rsidRPr="00452254">
        <w:rPr>
          <w:color w:val="auto"/>
        </w:rPr>
        <w:t xml:space="preserve">(b) On or after July 1, 2021, no person, fire department, state department, agency, board, bureau, office, commission, public corporation, or authority; county, municipal corporation, school district, or other political subdivision of this state may discharge or otherwise use class B fire-fighting foam that contains intentionally added PFAS chemicals unless: </w:t>
      </w:r>
    </w:p>
    <w:p w14:paraId="7D47D7B5" w14:textId="77777777" w:rsidR="007C098F" w:rsidRPr="00452254" w:rsidRDefault="007C098F" w:rsidP="00EE2543">
      <w:pPr>
        <w:pStyle w:val="SectionBody"/>
        <w:rPr>
          <w:color w:val="auto"/>
        </w:rPr>
      </w:pPr>
      <w:r w:rsidRPr="00452254">
        <w:rPr>
          <w:color w:val="auto"/>
        </w:rPr>
        <w:t>(1) The discharge or other use occurs in fire prevention or in response to an emergency fire-fighting operation; or</w:t>
      </w:r>
    </w:p>
    <w:p w14:paraId="482B2EE5" w14:textId="77777777" w:rsidR="007C098F" w:rsidRPr="00452254" w:rsidRDefault="007C098F" w:rsidP="00EE2543">
      <w:pPr>
        <w:pStyle w:val="SectionBody"/>
        <w:rPr>
          <w:color w:val="auto"/>
        </w:rPr>
      </w:pPr>
      <w:r w:rsidRPr="00452254">
        <w:rPr>
          <w:color w:val="auto"/>
        </w:rPr>
        <w:t>(2) The discharge or other use is for training or testing purposes which occurs at a facility that has implemented containment, storage, treatment, and disposal measures to prevent uncontrolled releases of such class B fire-fighting foam into the environment.</w:t>
      </w:r>
    </w:p>
    <w:p w14:paraId="3BB2CFA6" w14:textId="77777777" w:rsidR="007C098F" w:rsidRPr="00452254" w:rsidRDefault="007C098F" w:rsidP="00EE2543">
      <w:pPr>
        <w:pStyle w:val="SectionBody"/>
        <w:rPr>
          <w:color w:val="auto"/>
        </w:rPr>
      </w:pPr>
      <w:r w:rsidRPr="00452254">
        <w:rPr>
          <w:color w:val="auto"/>
        </w:rPr>
        <w:t>(c) Nothing in this code section may be construed to:</w:t>
      </w:r>
    </w:p>
    <w:p w14:paraId="55D4DF95" w14:textId="77777777" w:rsidR="007C098F" w:rsidRPr="00452254" w:rsidRDefault="007C098F" w:rsidP="00EE2543">
      <w:pPr>
        <w:pStyle w:val="SectionBody"/>
        <w:rPr>
          <w:color w:val="auto"/>
        </w:rPr>
      </w:pPr>
      <w:r w:rsidRPr="00452254">
        <w:rPr>
          <w:color w:val="auto"/>
        </w:rPr>
        <w:t>(1) Restrict the manufacture, sale, or distribution of class B fire-fighting foam that contains intentionally added PFAS chemicals or restrict the discharge or other use of class B fire-fighting foam in response to an emergency fire-fighting operation; or</w:t>
      </w:r>
    </w:p>
    <w:p w14:paraId="62922D85" w14:textId="77777777" w:rsidR="007C098F" w:rsidRPr="00452254" w:rsidRDefault="007C098F" w:rsidP="00EE2543">
      <w:pPr>
        <w:pStyle w:val="SectionBody"/>
        <w:rPr>
          <w:color w:val="auto"/>
        </w:rPr>
      </w:pPr>
      <w:r w:rsidRPr="00452254">
        <w:rPr>
          <w:color w:val="auto"/>
        </w:rPr>
        <w:t>(2) Prevent the use of nonfluorinated foams, including other class B fire-fighting foams, for purposes of training for fire-fighting operations.</w:t>
      </w:r>
    </w:p>
    <w:p w14:paraId="1CE931B8" w14:textId="5A0D8928" w:rsidR="007C098F" w:rsidRPr="00452254" w:rsidRDefault="007C098F" w:rsidP="00EE2543">
      <w:pPr>
        <w:pStyle w:val="SectionBody"/>
        <w:rPr>
          <w:color w:val="auto"/>
        </w:rPr>
      </w:pPr>
      <w:r w:rsidRPr="00452254">
        <w:rPr>
          <w:color w:val="auto"/>
        </w:rPr>
        <w:t>(d) The State Fire Commission may establish work groups and seek input in the rulemaking process from groups or individuals with an interest in any aspect of the use of class B fire-fighting foams.</w:t>
      </w:r>
    </w:p>
    <w:p w14:paraId="5453A4B6" w14:textId="2B61EAB0" w:rsidR="007C098F" w:rsidRPr="00452254" w:rsidRDefault="007C098F" w:rsidP="007C098F">
      <w:pPr>
        <w:pStyle w:val="SectionBody"/>
        <w:rPr>
          <w:color w:val="auto"/>
          <w:u w:val="single"/>
        </w:rPr>
      </w:pPr>
      <w:r w:rsidRPr="00452254">
        <w:rPr>
          <w:color w:val="auto"/>
          <w:u w:val="single"/>
        </w:rPr>
        <w:t xml:space="preserve">(e) The State Fire Commission shall find a method to dispose of </w:t>
      </w:r>
      <w:r w:rsidR="00B2760E" w:rsidRPr="00452254">
        <w:rPr>
          <w:color w:val="auto"/>
          <w:u w:val="single"/>
        </w:rPr>
        <w:t xml:space="preserve">used or accumulated </w:t>
      </w:r>
      <w:r w:rsidRPr="00452254">
        <w:rPr>
          <w:color w:val="auto"/>
          <w:u w:val="single"/>
        </w:rPr>
        <w:t>AFFF and other class B fire-fighting foams, including, but not limited to, transporting the contained AFFF to an accredited disposal company. If necessary, the State Fire Commission shall contract with an accredited disposal company</w:t>
      </w:r>
      <w:r w:rsidR="00B2760E" w:rsidRPr="00452254">
        <w:rPr>
          <w:color w:val="auto"/>
          <w:u w:val="single"/>
        </w:rPr>
        <w:t xml:space="preserve"> for this purpose</w:t>
      </w:r>
      <w:r w:rsidRPr="00452254">
        <w:rPr>
          <w:color w:val="auto"/>
          <w:u w:val="single"/>
        </w:rPr>
        <w:t>. The State Fire Commission may coordinate with the Department of Environmental Protection to ensure safe disposal.</w:t>
      </w:r>
    </w:p>
    <w:p w14:paraId="568893BE" w14:textId="77777777" w:rsidR="007C098F" w:rsidRPr="00452254" w:rsidRDefault="007C098F" w:rsidP="007C098F">
      <w:pPr>
        <w:pStyle w:val="Note"/>
        <w:ind w:left="0"/>
        <w:rPr>
          <w:color w:val="auto"/>
        </w:rPr>
      </w:pPr>
    </w:p>
    <w:p w14:paraId="2F810960" w14:textId="2DDE4C18" w:rsidR="006865E9" w:rsidRPr="00452254" w:rsidRDefault="00CF1DCA" w:rsidP="00CC1F3B">
      <w:pPr>
        <w:pStyle w:val="Note"/>
        <w:rPr>
          <w:color w:val="auto"/>
        </w:rPr>
      </w:pPr>
      <w:r w:rsidRPr="00452254">
        <w:rPr>
          <w:color w:val="auto"/>
        </w:rPr>
        <w:t>NOTE: The</w:t>
      </w:r>
      <w:r w:rsidR="006865E9" w:rsidRPr="00452254">
        <w:rPr>
          <w:color w:val="auto"/>
        </w:rPr>
        <w:t xml:space="preserve"> purpose of this bill is to </w:t>
      </w:r>
      <w:r w:rsidR="007C098F" w:rsidRPr="00452254">
        <w:rPr>
          <w:color w:val="auto"/>
        </w:rPr>
        <w:t>ensure the safe disposal of AFFF fire-fighting foam</w:t>
      </w:r>
      <w:r w:rsidR="00D4328B" w:rsidRPr="00452254">
        <w:rPr>
          <w:color w:val="auto"/>
        </w:rPr>
        <w:t>.</w:t>
      </w:r>
    </w:p>
    <w:p w14:paraId="045164A5" w14:textId="77777777" w:rsidR="006865E9" w:rsidRPr="00452254" w:rsidRDefault="00AE48A0" w:rsidP="00CC1F3B">
      <w:pPr>
        <w:pStyle w:val="Note"/>
        <w:rPr>
          <w:color w:val="auto"/>
        </w:rPr>
      </w:pPr>
      <w:r w:rsidRPr="00452254">
        <w:rPr>
          <w:color w:val="auto"/>
        </w:rPr>
        <w:t>Strike-throughs indicate language that would be stricken from a heading or the present law and underscoring indicates new language that would be added.</w:t>
      </w:r>
    </w:p>
    <w:sectPr w:rsidR="006865E9" w:rsidRPr="00452254" w:rsidSect="004E1E6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4FCF" w14:textId="77777777" w:rsidR="005809E0" w:rsidRPr="00B844FE" w:rsidRDefault="005809E0" w:rsidP="00B844FE">
      <w:r>
        <w:separator/>
      </w:r>
    </w:p>
  </w:endnote>
  <w:endnote w:type="continuationSeparator" w:id="0">
    <w:p w14:paraId="06AB955C" w14:textId="77777777" w:rsidR="005809E0" w:rsidRPr="00B844FE" w:rsidRDefault="005809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6BE7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9703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D1BA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D972" w14:textId="77777777" w:rsidR="005809E0" w:rsidRPr="00B844FE" w:rsidRDefault="005809E0" w:rsidP="00B844FE">
      <w:r>
        <w:separator/>
      </w:r>
    </w:p>
  </w:footnote>
  <w:footnote w:type="continuationSeparator" w:id="0">
    <w:p w14:paraId="145A83F4" w14:textId="77777777" w:rsidR="005809E0" w:rsidRPr="00B844FE" w:rsidRDefault="005809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6A92" w14:textId="77777777" w:rsidR="002A0269" w:rsidRPr="00B844FE" w:rsidRDefault="001374E6">
    <w:pPr>
      <w:pStyle w:val="Header"/>
    </w:pPr>
    <w:sdt>
      <w:sdtPr>
        <w:id w:val="-684364211"/>
        <w:placeholder>
          <w:docPart w:val="BDD353426BB94B8AACEA3A670541EF6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DD353426BB94B8AACEA3A670541EF6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78C6" w14:textId="41B19223" w:rsidR="00C33014" w:rsidRPr="00C33014" w:rsidRDefault="00AE48A0" w:rsidP="000573A9">
    <w:pPr>
      <w:pStyle w:val="HeaderStyle"/>
    </w:pPr>
    <w:r>
      <w:t>I</w:t>
    </w:r>
    <w:r w:rsidR="001A66B7">
      <w:t xml:space="preserve">ntr </w:t>
    </w:r>
    <w:sdt>
      <w:sdtPr>
        <w:tag w:val="BNumWH"/>
        <w:id w:val="138549797"/>
        <w:showingPlcHdr/>
        <w:text/>
      </w:sdtPr>
      <w:sdtEndPr/>
      <w:sdtContent/>
    </w:sdt>
    <w:r w:rsidR="007C098F">
      <w:t>HB</w:t>
    </w:r>
    <w:r w:rsidR="00C33014" w:rsidRPr="002A0269">
      <w:ptab w:relativeTo="margin" w:alignment="center" w:leader="none"/>
    </w:r>
    <w:r w:rsidR="00C33014">
      <w:tab/>
    </w:r>
    <w:sdt>
      <w:sdtPr>
        <w:alias w:val="CBD Number"/>
        <w:tag w:val="CBD Number"/>
        <w:id w:val="1176923086"/>
        <w:lock w:val="sdtLocked"/>
        <w:text/>
      </w:sdtPr>
      <w:sdtEndPr/>
      <w:sdtContent>
        <w:r w:rsidR="009B4E36">
          <w:t>202</w:t>
        </w:r>
        <w:r w:rsidR="007C098F">
          <w:t>3</w:t>
        </w:r>
        <w:r w:rsidR="009B4E36">
          <w:t>R2</w:t>
        </w:r>
        <w:r w:rsidR="007C098F">
          <w:t>914</w:t>
        </w:r>
      </w:sdtContent>
    </w:sdt>
  </w:p>
  <w:p w14:paraId="71672A3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F7C1" w14:textId="4B206E60" w:rsidR="002A0269" w:rsidRPr="002A0269" w:rsidRDefault="001374E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B4E3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2F"/>
    <w:rsid w:val="0000526A"/>
    <w:rsid w:val="000573A9"/>
    <w:rsid w:val="00085D22"/>
    <w:rsid w:val="000C5C77"/>
    <w:rsid w:val="000E3912"/>
    <w:rsid w:val="0010070F"/>
    <w:rsid w:val="001143CA"/>
    <w:rsid w:val="001374E6"/>
    <w:rsid w:val="0015112E"/>
    <w:rsid w:val="001552E7"/>
    <w:rsid w:val="001566B4"/>
    <w:rsid w:val="0015729D"/>
    <w:rsid w:val="001A5556"/>
    <w:rsid w:val="001A66B7"/>
    <w:rsid w:val="001B2D3A"/>
    <w:rsid w:val="001C279E"/>
    <w:rsid w:val="001D459E"/>
    <w:rsid w:val="001E0368"/>
    <w:rsid w:val="001F2146"/>
    <w:rsid w:val="0027011C"/>
    <w:rsid w:val="00274200"/>
    <w:rsid w:val="00275740"/>
    <w:rsid w:val="002A0269"/>
    <w:rsid w:val="002A3156"/>
    <w:rsid w:val="002B2C8E"/>
    <w:rsid w:val="00303684"/>
    <w:rsid w:val="003143F5"/>
    <w:rsid w:val="00314854"/>
    <w:rsid w:val="00394191"/>
    <w:rsid w:val="003C51CD"/>
    <w:rsid w:val="003D0E92"/>
    <w:rsid w:val="004368E0"/>
    <w:rsid w:val="00452254"/>
    <w:rsid w:val="004C13DD"/>
    <w:rsid w:val="004E1E6A"/>
    <w:rsid w:val="004E3441"/>
    <w:rsid w:val="00500579"/>
    <w:rsid w:val="00575F35"/>
    <w:rsid w:val="005809E0"/>
    <w:rsid w:val="005A5366"/>
    <w:rsid w:val="005D7E17"/>
    <w:rsid w:val="006210B7"/>
    <w:rsid w:val="006369EB"/>
    <w:rsid w:val="00637E73"/>
    <w:rsid w:val="006865E9"/>
    <w:rsid w:val="00691F3E"/>
    <w:rsid w:val="00694BFB"/>
    <w:rsid w:val="006A106B"/>
    <w:rsid w:val="006B3033"/>
    <w:rsid w:val="006C523D"/>
    <w:rsid w:val="006D4036"/>
    <w:rsid w:val="00712E8E"/>
    <w:rsid w:val="007A5259"/>
    <w:rsid w:val="007A7081"/>
    <w:rsid w:val="007C098F"/>
    <w:rsid w:val="007F1CF5"/>
    <w:rsid w:val="007F29DD"/>
    <w:rsid w:val="008013AF"/>
    <w:rsid w:val="00834EDE"/>
    <w:rsid w:val="008736AA"/>
    <w:rsid w:val="008D275D"/>
    <w:rsid w:val="0092283A"/>
    <w:rsid w:val="00980327"/>
    <w:rsid w:val="00986478"/>
    <w:rsid w:val="009B4E36"/>
    <w:rsid w:val="009B5557"/>
    <w:rsid w:val="009F1067"/>
    <w:rsid w:val="00A31E01"/>
    <w:rsid w:val="00A527AD"/>
    <w:rsid w:val="00A718CF"/>
    <w:rsid w:val="00AE48A0"/>
    <w:rsid w:val="00AE61BE"/>
    <w:rsid w:val="00B16F25"/>
    <w:rsid w:val="00B24422"/>
    <w:rsid w:val="00B2760E"/>
    <w:rsid w:val="00B66B81"/>
    <w:rsid w:val="00B80C20"/>
    <w:rsid w:val="00B844FE"/>
    <w:rsid w:val="00B86B4F"/>
    <w:rsid w:val="00BA1F84"/>
    <w:rsid w:val="00BC562B"/>
    <w:rsid w:val="00C33014"/>
    <w:rsid w:val="00C33434"/>
    <w:rsid w:val="00C34869"/>
    <w:rsid w:val="00C42EB6"/>
    <w:rsid w:val="00C85096"/>
    <w:rsid w:val="00CA2B42"/>
    <w:rsid w:val="00CB20EF"/>
    <w:rsid w:val="00CC1F3B"/>
    <w:rsid w:val="00CD12CB"/>
    <w:rsid w:val="00CD36CF"/>
    <w:rsid w:val="00CF1DCA"/>
    <w:rsid w:val="00D0412F"/>
    <w:rsid w:val="00D4328B"/>
    <w:rsid w:val="00D579FC"/>
    <w:rsid w:val="00D81C16"/>
    <w:rsid w:val="00DE526B"/>
    <w:rsid w:val="00DF199D"/>
    <w:rsid w:val="00E01542"/>
    <w:rsid w:val="00E365F1"/>
    <w:rsid w:val="00E37054"/>
    <w:rsid w:val="00E62F48"/>
    <w:rsid w:val="00E6367D"/>
    <w:rsid w:val="00E831B3"/>
    <w:rsid w:val="00E95FBC"/>
    <w:rsid w:val="00EE70CB"/>
    <w:rsid w:val="00F17A41"/>
    <w:rsid w:val="00F41CA2"/>
    <w:rsid w:val="00F443C0"/>
    <w:rsid w:val="00F62EFB"/>
    <w:rsid w:val="00F939A4"/>
    <w:rsid w:val="00FA7B09"/>
    <w:rsid w:val="00FD30E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859020"/>
  <w15:chartTrackingRefBased/>
  <w15:docId w15:val="{DCBEF45D-D1B3-4F5B-BDEA-37AFB010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B4E36"/>
    <w:rPr>
      <w:rFonts w:eastAsia="Calibri"/>
      <w:b/>
      <w:caps/>
      <w:color w:val="000000"/>
      <w:sz w:val="24"/>
    </w:rPr>
  </w:style>
  <w:style w:type="character" w:customStyle="1" w:styleId="SectionBodyChar">
    <w:name w:val="Section Body Char"/>
    <w:link w:val="SectionBody"/>
    <w:rsid w:val="007C098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90109">
      <w:bodyDiv w:val="1"/>
      <w:marLeft w:val="0"/>
      <w:marRight w:val="0"/>
      <w:marTop w:val="0"/>
      <w:marBottom w:val="0"/>
      <w:divBdr>
        <w:top w:val="none" w:sz="0" w:space="0" w:color="auto"/>
        <w:left w:val="none" w:sz="0" w:space="0" w:color="auto"/>
        <w:bottom w:val="none" w:sz="0" w:space="0" w:color="auto"/>
        <w:right w:val="none" w:sz="0" w:space="0" w:color="auto"/>
      </w:divBdr>
      <w:divsChild>
        <w:div w:id="1073511127">
          <w:marLeft w:val="480"/>
          <w:marRight w:val="0"/>
          <w:marTop w:val="0"/>
          <w:marBottom w:val="0"/>
          <w:divBdr>
            <w:top w:val="none" w:sz="0" w:space="0" w:color="auto"/>
            <w:left w:val="none" w:sz="0" w:space="0" w:color="auto"/>
            <w:bottom w:val="none" w:sz="0" w:space="0" w:color="auto"/>
            <w:right w:val="none" w:sz="0" w:space="0" w:color="auto"/>
          </w:divBdr>
        </w:div>
        <w:div w:id="684212403">
          <w:marLeft w:val="480"/>
          <w:marRight w:val="0"/>
          <w:marTop w:val="0"/>
          <w:marBottom w:val="0"/>
          <w:divBdr>
            <w:top w:val="none" w:sz="0" w:space="0" w:color="auto"/>
            <w:left w:val="none" w:sz="0" w:space="0" w:color="auto"/>
            <w:bottom w:val="none" w:sz="0" w:space="0" w:color="auto"/>
            <w:right w:val="none" w:sz="0" w:space="0" w:color="auto"/>
          </w:divBdr>
        </w:div>
        <w:div w:id="837311706">
          <w:marLeft w:val="480"/>
          <w:marRight w:val="0"/>
          <w:marTop w:val="0"/>
          <w:marBottom w:val="0"/>
          <w:divBdr>
            <w:top w:val="none" w:sz="0" w:space="0" w:color="auto"/>
            <w:left w:val="none" w:sz="0" w:space="0" w:color="auto"/>
            <w:bottom w:val="none" w:sz="0" w:space="0" w:color="auto"/>
            <w:right w:val="none" w:sz="0" w:space="0" w:color="auto"/>
          </w:divBdr>
        </w:div>
      </w:divsChild>
    </w:div>
    <w:div w:id="1397780945">
      <w:bodyDiv w:val="1"/>
      <w:marLeft w:val="0"/>
      <w:marRight w:val="0"/>
      <w:marTop w:val="0"/>
      <w:marBottom w:val="0"/>
      <w:divBdr>
        <w:top w:val="none" w:sz="0" w:space="0" w:color="auto"/>
        <w:left w:val="none" w:sz="0" w:space="0" w:color="auto"/>
        <w:bottom w:val="none" w:sz="0" w:space="0" w:color="auto"/>
        <w:right w:val="none" w:sz="0" w:space="0" w:color="auto"/>
      </w:divBdr>
      <w:divsChild>
        <w:div w:id="954941115">
          <w:marLeft w:val="480"/>
          <w:marRight w:val="0"/>
          <w:marTop w:val="0"/>
          <w:marBottom w:val="0"/>
          <w:divBdr>
            <w:top w:val="none" w:sz="0" w:space="0" w:color="auto"/>
            <w:left w:val="none" w:sz="0" w:space="0" w:color="auto"/>
            <w:bottom w:val="none" w:sz="0" w:space="0" w:color="auto"/>
            <w:right w:val="none" w:sz="0" w:space="0" w:color="auto"/>
          </w:divBdr>
        </w:div>
        <w:div w:id="429357023">
          <w:marLeft w:val="480"/>
          <w:marRight w:val="0"/>
          <w:marTop w:val="0"/>
          <w:marBottom w:val="0"/>
          <w:divBdr>
            <w:top w:val="none" w:sz="0" w:space="0" w:color="auto"/>
            <w:left w:val="none" w:sz="0" w:space="0" w:color="auto"/>
            <w:bottom w:val="none" w:sz="0" w:space="0" w:color="auto"/>
            <w:right w:val="none" w:sz="0" w:space="0" w:color="auto"/>
          </w:divBdr>
        </w:div>
        <w:div w:id="12026740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9D3DF04734CB4B35A7C47ABF48088"/>
        <w:category>
          <w:name w:val="General"/>
          <w:gallery w:val="placeholder"/>
        </w:category>
        <w:types>
          <w:type w:val="bbPlcHdr"/>
        </w:types>
        <w:behaviors>
          <w:behavior w:val="content"/>
        </w:behaviors>
        <w:guid w:val="{32E0000D-5E13-46C7-AE9B-9D26E5408564}"/>
      </w:docPartPr>
      <w:docPartBody>
        <w:p w:rsidR="007A465A" w:rsidRDefault="008C7733">
          <w:pPr>
            <w:pStyle w:val="48D9D3DF04734CB4B35A7C47ABF48088"/>
          </w:pPr>
          <w:r w:rsidRPr="00B844FE">
            <w:t>Prefix Text</w:t>
          </w:r>
        </w:p>
      </w:docPartBody>
    </w:docPart>
    <w:docPart>
      <w:docPartPr>
        <w:name w:val="BDD353426BB94B8AACEA3A670541EF69"/>
        <w:category>
          <w:name w:val="General"/>
          <w:gallery w:val="placeholder"/>
        </w:category>
        <w:types>
          <w:type w:val="bbPlcHdr"/>
        </w:types>
        <w:behaviors>
          <w:behavior w:val="content"/>
        </w:behaviors>
        <w:guid w:val="{CA9461FB-B78A-42F4-BDA8-FE5F659EDB9F}"/>
      </w:docPartPr>
      <w:docPartBody>
        <w:p w:rsidR="007A465A" w:rsidRDefault="008C7733">
          <w:pPr>
            <w:pStyle w:val="BDD353426BB94B8AACEA3A670541EF69"/>
          </w:pPr>
          <w:r w:rsidRPr="00B844FE">
            <w:t>[Type here]</w:t>
          </w:r>
        </w:p>
      </w:docPartBody>
    </w:docPart>
    <w:docPart>
      <w:docPartPr>
        <w:name w:val="FF46AFDFBF684CD6B353EFEDC0DA6196"/>
        <w:category>
          <w:name w:val="General"/>
          <w:gallery w:val="placeholder"/>
        </w:category>
        <w:types>
          <w:type w:val="bbPlcHdr"/>
        </w:types>
        <w:behaviors>
          <w:behavior w:val="content"/>
        </w:behaviors>
        <w:guid w:val="{2F982F64-FA54-4BBE-A7DA-ECAD53B48FE1}"/>
      </w:docPartPr>
      <w:docPartBody>
        <w:p w:rsidR="007A465A" w:rsidRDefault="008C7733">
          <w:pPr>
            <w:pStyle w:val="FF46AFDFBF684CD6B353EFEDC0DA6196"/>
          </w:pPr>
          <w:r w:rsidRPr="00B844FE">
            <w:t>Number</w:t>
          </w:r>
        </w:p>
      </w:docPartBody>
    </w:docPart>
    <w:docPart>
      <w:docPartPr>
        <w:name w:val="09A744DAAC9A47B09DBB53D152C18C2A"/>
        <w:category>
          <w:name w:val="General"/>
          <w:gallery w:val="placeholder"/>
        </w:category>
        <w:types>
          <w:type w:val="bbPlcHdr"/>
        </w:types>
        <w:behaviors>
          <w:behavior w:val="content"/>
        </w:behaviors>
        <w:guid w:val="{1D39F315-548F-469D-8484-045B57175F9D}"/>
      </w:docPartPr>
      <w:docPartBody>
        <w:p w:rsidR="007A465A" w:rsidRDefault="008C7733">
          <w:pPr>
            <w:pStyle w:val="09A744DAAC9A47B09DBB53D152C18C2A"/>
          </w:pPr>
          <w:r w:rsidRPr="00B844FE">
            <w:t>Enter Sponsors Here</w:t>
          </w:r>
        </w:p>
      </w:docPartBody>
    </w:docPart>
    <w:docPart>
      <w:docPartPr>
        <w:name w:val="F02F34880F5140D784CDAD2ED250CD37"/>
        <w:category>
          <w:name w:val="General"/>
          <w:gallery w:val="placeholder"/>
        </w:category>
        <w:types>
          <w:type w:val="bbPlcHdr"/>
        </w:types>
        <w:behaviors>
          <w:behavior w:val="content"/>
        </w:behaviors>
        <w:guid w:val="{9BDFDAEA-56E0-489E-8CDE-58D9BD59EB81}"/>
      </w:docPartPr>
      <w:docPartBody>
        <w:p w:rsidR="007A465A" w:rsidRDefault="008C7733">
          <w:pPr>
            <w:pStyle w:val="F02F34880F5140D784CDAD2ED250CD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33"/>
    <w:rsid w:val="007A465A"/>
    <w:rsid w:val="008C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D9D3DF04734CB4B35A7C47ABF48088">
    <w:name w:val="48D9D3DF04734CB4B35A7C47ABF48088"/>
  </w:style>
  <w:style w:type="paragraph" w:customStyle="1" w:styleId="BDD353426BB94B8AACEA3A670541EF69">
    <w:name w:val="BDD353426BB94B8AACEA3A670541EF69"/>
  </w:style>
  <w:style w:type="paragraph" w:customStyle="1" w:styleId="FF46AFDFBF684CD6B353EFEDC0DA6196">
    <w:name w:val="FF46AFDFBF684CD6B353EFEDC0DA6196"/>
  </w:style>
  <w:style w:type="paragraph" w:customStyle="1" w:styleId="09A744DAAC9A47B09DBB53D152C18C2A">
    <w:name w:val="09A744DAAC9A47B09DBB53D152C18C2A"/>
  </w:style>
  <w:style w:type="character" w:styleId="PlaceholderText">
    <w:name w:val="Placeholder Text"/>
    <w:basedOn w:val="DefaultParagraphFont"/>
    <w:uiPriority w:val="99"/>
    <w:semiHidden/>
    <w:rPr>
      <w:color w:val="808080"/>
    </w:rPr>
  </w:style>
  <w:style w:type="paragraph" w:customStyle="1" w:styleId="F02F34880F5140D784CDAD2ED250CD37">
    <w:name w:val="F02F34880F5140D784CDAD2ED250C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Robert Altmann</cp:lastModifiedBy>
  <cp:revision>2</cp:revision>
  <dcterms:created xsi:type="dcterms:W3CDTF">2023-01-19T21:05:00Z</dcterms:created>
  <dcterms:modified xsi:type="dcterms:W3CDTF">2023-01-19T21:05:00Z</dcterms:modified>
</cp:coreProperties>
</file>